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015E3" w14:textId="2D1BFA7C" w:rsidR="00A457B2" w:rsidRPr="00396DAB" w:rsidRDefault="005B75DF" w:rsidP="008A1573">
      <w:pPr>
        <w:spacing w:after="120"/>
        <w:jc w:val="right"/>
        <w:rPr>
          <w:rFonts w:ascii="Archivo" w:hAnsi="Archivo" w:cs="Archivo"/>
          <w:bCs/>
          <w:i/>
          <w:iCs/>
          <w:color w:val="auto"/>
          <w:sz w:val="22"/>
          <w:szCs w:val="22"/>
          <w:lang w:val="es-ES"/>
        </w:rPr>
      </w:pPr>
      <w:r w:rsidRPr="00396DAB">
        <w:rPr>
          <w:rFonts w:ascii="Archivo" w:hAnsi="Archivo" w:cs="Archivo"/>
          <w:bCs/>
          <w:i/>
          <w:iCs/>
          <w:color w:val="auto"/>
          <w:sz w:val="22"/>
          <w:szCs w:val="22"/>
          <w:lang w:val="es-ES"/>
        </w:rPr>
        <w:t>Notificación</w:t>
      </w:r>
      <w:r w:rsidR="0099402F" w:rsidRPr="00396DAB">
        <w:rPr>
          <w:rFonts w:ascii="Archivo" w:hAnsi="Archivo" w:cs="Archivo"/>
          <w:bCs/>
          <w:i/>
          <w:iCs/>
          <w:color w:val="auto"/>
          <w:sz w:val="22"/>
          <w:szCs w:val="22"/>
          <w:lang w:val="es-ES"/>
        </w:rPr>
        <w:t xml:space="preserve"> </w:t>
      </w:r>
      <w:r w:rsidR="0060503F" w:rsidRPr="00396DAB">
        <w:rPr>
          <w:rFonts w:ascii="Archivo" w:hAnsi="Archivo" w:cs="Archivo"/>
          <w:bCs/>
          <w:i/>
          <w:iCs/>
          <w:color w:val="auto"/>
          <w:sz w:val="22"/>
          <w:szCs w:val="22"/>
          <w:lang w:val="es-ES"/>
        </w:rPr>
        <w:t xml:space="preserve">a las Partes </w:t>
      </w:r>
      <w:r w:rsidR="0099402F" w:rsidRPr="00396DAB">
        <w:rPr>
          <w:rFonts w:ascii="Archivo" w:hAnsi="Archivo" w:cs="Archivo"/>
          <w:bCs/>
          <w:i/>
          <w:iCs/>
          <w:color w:val="auto"/>
          <w:sz w:val="22"/>
          <w:szCs w:val="22"/>
          <w:lang w:val="es-ES"/>
        </w:rPr>
        <w:t>No. 2024/</w:t>
      </w:r>
      <w:r w:rsidR="00396DAB" w:rsidRPr="00396DAB">
        <w:rPr>
          <w:rFonts w:ascii="Archivo" w:hAnsi="Archivo" w:cs="Archivo"/>
          <w:bCs/>
          <w:i/>
          <w:iCs/>
          <w:color w:val="auto"/>
          <w:sz w:val="22"/>
          <w:szCs w:val="22"/>
          <w:lang w:val="es-ES"/>
        </w:rPr>
        <w:t>086</w:t>
      </w:r>
      <w:r w:rsidR="0099402F" w:rsidRPr="00396DAB">
        <w:rPr>
          <w:rFonts w:ascii="Archivo" w:hAnsi="Archivo" w:cs="Archivo"/>
          <w:bCs/>
          <w:i/>
          <w:iCs/>
          <w:color w:val="auto"/>
          <w:sz w:val="22"/>
          <w:szCs w:val="22"/>
          <w:lang w:val="es-ES"/>
        </w:rPr>
        <w:br/>
      </w:r>
      <w:r w:rsidR="008A1573" w:rsidRPr="00396DAB">
        <w:rPr>
          <w:rFonts w:ascii="Archivo" w:hAnsi="Archivo" w:cs="Archivo"/>
          <w:bCs/>
          <w:i/>
          <w:iCs/>
          <w:color w:val="auto"/>
          <w:sz w:val="22"/>
          <w:szCs w:val="22"/>
          <w:lang w:val="es-ES"/>
        </w:rPr>
        <w:t>A</w:t>
      </w:r>
      <w:r w:rsidR="0099402F" w:rsidRPr="00396DAB">
        <w:rPr>
          <w:rFonts w:ascii="Archivo" w:hAnsi="Archivo" w:cs="Archivo"/>
          <w:bCs/>
          <w:i/>
          <w:iCs/>
          <w:color w:val="auto"/>
          <w:sz w:val="22"/>
          <w:szCs w:val="22"/>
          <w:lang w:val="es-ES"/>
        </w:rPr>
        <w:t>nex</w:t>
      </w:r>
      <w:r w:rsidRPr="00396DAB">
        <w:rPr>
          <w:rFonts w:ascii="Archivo" w:hAnsi="Archivo" w:cs="Archivo"/>
          <w:bCs/>
          <w:i/>
          <w:iCs/>
          <w:color w:val="auto"/>
          <w:sz w:val="22"/>
          <w:szCs w:val="22"/>
          <w:lang w:val="es-ES"/>
        </w:rPr>
        <w:t>o</w:t>
      </w:r>
      <w:r w:rsidR="008A1573" w:rsidRPr="00396DAB">
        <w:rPr>
          <w:rFonts w:ascii="Archivo" w:hAnsi="Archivo" w:cs="Archivo"/>
          <w:bCs/>
          <w:i/>
          <w:iCs/>
          <w:color w:val="auto"/>
          <w:sz w:val="22"/>
          <w:szCs w:val="22"/>
          <w:lang w:val="es-ES"/>
        </w:rPr>
        <w:t xml:space="preserve"> 2</w:t>
      </w:r>
    </w:p>
    <w:p w14:paraId="15DF0079" w14:textId="0F050F7E" w:rsidR="00A457B2" w:rsidRPr="00396DAB" w:rsidRDefault="00A457B2" w:rsidP="008A1573">
      <w:pPr>
        <w:spacing w:after="120"/>
        <w:jc w:val="right"/>
        <w:rPr>
          <w:rFonts w:ascii="Archivo" w:hAnsi="Archivo" w:cs="Archivo"/>
          <w:b/>
          <w:sz w:val="22"/>
          <w:szCs w:val="22"/>
          <w:lang w:val="es-ES"/>
        </w:rPr>
      </w:pPr>
    </w:p>
    <w:p w14:paraId="4044FFBD" w14:textId="380F81DD" w:rsidR="00A457B2" w:rsidRPr="00396DAB" w:rsidRDefault="00044F0D" w:rsidP="00044F0D">
      <w:pPr>
        <w:spacing w:after="480"/>
        <w:jc w:val="center"/>
        <w:rPr>
          <w:rFonts w:ascii="Archivo" w:hAnsi="Archivo" w:cs="Archivo"/>
          <w:bCs/>
          <w:i/>
          <w:iCs/>
          <w:caps/>
          <w:color w:val="auto"/>
          <w:sz w:val="22"/>
          <w:szCs w:val="22"/>
          <w:lang w:val="es-ES"/>
        </w:rPr>
      </w:pPr>
      <w:r w:rsidRPr="00396DAB">
        <w:rPr>
          <w:rFonts w:ascii="Archivo" w:hAnsi="Archivo" w:cs="Archivo"/>
          <w:bCs/>
          <w:iCs/>
          <w:caps/>
          <w:color w:val="auto"/>
          <w:sz w:val="22"/>
          <w:szCs w:val="22"/>
          <w:lang w:val="es-ES"/>
        </w:rPr>
        <w:t>Cuestionario sobre la conservación, la caza furtiva y el comercio ilegal</w:t>
      </w:r>
      <w:r w:rsidR="00006481" w:rsidRPr="00396DAB">
        <w:rPr>
          <w:rFonts w:ascii="Archivo" w:hAnsi="Archivo" w:cs="Archivo"/>
          <w:bCs/>
          <w:iCs/>
          <w:caps/>
          <w:color w:val="auto"/>
          <w:sz w:val="22"/>
          <w:szCs w:val="22"/>
          <w:lang w:val="es-ES"/>
        </w:rPr>
        <w:br/>
      </w:r>
      <w:r w:rsidRPr="00396DAB">
        <w:rPr>
          <w:rFonts w:ascii="Archivo" w:hAnsi="Archivo" w:cs="Archivo"/>
          <w:bCs/>
          <w:iCs/>
          <w:caps/>
          <w:color w:val="auto"/>
          <w:sz w:val="22"/>
          <w:szCs w:val="22"/>
          <w:lang w:val="es-ES"/>
        </w:rPr>
        <w:t xml:space="preserve">en relación con </w:t>
      </w:r>
      <w:r w:rsidRPr="00396DAB">
        <w:rPr>
          <w:rFonts w:ascii="Archivo" w:hAnsi="Archivo" w:cs="Archivo"/>
          <w:bCs/>
          <w:i/>
          <w:iCs/>
          <w:caps/>
          <w:color w:val="auto"/>
          <w:sz w:val="22"/>
          <w:szCs w:val="22"/>
          <w:lang w:val="es-ES"/>
        </w:rPr>
        <w:t>Panthera pardus</w:t>
      </w:r>
      <w:r w:rsidRPr="00396DAB">
        <w:rPr>
          <w:rFonts w:ascii="Archivo" w:hAnsi="Archivo" w:cs="Archivo"/>
          <w:bCs/>
          <w:iCs/>
          <w:caps/>
          <w:color w:val="auto"/>
          <w:sz w:val="22"/>
          <w:szCs w:val="22"/>
          <w:lang w:val="es-ES"/>
        </w:rPr>
        <w:t xml:space="preserve"> dentro de su </w:t>
      </w:r>
      <w:r w:rsidR="00006481" w:rsidRPr="00396DAB">
        <w:rPr>
          <w:rFonts w:ascii="Archivo" w:hAnsi="Archivo" w:cs="Archivo"/>
          <w:bCs/>
          <w:iCs/>
          <w:caps/>
          <w:color w:val="auto"/>
          <w:sz w:val="22"/>
          <w:szCs w:val="22"/>
          <w:lang w:val="es-ES"/>
        </w:rPr>
        <w:br/>
      </w:r>
      <w:r w:rsidRPr="00396DAB">
        <w:rPr>
          <w:rFonts w:ascii="Archivo" w:hAnsi="Archivo" w:cs="Archivo"/>
          <w:bCs/>
          <w:iCs/>
          <w:caps/>
          <w:color w:val="auto"/>
          <w:sz w:val="22"/>
          <w:szCs w:val="22"/>
          <w:lang w:val="es-ES"/>
        </w:rPr>
        <w:t xml:space="preserve">área de distribución en Asia </w:t>
      </w:r>
    </w:p>
    <w:p w14:paraId="33A8AFF1" w14:textId="4C925D3E" w:rsidR="00A457B2" w:rsidRPr="00396DAB" w:rsidRDefault="00B80E45" w:rsidP="0099402F">
      <w:pPr>
        <w:ind w:left="1190" w:hanging="1190"/>
        <w:jc w:val="center"/>
        <w:rPr>
          <w:rFonts w:ascii="Archivo" w:eastAsia="SimSun" w:hAnsi="Archivo" w:cs="Archivo"/>
          <w:i/>
          <w:iCs/>
          <w:spacing w:val="-2"/>
          <w:sz w:val="22"/>
          <w:szCs w:val="22"/>
          <w:lang w:val="es-ES" w:eastAsia="zh-CN"/>
        </w:rPr>
      </w:pPr>
      <w:r w:rsidRPr="00396DAB">
        <w:rPr>
          <w:rFonts w:ascii="Archivo" w:eastAsia="SimSun" w:hAnsi="Archivo" w:cs="Archivo"/>
          <w:i/>
          <w:iCs/>
          <w:spacing w:val="-2"/>
          <w:sz w:val="22"/>
          <w:szCs w:val="22"/>
          <w:lang w:val="es-ES" w:eastAsia="zh-CN"/>
        </w:rPr>
        <w:t xml:space="preserve">Presentación de información de conformidad con la recomendación c) de la </w:t>
      </w:r>
      <w:r w:rsidR="0099402F" w:rsidRPr="00396DAB">
        <w:rPr>
          <w:rFonts w:ascii="Archivo" w:eastAsia="SimSun" w:hAnsi="Archivo" w:cs="Archivo"/>
          <w:i/>
          <w:iCs/>
          <w:spacing w:val="-2"/>
          <w:sz w:val="22"/>
          <w:szCs w:val="22"/>
          <w:lang w:val="es-ES" w:eastAsia="zh-CN"/>
        </w:rPr>
        <w:t xml:space="preserve">SC77 </w:t>
      </w:r>
      <w:r w:rsidRPr="00396DAB">
        <w:rPr>
          <w:rFonts w:ascii="Archivo" w:eastAsia="SimSun" w:hAnsi="Archivo" w:cs="Archivo"/>
          <w:i/>
          <w:iCs/>
          <w:spacing w:val="-2"/>
          <w:sz w:val="22"/>
          <w:szCs w:val="22"/>
          <w:lang w:val="es-ES" w:eastAsia="zh-CN"/>
        </w:rPr>
        <w:t>sobre grandes felinos asiáticos</w:t>
      </w:r>
      <w:r w:rsidR="0099402F" w:rsidRPr="00396DAB">
        <w:rPr>
          <w:rFonts w:ascii="Archivo" w:eastAsia="SimSun" w:hAnsi="Archivo" w:cs="Archivo"/>
          <w:i/>
          <w:iCs/>
          <w:spacing w:val="-2"/>
          <w:sz w:val="22"/>
          <w:szCs w:val="22"/>
          <w:lang w:val="es-ES" w:eastAsia="zh-CN"/>
        </w:rPr>
        <w:t xml:space="preserve"> (Felidae spp.)</w:t>
      </w:r>
    </w:p>
    <w:p w14:paraId="4D2A9384" w14:textId="09E6FAC7" w:rsidR="00A457B2" w:rsidRPr="00396DAB" w:rsidRDefault="00044F0D" w:rsidP="00044F0D">
      <w:pPr>
        <w:numPr>
          <w:ilvl w:val="0"/>
          <w:numId w:val="23"/>
        </w:num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rFonts w:ascii="Archivo" w:hAnsi="Archivo" w:cs="Archivo"/>
          <w:b/>
          <w:i/>
          <w:color w:val="auto"/>
          <w:sz w:val="22"/>
          <w:szCs w:val="22"/>
          <w:lang w:val="es-ES"/>
        </w:rPr>
      </w:pPr>
      <w:r w:rsidRPr="00396DAB">
        <w:rPr>
          <w:rFonts w:ascii="Archivo" w:hAnsi="Archivo" w:cs="Archivo"/>
          <w:b/>
          <w:caps/>
          <w:color w:val="auto"/>
          <w:sz w:val="22"/>
          <w:szCs w:val="22"/>
          <w:lang w:val="es-ES"/>
        </w:rPr>
        <w:t>Información general</w:t>
      </w:r>
      <w:r w:rsidR="00E72C00" w:rsidRPr="00396DAB">
        <w:rPr>
          <w:rFonts w:ascii="Archivo" w:hAnsi="Archivo" w:cs="Archivo"/>
          <w:b/>
          <w:caps/>
          <w:color w:val="auto"/>
          <w:sz w:val="22"/>
          <w:szCs w:val="22"/>
          <w:lang w:val="es-ES"/>
        </w:rPr>
        <w:t xml:space="preserve"> </w:t>
      </w:r>
    </w:p>
    <w:p w14:paraId="44DA74A5" w14:textId="60C82A5B" w:rsidR="00A457B2" w:rsidRPr="00396DAB" w:rsidRDefault="001603B0" w:rsidP="00E72C00">
      <w:pPr>
        <w:spacing w:after="120"/>
        <w:ind w:left="720"/>
        <w:jc w:val="center"/>
        <w:rPr>
          <w:rFonts w:ascii="Archivo" w:hAnsi="Archivo" w:cs="Archivo"/>
          <w:b/>
          <w:i/>
          <w:color w:val="auto"/>
          <w:sz w:val="22"/>
          <w:szCs w:val="22"/>
          <w:lang w:val="es-ES"/>
        </w:rPr>
      </w:pPr>
      <w:r w:rsidRPr="00396DAB">
        <w:rPr>
          <w:rFonts w:ascii="Archivo" w:hAnsi="Archivo" w:cs="Archivo"/>
          <w:b/>
          <w:i/>
          <w:color w:val="auto"/>
          <w:sz w:val="22"/>
          <w:szCs w:val="22"/>
          <w:lang w:val="es-ES"/>
        </w:rPr>
        <w:t>Suministre la mayor información posible al responder a las preguntas que siguen</w:t>
      </w:r>
      <w:r w:rsidR="00E72C00" w:rsidRPr="00396DAB">
        <w:rPr>
          <w:rStyle w:val="FootnoteReference"/>
          <w:rFonts w:ascii="Archivo" w:hAnsi="Archivo" w:cs="Archivo"/>
          <w:b/>
          <w:i/>
          <w:color w:val="auto"/>
          <w:sz w:val="22"/>
          <w:szCs w:val="22"/>
          <w:lang w:val="es-ES"/>
        </w:rPr>
        <w:footnoteReference w:id="1"/>
      </w:r>
    </w:p>
    <w:p w14:paraId="16814FFB" w14:textId="03509115" w:rsidR="00E72C00" w:rsidRPr="00396DAB" w:rsidRDefault="00E72C00" w:rsidP="00E72C00">
      <w:pPr>
        <w:spacing w:after="120"/>
        <w:jc w:val="center"/>
        <w:rPr>
          <w:rFonts w:ascii="Archivo" w:hAnsi="Archivo" w:cs="Archivo"/>
          <w:b/>
          <w:i/>
          <w:color w:val="auto"/>
          <w:sz w:val="22"/>
          <w:szCs w:val="22"/>
          <w:lang w:val="es-ES"/>
        </w:rPr>
      </w:pPr>
    </w:p>
    <w:tbl>
      <w:tblPr>
        <w:tblStyle w:val="TableNormal1"/>
        <w:tblW w:w="0" w:type="auto"/>
        <w:tblInd w:w="13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5"/>
        <w:gridCol w:w="5588"/>
      </w:tblGrid>
      <w:tr w:rsidR="00396DAB" w:rsidRPr="00396DAB" w14:paraId="3DC94D96" w14:textId="77777777" w:rsidTr="000E598A">
        <w:trPr>
          <w:trHeight w:val="469"/>
        </w:trPr>
        <w:tc>
          <w:tcPr>
            <w:tcW w:w="4345" w:type="dxa"/>
            <w:tcBorders>
              <w:bottom w:val="single" w:sz="4" w:space="0" w:color="000000"/>
              <w:right w:val="single" w:sz="4" w:space="0" w:color="000000"/>
            </w:tcBorders>
          </w:tcPr>
          <w:p w14:paraId="655209E1" w14:textId="4EA2F63E" w:rsidR="006B6DC8" w:rsidRPr="00396DAB" w:rsidRDefault="007B61B0" w:rsidP="007B61B0">
            <w:pPr>
              <w:pStyle w:val="TableParagraph"/>
              <w:spacing w:before="119"/>
              <w:ind w:left="76"/>
              <w:rPr>
                <w:rFonts w:ascii="Archivo" w:hAnsi="Archivo" w:cs="Archivo"/>
                <w:lang w:val="es-ES"/>
              </w:rPr>
            </w:pPr>
            <w:r w:rsidRPr="00396DAB">
              <w:rPr>
                <w:rFonts w:ascii="Archivo" w:hAnsi="Archivo" w:cs="Archivo"/>
                <w:lang w:val="es-ES"/>
              </w:rPr>
              <w:t>País</w:t>
            </w:r>
          </w:p>
        </w:tc>
        <w:tc>
          <w:tcPr>
            <w:tcW w:w="5588" w:type="dxa"/>
            <w:tcBorders>
              <w:left w:val="single" w:sz="4" w:space="0" w:color="000000"/>
              <w:bottom w:val="single" w:sz="4" w:space="0" w:color="000000"/>
            </w:tcBorders>
          </w:tcPr>
          <w:p w14:paraId="1751F24E" w14:textId="77777777" w:rsidR="006B6DC8" w:rsidRPr="00396DAB" w:rsidRDefault="006B6DC8" w:rsidP="000E598A">
            <w:pPr>
              <w:pStyle w:val="TableParagraph"/>
              <w:rPr>
                <w:rFonts w:ascii="Archivo" w:hAnsi="Archivo" w:cs="Archivo"/>
                <w:lang w:val="es-ES"/>
              </w:rPr>
            </w:pPr>
          </w:p>
        </w:tc>
      </w:tr>
      <w:tr w:rsidR="00396DAB" w:rsidRPr="00396DAB" w14:paraId="28715035" w14:textId="77777777" w:rsidTr="000E598A">
        <w:trPr>
          <w:trHeight w:val="469"/>
        </w:trPr>
        <w:tc>
          <w:tcPr>
            <w:tcW w:w="4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569F" w14:textId="7AF7B063" w:rsidR="006B6DC8" w:rsidRPr="00396DAB" w:rsidRDefault="003472BB" w:rsidP="003472BB">
            <w:pPr>
              <w:pStyle w:val="TableParagraph"/>
              <w:spacing w:before="119"/>
              <w:ind w:left="76"/>
              <w:rPr>
                <w:rFonts w:ascii="Archivo" w:hAnsi="Archivo" w:cs="Archivo"/>
                <w:lang w:val="es-ES"/>
              </w:rPr>
            </w:pPr>
            <w:r w:rsidRPr="00396DAB">
              <w:rPr>
                <w:rFonts w:ascii="Archivo" w:hAnsi="Archivo" w:cs="Archivo"/>
                <w:lang w:val="es-ES"/>
              </w:rPr>
              <w:t>Fecha del informe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1F784" w14:textId="77777777" w:rsidR="006B6DC8" w:rsidRPr="00396DAB" w:rsidRDefault="006B6DC8" w:rsidP="000E598A">
            <w:pPr>
              <w:pStyle w:val="TableParagraph"/>
              <w:rPr>
                <w:rFonts w:ascii="Archivo" w:hAnsi="Archivo" w:cs="Archivo"/>
                <w:lang w:val="es-ES"/>
              </w:rPr>
            </w:pPr>
          </w:p>
        </w:tc>
      </w:tr>
      <w:tr w:rsidR="00396DAB" w:rsidRPr="00396DAB" w14:paraId="061F0181" w14:textId="77777777" w:rsidTr="000E598A">
        <w:trPr>
          <w:trHeight w:val="700"/>
        </w:trPr>
        <w:tc>
          <w:tcPr>
            <w:tcW w:w="4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BF26" w14:textId="21F7E251" w:rsidR="006B6DC8" w:rsidRPr="00396DAB" w:rsidRDefault="00EC6A92" w:rsidP="00EC6A92">
            <w:pPr>
              <w:pStyle w:val="TableParagraph"/>
              <w:tabs>
                <w:tab w:val="left" w:pos="1170"/>
                <w:tab w:val="left" w:pos="1677"/>
                <w:tab w:val="left" w:pos="2653"/>
                <w:tab w:val="left" w:pos="3944"/>
              </w:tabs>
              <w:spacing w:before="119"/>
              <w:ind w:left="76" w:right="75"/>
              <w:rPr>
                <w:rFonts w:ascii="Archivo" w:hAnsi="Archivo" w:cs="Archivo"/>
                <w:lang w:val="es-ES"/>
              </w:rPr>
            </w:pPr>
            <w:r w:rsidRPr="00396DAB">
              <w:rPr>
                <w:rFonts w:ascii="Archivo" w:hAnsi="Archivo" w:cs="Archivo"/>
                <w:lang w:val="es-ES"/>
              </w:rPr>
              <w:t>Función de la agencia que completa este cuestionario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7C9A2" w14:textId="77777777" w:rsidR="006B6DC8" w:rsidRPr="00396DAB" w:rsidRDefault="006B6DC8" w:rsidP="000E598A">
            <w:pPr>
              <w:pStyle w:val="TableParagraph"/>
              <w:rPr>
                <w:rFonts w:ascii="Archivo" w:hAnsi="Archivo" w:cs="Archivo"/>
                <w:lang w:val="es-ES"/>
              </w:rPr>
            </w:pPr>
          </w:p>
        </w:tc>
      </w:tr>
      <w:tr w:rsidR="00396DAB" w:rsidRPr="00396DAB" w14:paraId="6E22EE45" w14:textId="77777777" w:rsidTr="000E598A">
        <w:trPr>
          <w:trHeight w:val="700"/>
        </w:trPr>
        <w:tc>
          <w:tcPr>
            <w:tcW w:w="4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676F" w14:textId="13501B2F" w:rsidR="006B6DC8" w:rsidRPr="00396DAB" w:rsidRDefault="00C47B12" w:rsidP="00C47B12">
            <w:pPr>
              <w:pStyle w:val="TableParagraph"/>
              <w:spacing w:before="117"/>
              <w:ind w:left="76"/>
              <w:rPr>
                <w:rFonts w:ascii="Archivo" w:hAnsi="Archivo" w:cs="Archivo"/>
                <w:lang w:val="es-ES"/>
              </w:rPr>
            </w:pPr>
            <w:r w:rsidRPr="00396DAB">
              <w:rPr>
                <w:rFonts w:ascii="Archivo" w:hAnsi="Archivo" w:cs="Archivo"/>
                <w:lang w:val="es-ES"/>
              </w:rPr>
              <w:t>Datos de contacto de la(s) agencia(s) que completan este cuestionario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208A8" w14:textId="77777777" w:rsidR="006B6DC8" w:rsidRPr="00396DAB" w:rsidRDefault="006B6DC8" w:rsidP="000E598A">
            <w:pPr>
              <w:pStyle w:val="TableParagraph"/>
              <w:rPr>
                <w:rFonts w:ascii="Archivo" w:hAnsi="Archivo" w:cs="Archivo"/>
                <w:lang w:val="es-ES"/>
              </w:rPr>
            </w:pPr>
          </w:p>
        </w:tc>
      </w:tr>
      <w:tr w:rsidR="00396DAB" w:rsidRPr="00396DAB" w14:paraId="02EA5C14" w14:textId="77777777" w:rsidTr="000E598A">
        <w:trPr>
          <w:trHeight w:val="469"/>
        </w:trPr>
        <w:tc>
          <w:tcPr>
            <w:tcW w:w="4345" w:type="dxa"/>
            <w:tcBorders>
              <w:top w:val="single" w:sz="4" w:space="0" w:color="000000"/>
              <w:right w:val="single" w:sz="4" w:space="0" w:color="000000"/>
            </w:tcBorders>
          </w:tcPr>
          <w:p w14:paraId="4D1BB3B8" w14:textId="73AC27E4" w:rsidR="006B6DC8" w:rsidRPr="00396DAB" w:rsidRDefault="00581CEB" w:rsidP="00581CEB">
            <w:pPr>
              <w:pStyle w:val="TableParagraph"/>
              <w:spacing w:before="117"/>
              <w:ind w:left="76"/>
              <w:rPr>
                <w:rFonts w:ascii="Archivo" w:hAnsi="Archivo" w:cs="Archivo"/>
                <w:lang w:val="es-ES"/>
              </w:rPr>
            </w:pPr>
            <w:r w:rsidRPr="00396DAB">
              <w:rPr>
                <w:rFonts w:ascii="Archivo" w:hAnsi="Archivo" w:cs="Archivo"/>
                <w:lang w:val="es-ES"/>
              </w:rPr>
              <w:t>Contacto personal (nombre, correo electrónico, cargo, función)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</w:tcBorders>
          </w:tcPr>
          <w:p w14:paraId="3ACA6DFD" w14:textId="77777777" w:rsidR="006B6DC8" w:rsidRPr="00396DAB" w:rsidRDefault="006B6DC8" w:rsidP="000E598A">
            <w:pPr>
              <w:pStyle w:val="TableParagraph"/>
              <w:rPr>
                <w:rFonts w:ascii="Archivo" w:hAnsi="Archivo" w:cs="Archivo"/>
                <w:lang w:val="es-ES"/>
              </w:rPr>
            </w:pPr>
          </w:p>
        </w:tc>
      </w:tr>
    </w:tbl>
    <w:p w14:paraId="36756B2E" w14:textId="77777777" w:rsidR="00A457B2" w:rsidRPr="00396DAB" w:rsidRDefault="00A457B2" w:rsidP="0064722A">
      <w:pPr>
        <w:ind w:left="1190" w:hanging="1190"/>
        <w:jc w:val="center"/>
        <w:rPr>
          <w:rFonts w:ascii="Archivo" w:hAnsi="Archivo" w:cs="Archivo"/>
          <w:color w:val="auto"/>
          <w:sz w:val="22"/>
          <w:szCs w:val="22"/>
          <w:lang w:val="es-ES"/>
        </w:rPr>
      </w:pPr>
    </w:p>
    <w:p w14:paraId="57B5FC38" w14:textId="02D07974" w:rsidR="00A457B2" w:rsidRPr="00396DAB" w:rsidRDefault="00A457B2" w:rsidP="0064722A">
      <w:pPr>
        <w:ind w:left="1190" w:hanging="1190"/>
        <w:jc w:val="center"/>
        <w:rPr>
          <w:rFonts w:ascii="Archivo" w:hAnsi="Archivo" w:cs="Archivo"/>
          <w:color w:val="auto"/>
          <w:sz w:val="22"/>
          <w:szCs w:val="22"/>
          <w:lang w:val="es-ES"/>
        </w:rPr>
      </w:pPr>
    </w:p>
    <w:p w14:paraId="147A92DF" w14:textId="634B6437" w:rsidR="00A457B2" w:rsidRPr="00396DAB" w:rsidRDefault="005B3E7B" w:rsidP="00A05A7E">
      <w:pPr>
        <w:pStyle w:val="ListParagraph"/>
        <w:numPr>
          <w:ilvl w:val="0"/>
          <w:numId w:val="23"/>
        </w:numPr>
        <w:jc w:val="center"/>
        <w:rPr>
          <w:rFonts w:ascii="Archivo" w:hAnsi="Archivo" w:cs="Archivo"/>
          <w:b/>
          <w:bCs/>
          <w:color w:val="auto"/>
          <w:szCs w:val="22"/>
          <w:lang w:val="es-ES"/>
        </w:rPr>
      </w:pPr>
      <w:r w:rsidRPr="00396DAB">
        <w:rPr>
          <w:rFonts w:ascii="Archivo" w:hAnsi="Archivo" w:cs="Archivo"/>
          <w:b/>
          <w:bCs/>
          <w:color w:val="auto"/>
          <w:szCs w:val="22"/>
          <w:lang w:val="es-ES"/>
        </w:rPr>
        <w:t>CONSERVACIÓN</w:t>
      </w:r>
    </w:p>
    <w:p w14:paraId="25722682" w14:textId="746CFEDE" w:rsidR="004233D6" w:rsidRPr="00396DAB" w:rsidRDefault="004233D6" w:rsidP="004233D6">
      <w:pPr>
        <w:pStyle w:val="ListParagraph"/>
        <w:rPr>
          <w:rFonts w:ascii="Archivo" w:hAnsi="Archivo" w:cs="Archivo"/>
          <w:b/>
          <w:bCs/>
          <w:color w:val="auto"/>
          <w:szCs w:val="22"/>
          <w:lang w:val="es-ES"/>
        </w:rPr>
      </w:pPr>
    </w:p>
    <w:tbl>
      <w:tblPr>
        <w:tblStyle w:val="TableNormal1"/>
        <w:tblW w:w="9954" w:type="dxa"/>
        <w:tblInd w:w="13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8954"/>
      </w:tblGrid>
      <w:tr w:rsidR="00396DAB" w:rsidRPr="00396DAB" w14:paraId="49155177" w14:textId="77777777" w:rsidTr="004233D6">
        <w:trPr>
          <w:trHeight w:val="820"/>
        </w:trPr>
        <w:tc>
          <w:tcPr>
            <w:tcW w:w="1000" w:type="dxa"/>
            <w:tcBorders>
              <w:bottom w:val="single" w:sz="4" w:space="0" w:color="000000"/>
            </w:tcBorders>
          </w:tcPr>
          <w:p w14:paraId="25CA8439" w14:textId="55C6FC02" w:rsidR="00DF241D" w:rsidRPr="00396DAB" w:rsidRDefault="00DF241D" w:rsidP="000E598A">
            <w:pPr>
              <w:pStyle w:val="TableParagraph"/>
              <w:spacing w:before="116"/>
              <w:ind w:left="76"/>
              <w:rPr>
                <w:rFonts w:ascii="Archivo" w:hAnsi="Archivo" w:cs="Archivo"/>
                <w:b/>
                <w:spacing w:val="-5"/>
                <w:lang w:val="es-ES"/>
              </w:rPr>
            </w:pPr>
            <w:r w:rsidRPr="00396DAB">
              <w:rPr>
                <w:rFonts w:ascii="Archivo" w:hAnsi="Archivo" w:cs="Archivo"/>
                <w:b/>
                <w:spacing w:val="-5"/>
                <w:lang w:val="es-ES"/>
              </w:rPr>
              <w:t>B.1</w:t>
            </w:r>
          </w:p>
        </w:tc>
        <w:tc>
          <w:tcPr>
            <w:tcW w:w="8954" w:type="dxa"/>
            <w:tcBorders>
              <w:bottom w:val="single" w:sz="4" w:space="0" w:color="000000"/>
            </w:tcBorders>
          </w:tcPr>
          <w:p w14:paraId="2A500590" w14:textId="695138EE" w:rsidR="00A457B2" w:rsidRPr="00396DAB" w:rsidRDefault="006F3D76" w:rsidP="006F3D76">
            <w:pPr>
              <w:pStyle w:val="TableParagraph"/>
              <w:tabs>
                <w:tab w:val="left" w:pos="5798"/>
                <w:tab w:val="left" w:pos="6456"/>
              </w:tabs>
              <w:spacing w:before="117"/>
              <w:ind w:left="76" w:right="64"/>
              <w:rPr>
                <w:rFonts w:ascii="Archivo" w:hAnsi="Archivo" w:cs="Archivo"/>
                <w:lang w:val="es-ES"/>
              </w:rPr>
            </w:pPr>
            <w:r w:rsidRPr="00396DAB">
              <w:rPr>
                <w:rFonts w:ascii="Archivo" w:hAnsi="Archivo" w:cs="Archivo"/>
                <w:lang w:val="es-ES"/>
              </w:rPr>
              <w:t>¿Es su país un Estado del área de distribución de</w:t>
            </w:r>
            <w:r w:rsidR="0060503F" w:rsidRPr="00396DAB">
              <w:rPr>
                <w:rFonts w:ascii="Archivo" w:hAnsi="Archivo" w:cs="Archivo"/>
                <w:lang w:val="es-ES"/>
              </w:rPr>
              <w:t>l</w:t>
            </w:r>
            <w:r w:rsidR="000E76C1" w:rsidRPr="00396DAB">
              <w:rPr>
                <w:rFonts w:ascii="Archivo" w:hAnsi="Archivo" w:cs="Archivo"/>
                <w:lang w:val="es-ES"/>
              </w:rPr>
              <w:t xml:space="preserve"> </w:t>
            </w:r>
            <w:r w:rsidRPr="00396DAB">
              <w:rPr>
                <w:rFonts w:ascii="Archivo" w:hAnsi="Archivo" w:cs="Archivo"/>
                <w:lang w:val="es-ES"/>
              </w:rPr>
              <w:t>leopardo asiático (</w:t>
            </w:r>
            <w:r w:rsidRPr="00396DAB">
              <w:rPr>
                <w:rFonts w:ascii="Archivo" w:hAnsi="Archivo" w:cs="Archivo"/>
                <w:i/>
                <w:iCs/>
                <w:lang w:val="es-ES"/>
              </w:rPr>
              <w:t xml:space="preserve">Panthera </w:t>
            </w:r>
            <w:proofErr w:type="spellStart"/>
            <w:r w:rsidRPr="00396DAB">
              <w:rPr>
                <w:rFonts w:ascii="Archivo" w:hAnsi="Archivo" w:cs="Archivo"/>
                <w:i/>
                <w:iCs/>
                <w:lang w:val="es-ES"/>
              </w:rPr>
              <w:t>pardus</w:t>
            </w:r>
            <w:proofErr w:type="spellEnd"/>
            <w:r w:rsidRPr="00396DAB">
              <w:rPr>
                <w:rFonts w:ascii="Archivo" w:hAnsi="Archivo" w:cs="Archivo"/>
                <w:lang w:val="es-ES"/>
              </w:rPr>
              <w:t>)?</w:t>
            </w:r>
          </w:p>
          <w:p w14:paraId="25016DBE" w14:textId="1F8C61E8" w:rsidR="00A457B2" w:rsidRPr="00396DAB" w:rsidRDefault="006F3D76" w:rsidP="006F3D76">
            <w:pPr>
              <w:pStyle w:val="TableParagraph"/>
              <w:tabs>
                <w:tab w:val="left" w:pos="5798"/>
                <w:tab w:val="left" w:pos="6456"/>
              </w:tabs>
              <w:spacing w:before="117"/>
              <w:ind w:left="76" w:right="64"/>
              <w:rPr>
                <w:rFonts w:ascii="Archivo" w:hAnsi="Archivo" w:cs="Archivo"/>
                <w:spacing w:val="-6"/>
                <w:lang w:val="es-ES"/>
              </w:rPr>
            </w:pPr>
            <w:r w:rsidRPr="00396DAB">
              <w:rPr>
                <w:rFonts w:ascii="Archivo" w:hAnsi="Archivo" w:cs="Archivo"/>
                <w:spacing w:val="-4"/>
                <w:lang w:val="es-ES"/>
              </w:rPr>
              <w:t>Sí</w:t>
            </w:r>
            <w:r w:rsidR="004233D6" w:rsidRPr="00396DAB">
              <w:rPr>
                <w:rFonts w:ascii="Archivo" w:hAnsi="Archivo" w:cs="Archivo"/>
                <w:spacing w:val="-4"/>
                <w:lang w:val="es-ES"/>
              </w:rPr>
              <w:t xml:space="preserve"> </w:t>
            </w:r>
            <w:r w:rsidR="004233D6" w:rsidRPr="00396DAB">
              <w:rPr>
                <w:rFonts w:ascii="Archivo" w:hAnsi="Archivo" w:cs="Archivo"/>
                <w:noProof/>
                <w:position w:val="-3"/>
                <w:lang w:val="es-ES"/>
              </w:rPr>
              <mc:AlternateContent>
                <mc:Choice Requires="wpg">
                  <w:drawing>
                    <wp:inline distT="0" distB="0" distL="0" distR="0" wp14:anchorId="59ED303B" wp14:editId="7B603D71">
                      <wp:extent cx="127000" cy="127000"/>
                      <wp:effectExtent l="0" t="0" r="0" b="6350"/>
                      <wp:docPr id="151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52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8777E6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BPG7eslwIAACwGAAAOAAAAAAAAAAAAAAAAAC4CAABkcnMvZTJvRG9jLnhtbFBL&#10;AQItABQABgAIAAAAIQDZxWvk2AAAAAMBAAAPAAAAAAAAAAAAAAAAAPEEAABkcnMvZG93bnJldi54&#10;bWxQSwUGAAAAAAQABADzAAAA9gUAAAAA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="00DF241D" w:rsidRPr="00396DAB">
              <w:rPr>
                <w:rFonts w:ascii="Archivo" w:hAnsi="Archivo" w:cs="Archivo"/>
                <w:spacing w:val="-4"/>
                <w:lang w:val="es-ES"/>
              </w:rPr>
              <w:t xml:space="preserve">      </w:t>
            </w:r>
            <w:r w:rsidR="00DF241D" w:rsidRPr="00396DAB">
              <w:rPr>
                <w:rFonts w:ascii="Archivo" w:hAnsi="Archivo" w:cs="Archivo"/>
                <w:spacing w:val="-6"/>
                <w:lang w:val="es-ES"/>
              </w:rPr>
              <w:t xml:space="preserve">No </w:t>
            </w:r>
            <w:r w:rsidR="00DF241D" w:rsidRPr="00396DAB">
              <w:rPr>
                <w:rFonts w:ascii="Archivo" w:hAnsi="Archivo" w:cs="Archivo"/>
                <w:noProof/>
                <w:position w:val="-3"/>
                <w:lang w:val="es-ES"/>
              </w:rPr>
              <mc:AlternateContent>
                <mc:Choice Requires="wpg">
                  <w:drawing>
                    <wp:inline distT="0" distB="0" distL="0" distR="0" wp14:anchorId="6F7359CA" wp14:editId="37488D40">
                      <wp:extent cx="127000" cy="127000"/>
                      <wp:effectExtent l="0" t="0" r="0" b="6350"/>
                      <wp:docPr id="149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50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C2F5B7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VNQQU5gCAAAsBgAADgAAAAAAAAAAAAAAAAAuAgAAZHJzL2Uyb0RvYy54bWxQ&#10;SwECLQAUAAYACAAAACEA2cVr5NgAAAADAQAADwAAAAAAAAAAAAAAAADyBAAAZHJzL2Rvd25yZXYu&#10;eG1sUEsFBgAAAAAEAAQA8wAAAPcFAAAAAA==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53F510D" w14:textId="1FD9CF5D" w:rsidR="00DF241D" w:rsidRPr="00396DAB" w:rsidRDefault="00417AE9" w:rsidP="00417AE9">
            <w:pPr>
              <w:pStyle w:val="TableParagraph"/>
              <w:tabs>
                <w:tab w:val="left" w:pos="5798"/>
                <w:tab w:val="left" w:pos="6456"/>
              </w:tabs>
              <w:spacing w:before="117"/>
              <w:ind w:left="76" w:right="64"/>
              <w:rPr>
                <w:rFonts w:ascii="Archivo" w:hAnsi="Archivo" w:cs="Archivo"/>
                <w:lang w:val="es-ES"/>
              </w:rPr>
            </w:pPr>
            <w:r w:rsidRPr="00396DAB">
              <w:rPr>
                <w:rFonts w:ascii="Archivo" w:hAnsi="Archivo" w:cs="Archivo"/>
                <w:lang w:val="es-ES"/>
              </w:rPr>
              <w:t>En caso negativo, pase a la Sección D.</w:t>
            </w:r>
          </w:p>
        </w:tc>
      </w:tr>
      <w:tr w:rsidR="00396DAB" w:rsidRPr="00396DAB" w14:paraId="0131E527" w14:textId="77777777" w:rsidTr="004233D6">
        <w:trPr>
          <w:trHeight w:val="3691"/>
        </w:trPr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 w14:paraId="6C6D1FD5" w14:textId="215A8E50" w:rsidR="00FC774C" w:rsidRPr="00396DAB" w:rsidRDefault="005F463D" w:rsidP="000E598A">
            <w:pPr>
              <w:pStyle w:val="TableParagraph"/>
              <w:spacing w:before="117"/>
              <w:ind w:left="76"/>
              <w:rPr>
                <w:rFonts w:ascii="Archivo" w:hAnsi="Archivo" w:cs="Archivo"/>
                <w:b/>
                <w:lang w:val="es-ES"/>
              </w:rPr>
            </w:pPr>
            <w:r w:rsidRPr="00396DAB">
              <w:rPr>
                <w:rFonts w:ascii="Archivo" w:hAnsi="Archivo" w:cs="Archivo"/>
                <w:b/>
                <w:spacing w:val="-5"/>
                <w:lang w:val="es-ES"/>
              </w:rPr>
              <w:t>B</w:t>
            </w:r>
            <w:r w:rsidR="00FC774C" w:rsidRPr="00396DAB">
              <w:rPr>
                <w:rFonts w:ascii="Archivo" w:hAnsi="Archivo" w:cs="Archivo"/>
                <w:b/>
                <w:spacing w:val="-5"/>
                <w:lang w:val="es-ES"/>
              </w:rPr>
              <w:t>.2</w:t>
            </w:r>
          </w:p>
        </w:tc>
        <w:tc>
          <w:tcPr>
            <w:tcW w:w="8954" w:type="dxa"/>
            <w:tcBorders>
              <w:top w:val="single" w:sz="4" w:space="0" w:color="000000"/>
              <w:bottom w:val="single" w:sz="4" w:space="0" w:color="000000"/>
            </w:tcBorders>
          </w:tcPr>
          <w:p w14:paraId="0B4EFD39" w14:textId="4C1F196C" w:rsidR="00A457B2" w:rsidRPr="00396DAB" w:rsidRDefault="00321D82" w:rsidP="00321D82">
            <w:pPr>
              <w:pStyle w:val="TableParagraph"/>
              <w:spacing w:before="119"/>
              <w:ind w:left="76"/>
              <w:rPr>
                <w:rFonts w:ascii="Archivo" w:hAnsi="Archivo" w:cs="Archivo"/>
                <w:lang w:val="es-ES"/>
              </w:rPr>
            </w:pPr>
            <w:r w:rsidRPr="00396DAB">
              <w:rPr>
                <w:rFonts w:ascii="Archivo" w:hAnsi="Archivo" w:cs="Archivo"/>
                <w:lang w:val="es-ES"/>
              </w:rPr>
              <w:t>Basándose en la mejor información disponible, la población de leopardo</w:t>
            </w:r>
            <w:r w:rsidR="00B6044B" w:rsidRPr="00396DAB">
              <w:rPr>
                <w:rFonts w:ascii="Archivo" w:hAnsi="Archivo" w:cs="Archivo"/>
                <w:lang w:val="es-ES"/>
              </w:rPr>
              <w:t>s</w:t>
            </w:r>
            <w:r w:rsidRPr="00396DAB">
              <w:rPr>
                <w:rFonts w:ascii="Archivo" w:hAnsi="Archivo" w:cs="Archivo"/>
                <w:lang w:val="es-ES"/>
              </w:rPr>
              <w:t xml:space="preserve"> asiático</w:t>
            </w:r>
            <w:r w:rsidR="00B6044B" w:rsidRPr="00396DAB">
              <w:rPr>
                <w:rFonts w:ascii="Archivo" w:hAnsi="Archivo" w:cs="Archivo"/>
                <w:lang w:val="es-ES"/>
              </w:rPr>
              <w:t>s</w:t>
            </w:r>
            <w:r w:rsidR="0060503F" w:rsidRPr="00396DAB">
              <w:rPr>
                <w:rFonts w:ascii="Archivo" w:hAnsi="Archivo" w:cs="Archivo"/>
                <w:lang w:val="es-ES"/>
              </w:rPr>
              <w:t xml:space="preserve"> silvestres</w:t>
            </w:r>
            <w:r w:rsidRPr="00396DAB">
              <w:rPr>
                <w:rFonts w:ascii="Archivo" w:hAnsi="Archivo" w:cs="Archivo"/>
                <w:lang w:val="es-ES"/>
              </w:rPr>
              <w:t xml:space="preserve"> (</w:t>
            </w:r>
            <w:r w:rsidRPr="00396DAB">
              <w:rPr>
                <w:rFonts w:ascii="Archivo" w:hAnsi="Archivo" w:cs="Archivo"/>
                <w:i/>
                <w:lang w:val="es-ES"/>
              </w:rPr>
              <w:t xml:space="preserve">Panthera </w:t>
            </w:r>
            <w:proofErr w:type="spellStart"/>
            <w:r w:rsidRPr="00396DAB">
              <w:rPr>
                <w:rFonts w:ascii="Archivo" w:hAnsi="Archivo" w:cs="Archivo"/>
                <w:i/>
                <w:lang w:val="es-ES"/>
              </w:rPr>
              <w:t>pardus</w:t>
            </w:r>
            <w:proofErr w:type="spellEnd"/>
            <w:r w:rsidRPr="00396DAB">
              <w:rPr>
                <w:rFonts w:ascii="Archivo" w:hAnsi="Archivo" w:cs="Archivo"/>
                <w:lang w:val="es-ES"/>
              </w:rPr>
              <w:t>) en su país durante los últimos años:</w:t>
            </w:r>
          </w:p>
          <w:p w14:paraId="339C836B" w14:textId="6B67E1D1" w:rsidR="004233D6" w:rsidRPr="00396DAB" w:rsidRDefault="004233D6" w:rsidP="000E598A">
            <w:pPr>
              <w:pStyle w:val="TableParagraph"/>
              <w:spacing w:before="119"/>
              <w:ind w:left="76"/>
              <w:rPr>
                <w:rFonts w:ascii="Archivo" w:hAnsi="Archivo" w:cs="Archivo"/>
                <w:lang w:val="es-ES"/>
              </w:rPr>
            </w:pPr>
          </w:p>
          <w:tbl>
            <w:tblPr>
              <w:tblStyle w:val="TableGrid"/>
              <w:tblW w:w="8913" w:type="dxa"/>
              <w:tblInd w:w="76" w:type="dxa"/>
              <w:tblLayout w:type="fixed"/>
              <w:tblLook w:val="04A0" w:firstRow="1" w:lastRow="0" w:firstColumn="1" w:lastColumn="0" w:noHBand="0" w:noVBand="1"/>
            </w:tblPr>
            <w:tblGrid>
              <w:gridCol w:w="1868"/>
              <w:gridCol w:w="2588"/>
              <w:gridCol w:w="2228"/>
              <w:gridCol w:w="2229"/>
            </w:tblGrid>
            <w:tr w:rsidR="00396DAB" w:rsidRPr="00396DAB" w14:paraId="3C9FB6A5" w14:textId="77777777" w:rsidTr="001B6B0F">
              <w:tc>
                <w:tcPr>
                  <w:tcW w:w="1868" w:type="dxa"/>
                </w:tcPr>
                <w:p w14:paraId="149674E4" w14:textId="50D1A919" w:rsidR="00C6495F" w:rsidRPr="00396DAB" w:rsidRDefault="00321D82" w:rsidP="001B6B0F">
                  <w:pPr>
                    <w:pStyle w:val="TableParagraph"/>
                    <w:spacing w:before="119" w:after="80"/>
                    <w:jc w:val="center"/>
                    <w:rPr>
                      <w:rFonts w:ascii="Archivo" w:hAnsi="Archivo" w:cs="Archivo"/>
                      <w:lang w:val="es-ES"/>
                    </w:rPr>
                  </w:pPr>
                  <w:r w:rsidRPr="00396DAB">
                    <w:rPr>
                      <w:rFonts w:ascii="Archivo" w:hAnsi="Archivo" w:cs="Archivo"/>
                      <w:lang w:val="es-ES"/>
                    </w:rPr>
                    <w:t>Aumentó</w:t>
                  </w:r>
                  <w:r w:rsidR="00C6495F" w:rsidRPr="00396DAB">
                    <w:rPr>
                      <w:rFonts w:ascii="Archivo" w:hAnsi="Archivo" w:cs="Archivo"/>
                      <w:lang w:val="es-ES"/>
                    </w:rPr>
                    <w:t xml:space="preserve"> </w:t>
                  </w:r>
                  <w:r w:rsidR="00C6495F" w:rsidRPr="00396DAB">
                    <w:rPr>
                      <w:rFonts w:ascii="Archivo" w:hAnsi="Archivo" w:cs="Archivo"/>
                      <w:noProof/>
                      <w:position w:val="-3"/>
                      <w:lang w:val="es-ES"/>
                    </w:rPr>
                    <mc:AlternateContent>
                      <mc:Choice Requires="wpg">
                        <w:drawing>
                          <wp:inline distT="0" distB="0" distL="0" distR="0" wp14:anchorId="4767AAE1" wp14:editId="6F135E24">
                            <wp:extent cx="127000" cy="127000"/>
                            <wp:effectExtent l="0" t="0" r="0" b="6350"/>
                            <wp:docPr id="21" name="Group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127000" cy="127000"/>
                                      <a:chOff x="0" y="0"/>
                                      <a:chExt cx="127000" cy="127000"/>
                                    </a:xfrm>
                                  </wpg:grpSpPr>
                                  <wps:wsp>
                                    <wps:cNvPr id="22" name="Graphic 31"/>
                                    <wps:cNvSpPr/>
                                    <wps:spPr>
                                      <a:xfrm>
                                        <a:off x="4572" y="4572"/>
                                        <a:ext cx="117475" cy="11747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17475" h="117475">
                                            <a:moveTo>
                                              <a:pt x="0" y="117348"/>
                                            </a:moveTo>
                                            <a:lnTo>
                                              <a:pt x="117348" y="117348"/>
                                            </a:lnTo>
                                            <a:lnTo>
                                              <a:pt x="117348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1734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9A8E8FC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tflwIAACs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CxyqtflwIAACsGAAAOAAAAAAAAAAAAAAAAAC4CAABkcnMvZTJvRG9jLnhtbFBL&#10;AQItABQABgAIAAAAIQDZxWvk2AAAAAMBAAAPAAAAAAAAAAAAAAAAAPEEAABkcnMvZG93bnJldi54&#10;bWxQSwUGAAAAAAQABADzAAAA9gUAAAAA&#10;">
      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" path="m,117348r117348,l117348,,,,,117348xe" filled="f" strokeweight=".72pt">
                              <v:path arrowok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588" w:type="dxa"/>
                </w:tcPr>
                <w:p w14:paraId="6B0F13E9" w14:textId="06DA0BA4" w:rsidR="00C6495F" w:rsidRPr="00396DAB" w:rsidRDefault="00584CA1" w:rsidP="001B6B0F">
                  <w:pPr>
                    <w:pStyle w:val="TableParagraph"/>
                    <w:spacing w:before="119" w:after="80"/>
                    <w:jc w:val="center"/>
                    <w:rPr>
                      <w:rFonts w:ascii="Archivo" w:hAnsi="Archivo" w:cs="Archivo"/>
                      <w:lang w:val="es-ES"/>
                    </w:rPr>
                  </w:pPr>
                  <w:r w:rsidRPr="00396DAB">
                    <w:rPr>
                      <w:rFonts w:ascii="Archivo" w:hAnsi="Archivo" w:cs="Archivo"/>
                      <w:lang w:val="es-ES"/>
                    </w:rPr>
                    <w:t>Se mantuvo estable</w:t>
                  </w:r>
                  <w:r w:rsidR="00C6495F" w:rsidRPr="00396DAB">
                    <w:rPr>
                      <w:rFonts w:ascii="Archivo" w:hAnsi="Archivo" w:cs="Archivo"/>
                      <w:lang w:val="es-ES"/>
                    </w:rPr>
                    <w:t xml:space="preserve"> </w:t>
                  </w:r>
                  <w:r w:rsidR="00C6495F" w:rsidRPr="00396DAB">
                    <w:rPr>
                      <w:rFonts w:ascii="Archivo" w:hAnsi="Archivo" w:cs="Archivo"/>
                      <w:noProof/>
                      <w:position w:val="-3"/>
                      <w:lang w:val="es-ES"/>
                    </w:rPr>
                    <mc:AlternateContent>
                      <mc:Choice Requires="wpg">
                        <w:drawing>
                          <wp:inline distT="0" distB="0" distL="0" distR="0" wp14:anchorId="5E0AC97B" wp14:editId="5EE061FA">
                            <wp:extent cx="127000" cy="127000"/>
                            <wp:effectExtent l="0" t="0" r="0" b="6350"/>
                            <wp:docPr id="97" name="Group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127000" cy="127000"/>
                                      <a:chOff x="0" y="0"/>
                                      <a:chExt cx="127000" cy="127000"/>
                                    </a:xfrm>
                                  </wpg:grpSpPr>
                                  <wps:wsp>
                                    <wps:cNvPr id="98" name="Graphic 31"/>
                                    <wps:cNvSpPr/>
                                    <wps:spPr>
                                      <a:xfrm>
                                        <a:off x="4572" y="4572"/>
                                        <a:ext cx="117475" cy="11747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17475" h="117475">
                                            <a:moveTo>
                                              <a:pt x="0" y="117348"/>
                                            </a:moveTo>
                                            <a:lnTo>
                                              <a:pt x="117348" y="117348"/>
                                            </a:lnTo>
                                            <a:lnTo>
                                              <a:pt x="117348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1734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B264700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GV3kjZgCAAArBgAADgAAAAAAAAAAAAAAAAAuAgAAZHJzL2Uyb0RvYy54bWxQ&#10;SwECLQAUAAYACAAAACEA2cVr5NgAAAADAQAADwAAAAAAAAAAAAAAAADyBAAAZHJzL2Rvd25yZXYu&#10;eG1sUEsFBgAAAAAEAAQA8wAAAPcFAAAAAA==&#10;">
      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" path="m,117348r117348,l117348,,,,,117348xe" filled="f" strokeweight=".72pt">
                              <v:path arrowok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228" w:type="dxa"/>
                </w:tcPr>
                <w:p w14:paraId="3C7BBD9E" w14:textId="26997E7C" w:rsidR="00C6495F" w:rsidRPr="00396DAB" w:rsidRDefault="00584CA1" w:rsidP="001B6B0F">
                  <w:pPr>
                    <w:pStyle w:val="TableParagraph"/>
                    <w:spacing w:before="119" w:after="80"/>
                    <w:jc w:val="center"/>
                    <w:rPr>
                      <w:rFonts w:ascii="Archivo" w:hAnsi="Archivo" w:cs="Archivo"/>
                      <w:lang w:val="es-ES"/>
                    </w:rPr>
                  </w:pPr>
                  <w:r w:rsidRPr="00396DAB">
                    <w:rPr>
                      <w:rFonts w:ascii="Archivo" w:hAnsi="Archivo" w:cs="Archivo"/>
                      <w:lang w:val="es-ES"/>
                    </w:rPr>
                    <w:t>Disminuyó</w:t>
                  </w:r>
                  <w:r w:rsidR="00C6495F" w:rsidRPr="00396DAB">
                    <w:rPr>
                      <w:rFonts w:ascii="Archivo" w:hAnsi="Archivo" w:cs="Archivo"/>
                      <w:lang w:val="es-ES"/>
                    </w:rPr>
                    <w:t xml:space="preserve"> </w:t>
                  </w:r>
                  <w:r w:rsidR="00C6495F" w:rsidRPr="00396DAB">
                    <w:rPr>
                      <w:rFonts w:ascii="Archivo" w:hAnsi="Archivo" w:cs="Archivo"/>
                      <w:noProof/>
                      <w:position w:val="-3"/>
                      <w:lang w:val="es-ES"/>
                    </w:rPr>
                    <mc:AlternateContent>
                      <mc:Choice Requires="wpg">
                        <w:drawing>
                          <wp:inline distT="0" distB="0" distL="0" distR="0" wp14:anchorId="4A3B2FEF" wp14:editId="5BAACC33">
                            <wp:extent cx="127000" cy="127000"/>
                            <wp:effectExtent l="0" t="0" r="0" b="6350"/>
                            <wp:docPr id="105" name="Group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127000" cy="127000"/>
                                      <a:chOff x="0" y="0"/>
                                      <a:chExt cx="127000" cy="127000"/>
                                    </a:xfrm>
                                  </wpg:grpSpPr>
                                  <wps:wsp>
                                    <wps:cNvPr id="106" name="Graphic 31"/>
                                    <wps:cNvSpPr/>
                                    <wps:spPr>
                                      <a:xfrm>
                                        <a:off x="4572" y="4572"/>
                                        <a:ext cx="117475" cy="11747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17475" h="117475">
                                            <a:moveTo>
                                              <a:pt x="0" y="117348"/>
                                            </a:moveTo>
                                            <a:lnTo>
                                              <a:pt x="117348" y="117348"/>
                                            </a:lnTo>
                                            <a:lnTo>
                                              <a:pt x="117348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1734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03C7B90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Du057pgCAAAsBgAADgAAAAAAAAAAAAAAAAAuAgAAZHJzL2Uyb0RvYy54bWxQ&#10;SwECLQAUAAYACAAAACEA2cVr5NgAAAADAQAADwAAAAAAAAAAAAAAAADyBAAAZHJzL2Rvd25yZXYu&#10;eG1sUEsFBgAAAAAEAAQA8wAAAPcFAAAAAA==&#10;">
      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" path="m,117348r117348,l117348,,,,,117348xe" filled="f" strokeweight=".72pt">
                              <v:path arrowok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229" w:type="dxa"/>
                </w:tcPr>
                <w:p w14:paraId="7226267E" w14:textId="56CCAB80" w:rsidR="00C6495F" w:rsidRPr="00396DAB" w:rsidRDefault="008C4881" w:rsidP="001B6B0F">
                  <w:pPr>
                    <w:pStyle w:val="TableParagraph"/>
                    <w:spacing w:before="119" w:after="80"/>
                    <w:jc w:val="center"/>
                    <w:rPr>
                      <w:rFonts w:ascii="Archivo" w:hAnsi="Archivo" w:cs="Archivo"/>
                      <w:lang w:val="es-ES"/>
                    </w:rPr>
                  </w:pPr>
                  <w:r w:rsidRPr="00396DAB">
                    <w:rPr>
                      <w:rFonts w:ascii="Archivo" w:hAnsi="Archivo" w:cs="Archivo"/>
                      <w:lang w:val="es-ES"/>
                    </w:rPr>
                    <w:t>Se desconoce</w:t>
                  </w:r>
                  <w:r w:rsidR="00C6495F" w:rsidRPr="00396DAB">
                    <w:rPr>
                      <w:rFonts w:ascii="Archivo" w:hAnsi="Archivo" w:cs="Archivo"/>
                      <w:lang w:val="es-ES"/>
                    </w:rPr>
                    <w:t xml:space="preserve"> </w:t>
                  </w:r>
                  <w:r w:rsidR="00C6495F" w:rsidRPr="00396DAB">
                    <w:rPr>
                      <w:rFonts w:ascii="Archivo" w:hAnsi="Archivo" w:cs="Archivo"/>
                      <w:noProof/>
                      <w:position w:val="-3"/>
                      <w:lang w:val="es-ES"/>
                    </w:rPr>
                    <mc:AlternateContent>
                      <mc:Choice Requires="wpg">
                        <w:drawing>
                          <wp:inline distT="0" distB="0" distL="0" distR="0" wp14:anchorId="7F194B3A" wp14:editId="0867DDEB">
                            <wp:extent cx="127000" cy="127000"/>
                            <wp:effectExtent l="0" t="0" r="0" b="6350"/>
                            <wp:docPr id="107" name="Group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127000" cy="127000"/>
                                      <a:chOff x="0" y="0"/>
                                      <a:chExt cx="127000" cy="127000"/>
                                    </a:xfrm>
                                  </wpg:grpSpPr>
                                  <wps:wsp>
                                    <wps:cNvPr id="108" name="Graphic 31"/>
                                    <wps:cNvSpPr/>
                                    <wps:spPr>
                                      <a:xfrm>
                                        <a:off x="4572" y="4572"/>
                                        <a:ext cx="117475" cy="11747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17475" h="117475">
                                            <a:moveTo>
                                              <a:pt x="0" y="117348"/>
                                            </a:moveTo>
                                            <a:lnTo>
                                              <a:pt x="117348" y="117348"/>
                                            </a:lnTo>
                                            <a:lnTo>
                                              <a:pt x="117348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1734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E5D56E5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CMit19lwIAACwGAAAOAAAAAAAAAAAAAAAAAC4CAABkcnMvZTJvRG9jLnhtbFBL&#10;AQItABQABgAIAAAAIQDZxWvk2AAAAAMBAAAPAAAAAAAAAAAAAAAAAPEEAABkcnMvZG93bnJldi54&#10;bWxQSwUGAAAAAAQABADzAAAA9gUAAAAA&#10;">
      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" path="m,117348r117348,l117348,,,,,117348xe" filled="f" strokeweight=".72pt">
                              <v:path arrowok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07729E32" w14:textId="3D55DAB4" w:rsidR="00A457B2" w:rsidRPr="00396DAB" w:rsidRDefault="008C4881" w:rsidP="008C4881">
            <w:pPr>
              <w:pStyle w:val="TableParagraph"/>
              <w:spacing w:before="214"/>
              <w:ind w:left="76"/>
              <w:rPr>
                <w:rFonts w:ascii="Archivo" w:hAnsi="Archivo" w:cs="Archivo"/>
                <w:spacing w:val="-5"/>
                <w:lang w:val="es-ES"/>
              </w:rPr>
            </w:pPr>
            <w:r w:rsidRPr="00396DAB">
              <w:rPr>
                <w:rFonts w:ascii="Archivo" w:hAnsi="Archivo" w:cs="Archivo"/>
                <w:spacing w:val="-5"/>
                <w:lang w:val="es-ES"/>
              </w:rPr>
              <w:t>Indique las fuentes de información en que ha basado su respuesta:</w:t>
            </w:r>
          </w:p>
          <w:p w14:paraId="43F3F605" w14:textId="427E6EEF" w:rsidR="00C6495F" w:rsidRPr="00396DAB" w:rsidRDefault="00C6495F" w:rsidP="000E598A">
            <w:pPr>
              <w:pStyle w:val="TableParagraph"/>
              <w:spacing w:before="214"/>
              <w:ind w:left="76"/>
              <w:rPr>
                <w:rFonts w:ascii="Archivo" w:hAnsi="Archivo" w:cs="Archivo"/>
                <w:lang w:val="es-ES"/>
              </w:rPr>
            </w:pPr>
          </w:p>
        </w:tc>
      </w:tr>
      <w:tr w:rsidR="00396DAB" w:rsidRPr="00396DAB" w14:paraId="0B1052B9" w14:textId="77777777" w:rsidTr="004233D6">
        <w:trPr>
          <w:trHeight w:val="1749"/>
        </w:trPr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 w14:paraId="2B180D02" w14:textId="3A1BA88B" w:rsidR="00FC774C" w:rsidRPr="00396DAB" w:rsidRDefault="007B733C" w:rsidP="000E598A">
            <w:pPr>
              <w:pStyle w:val="TableParagraph"/>
              <w:spacing w:before="114"/>
              <w:ind w:left="76"/>
              <w:rPr>
                <w:rFonts w:ascii="Archivo" w:hAnsi="Archivo" w:cs="Archivo"/>
                <w:b/>
                <w:lang w:val="es-ES"/>
              </w:rPr>
            </w:pPr>
            <w:r w:rsidRPr="00396DAB">
              <w:rPr>
                <w:rFonts w:ascii="Archivo" w:hAnsi="Archivo" w:cs="Archivo"/>
                <w:b/>
                <w:spacing w:val="-4"/>
                <w:lang w:val="es-ES"/>
              </w:rPr>
              <w:lastRenderedPageBreak/>
              <w:t>B.</w:t>
            </w:r>
            <w:r w:rsidR="004B3F9A" w:rsidRPr="00396DAB">
              <w:rPr>
                <w:rFonts w:ascii="Archivo" w:hAnsi="Archivo" w:cs="Archivo"/>
                <w:b/>
                <w:spacing w:val="-4"/>
                <w:lang w:val="es-ES"/>
              </w:rPr>
              <w:t>3</w:t>
            </w:r>
          </w:p>
        </w:tc>
        <w:tc>
          <w:tcPr>
            <w:tcW w:w="8954" w:type="dxa"/>
            <w:tcBorders>
              <w:top w:val="single" w:sz="4" w:space="0" w:color="000000"/>
              <w:bottom w:val="single" w:sz="4" w:space="0" w:color="000000"/>
            </w:tcBorders>
          </w:tcPr>
          <w:p w14:paraId="53121C4F" w14:textId="0DC8CC4F" w:rsidR="00A457B2" w:rsidRPr="00396DAB" w:rsidRDefault="007C0F39" w:rsidP="007C0F39">
            <w:pPr>
              <w:pStyle w:val="TableParagraph"/>
              <w:tabs>
                <w:tab w:val="left" w:pos="7940"/>
                <w:tab w:val="left" w:pos="8607"/>
              </w:tabs>
              <w:spacing w:before="119" w:after="21"/>
              <w:ind w:left="76" w:right="60"/>
              <w:rPr>
                <w:rFonts w:ascii="Archivo" w:hAnsi="Archivo" w:cs="Archivo"/>
                <w:spacing w:val="-5"/>
                <w:lang w:val="es-ES"/>
              </w:rPr>
            </w:pPr>
            <w:r w:rsidRPr="00396DAB">
              <w:rPr>
                <w:rFonts w:ascii="Archivo" w:hAnsi="Archivo" w:cs="Archivo"/>
                <w:spacing w:val="-5"/>
                <w:lang w:val="es-ES"/>
              </w:rPr>
              <w:t>¿Es su país signatario de algún acuerdo bilateral y/o multilateral para la cogestión de</w:t>
            </w:r>
            <w:r w:rsidR="00427338" w:rsidRPr="00396DAB">
              <w:rPr>
                <w:rFonts w:ascii="Archivo" w:hAnsi="Archivo" w:cs="Archivo"/>
                <w:spacing w:val="-5"/>
                <w:lang w:val="es-ES"/>
              </w:rPr>
              <w:t xml:space="preserve"> </w:t>
            </w:r>
            <w:r w:rsidRPr="00396DAB">
              <w:rPr>
                <w:rFonts w:ascii="Archivo" w:hAnsi="Archivo" w:cs="Archivo"/>
                <w:spacing w:val="-5"/>
                <w:lang w:val="es-ES"/>
              </w:rPr>
              <w:t>leopardo</w:t>
            </w:r>
            <w:r w:rsidR="00B6044B" w:rsidRPr="00396DAB">
              <w:rPr>
                <w:rFonts w:ascii="Archivo" w:hAnsi="Archivo" w:cs="Archivo"/>
                <w:spacing w:val="-5"/>
                <w:lang w:val="es-ES"/>
              </w:rPr>
              <w:t>s</w:t>
            </w:r>
            <w:r w:rsidRPr="00396DAB">
              <w:rPr>
                <w:rFonts w:ascii="Archivo" w:hAnsi="Archivo" w:cs="Archivo"/>
                <w:spacing w:val="-5"/>
                <w:lang w:val="es-ES"/>
              </w:rPr>
              <w:t xml:space="preserve"> asiático</w:t>
            </w:r>
            <w:r w:rsidR="00B6044B" w:rsidRPr="00396DAB">
              <w:rPr>
                <w:rFonts w:ascii="Archivo" w:hAnsi="Archivo" w:cs="Archivo"/>
                <w:spacing w:val="-5"/>
                <w:lang w:val="es-ES"/>
              </w:rPr>
              <w:t>s</w:t>
            </w:r>
            <w:r w:rsidRPr="00396DAB">
              <w:rPr>
                <w:rFonts w:ascii="Archivo" w:hAnsi="Archivo" w:cs="Archivo"/>
                <w:spacing w:val="-5"/>
                <w:lang w:val="es-ES"/>
              </w:rPr>
              <w:t xml:space="preserve"> (</w:t>
            </w:r>
            <w:r w:rsidRPr="00396DAB">
              <w:rPr>
                <w:rFonts w:ascii="Archivo" w:hAnsi="Archivo" w:cs="Archivo"/>
                <w:i/>
                <w:spacing w:val="-5"/>
                <w:lang w:val="es-ES"/>
              </w:rPr>
              <w:t>Panthera pardus</w:t>
            </w:r>
            <w:r w:rsidRPr="00396DAB">
              <w:rPr>
                <w:rFonts w:ascii="Archivo" w:hAnsi="Archivo" w:cs="Archivo"/>
                <w:spacing w:val="-5"/>
                <w:lang w:val="es-ES"/>
              </w:rPr>
              <w:t>)?</w:t>
            </w:r>
          </w:p>
          <w:p w14:paraId="56A10B04" w14:textId="53FD072B" w:rsidR="00A457B2" w:rsidRPr="00396DAB" w:rsidRDefault="007C0F39" w:rsidP="007C0F39">
            <w:pPr>
              <w:pStyle w:val="TableParagraph"/>
              <w:tabs>
                <w:tab w:val="left" w:pos="7940"/>
                <w:tab w:val="left" w:pos="8607"/>
              </w:tabs>
              <w:spacing w:before="119" w:after="21"/>
              <w:ind w:left="76" w:right="60"/>
              <w:rPr>
                <w:rFonts w:ascii="Archivo" w:hAnsi="Archivo" w:cs="Archivo"/>
                <w:lang w:val="es-ES"/>
              </w:rPr>
            </w:pPr>
            <w:r w:rsidRPr="00396DAB">
              <w:rPr>
                <w:rFonts w:ascii="Archivo" w:hAnsi="Archivo" w:cs="Archivo"/>
                <w:lang w:val="es-ES"/>
              </w:rPr>
              <w:t>Sí</w:t>
            </w:r>
            <w:r w:rsidR="004233D6" w:rsidRPr="00396DAB">
              <w:rPr>
                <w:rFonts w:ascii="Archivo" w:hAnsi="Archivo" w:cs="Archivo"/>
                <w:lang w:val="es-ES"/>
              </w:rPr>
              <w:t xml:space="preserve"> </w:t>
            </w:r>
            <w:r w:rsidR="004233D6" w:rsidRPr="00396DAB">
              <w:rPr>
                <w:rFonts w:ascii="Archivo" w:hAnsi="Archivo" w:cs="Archivo"/>
                <w:noProof/>
                <w:position w:val="-3"/>
                <w:lang w:val="es-ES"/>
              </w:rPr>
              <mc:AlternateContent>
                <mc:Choice Requires="wpg">
                  <w:drawing>
                    <wp:inline distT="0" distB="0" distL="0" distR="0" wp14:anchorId="74135764" wp14:editId="250C8DCB">
                      <wp:extent cx="127000" cy="127000"/>
                      <wp:effectExtent l="0" t="0" r="0" b="6350"/>
                      <wp:docPr id="153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54" name="Graphic 73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7" y="117652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37E27E" id="Group 7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">
                      <v:shape id="Graphic 73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" path="m,117652r117347,l117347,,,,,11765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="004233D6" w:rsidRPr="00396DAB">
              <w:rPr>
                <w:rFonts w:ascii="Archivo" w:hAnsi="Archivo" w:cs="Archivo"/>
                <w:lang w:val="es-ES"/>
              </w:rPr>
              <w:t xml:space="preserve">   </w:t>
            </w:r>
            <w:r w:rsidR="004233D6" w:rsidRPr="00396DAB">
              <w:rPr>
                <w:rFonts w:ascii="Archivo" w:hAnsi="Archivo" w:cs="Archivo"/>
                <w:spacing w:val="-5"/>
                <w:lang w:val="es-ES"/>
              </w:rPr>
              <w:t xml:space="preserve">No </w:t>
            </w:r>
            <w:r w:rsidR="004233D6" w:rsidRPr="00396DAB">
              <w:rPr>
                <w:rFonts w:ascii="Archivo" w:hAnsi="Archivo" w:cs="Archivo"/>
                <w:noProof/>
                <w:position w:val="-3"/>
                <w:lang w:val="es-ES"/>
              </w:rPr>
              <mc:AlternateContent>
                <mc:Choice Requires="wpg">
                  <w:drawing>
                    <wp:inline distT="0" distB="0" distL="0" distR="0" wp14:anchorId="426AC976" wp14:editId="15BF9640">
                      <wp:extent cx="127000" cy="127000"/>
                      <wp:effectExtent l="0" t="0" r="0" b="6350"/>
                      <wp:docPr id="155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56" name="Graphic 73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7" y="117652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C912D5" id="Group 7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">
                      <v:shape id="Graphic 73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" path="m,117652r117347,l117347,,,,,11765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B689C15" w14:textId="2B8A2DFD" w:rsidR="00A457B2" w:rsidRPr="00396DAB" w:rsidRDefault="009A13A2" w:rsidP="009A13A2">
            <w:pPr>
              <w:pStyle w:val="TableParagraph"/>
              <w:spacing w:before="144"/>
              <w:ind w:left="76"/>
              <w:rPr>
                <w:rFonts w:ascii="Archivo" w:hAnsi="Archivo" w:cs="Archivo"/>
                <w:lang w:val="es-ES"/>
              </w:rPr>
            </w:pPr>
            <w:r w:rsidRPr="00396DAB">
              <w:rPr>
                <w:rFonts w:ascii="Archivo" w:hAnsi="Archivo" w:cs="Archivo"/>
                <w:lang w:val="es-ES"/>
              </w:rPr>
              <w:t>En caso afirmativo, suministre detalles, inclusive los nombres de los acuerdos, y qu</w:t>
            </w:r>
            <w:r w:rsidR="003A566D" w:rsidRPr="00396DAB">
              <w:rPr>
                <w:rFonts w:ascii="Archivo" w:hAnsi="Archivo" w:cs="Archivo"/>
                <w:lang w:val="es-ES"/>
              </w:rPr>
              <w:t>é</w:t>
            </w:r>
            <w:r w:rsidRPr="00396DAB">
              <w:rPr>
                <w:rFonts w:ascii="Archivo" w:hAnsi="Archivo" w:cs="Archivo"/>
                <w:lang w:val="es-ES"/>
              </w:rPr>
              <w:t xml:space="preserve"> otros países participan:</w:t>
            </w:r>
          </w:p>
          <w:p w14:paraId="7160C3DB" w14:textId="77777777" w:rsidR="00A457B2" w:rsidRPr="00396DAB" w:rsidRDefault="00A457B2" w:rsidP="004233D6">
            <w:pPr>
              <w:pStyle w:val="TableParagraph"/>
              <w:spacing w:before="144"/>
              <w:ind w:left="76"/>
              <w:rPr>
                <w:rFonts w:ascii="Archivo" w:hAnsi="Archivo" w:cs="Archivo"/>
                <w:lang w:val="es-ES"/>
              </w:rPr>
            </w:pPr>
          </w:p>
          <w:p w14:paraId="74004699" w14:textId="77777777" w:rsidR="00A457B2" w:rsidRPr="00396DAB" w:rsidRDefault="00A457B2" w:rsidP="004233D6">
            <w:pPr>
              <w:pStyle w:val="TableParagraph"/>
              <w:spacing w:before="144"/>
              <w:ind w:left="76"/>
              <w:rPr>
                <w:rFonts w:ascii="Archivo" w:hAnsi="Archivo" w:cs="Archivo"/>
                <w:lang w:val="es-ES"/>
              </w:rPr>
            </w:pPr>
          </w:p>
          <w:p w14:paraId="72859E21" w14:textId="3545E6BF" w:rsidR="00FC774C" w:rsidRPr="00396DAB" w:rsidRDefault="00FC774C" w:rsidP="000E598A">
            <w:pPr>
              <w:pStyle w:val="TableParagraph"/>
              <w:ind w:left="76"/>
              <w:rPr>
                <w:rFonts w:ascii="Archivo" w:hAnsi="Archivo" w:cs="Archivo"/>
                <w:lang w:val="es-ES"/>
              </w:rPr>
            </w:pPr>
          </w:p>
        </w:tc>
      </w:tr>
      <w:tr w:rsidR="00396DAB" w:rsidRPr="00396DAB" w14:paraId="2F3D3A99" w14:textId="77777777" w:rsidTr="004233D6">
        <w:trPr>
          <w:trHeight w:val="1749"/>
        </w:trPr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 w14:paraId="243FF25F" w14:textId="59BAA979" w:rsidR="004233D6" w:rsidRPr="00396DAB" w:rsidRDefault="004233D6" w:rsidP="000E598A">
            <w:pPr>
              <w:pStyle w:val="TableParagraph"/>
              <w:spacing w:before="114"/>
              <w:ind w:left="76"/>
              <w:rPr>
                <w:rFonts w:ascii="Archivo" w:hAnsi="Archivo" w:cs="Archivo"/>
                <w:b/>
                <w:spacing w:val="-4"/>
                <w:lang w:val="es-ES"/>
              </w:rPr>
            </w:pPr>
            <w:r w:rsidRPr="00396DAB">
              <w:rPr>
                <w:rFonts w:ascii="Archivo" w:hAnsi="Archivo" w:cs="Archivo"/>
                <w:b/>
                <w:spacing w:val="-5"/>
                <w:lang w:val="es-ES"/>
              </w:rPr>
              <w:t>B.</w:t>
            </w:r>
            <w:r w:rsidR="004B3F9A" w:rsidRPr="00396DAB">
              <w:rPr>
                <w:rFonts w:ascii="Archivo" w:hAnsi="Archivo" w:cs="Archivo"/>
                <w:b/>
                <w:spacing w:val="-5"/>
                <w:lang w:val="es-ES"/>
              </w:rPr>
              <w:t>4</w:t>
            </w:r>
          </w:p>
        </w:tc>
        <w:tc>
          <w:tcPr>
            <w:tcW w:w="8954" w:type="dxa"/>
            <w:tcBorders>
              <w:top w:val="single" w:sz="4" w:space="0" w:color="000000"/>
              <w:bottom w:val="single" w:sz="4" w:space="0" w:color="000000"/>
            </w:tcBorders>
          </w:tcPr>
          <w:p w14:paraId="1A879D9E" w14:textId="271A8FEE" w:rsidR="00A457B2" w:rsidRPr="00396DAB" w:rsidRDefault="00057776" w:rsidP="00057776">
            <w:pPr>
              <w:pStyle w:val="TableParagraph"/>
              <w:tabs>
                <w:tab w:val="left" w:pos="7940"/>
                <w:tab w:val="left" w:pos="8607"/>
              </w:tabs>
              <w:spacing w:before="119" w:after="21"/>
              <w:ind w:left="76" w:right="60"/>
              <w:rPr>
                <w:rFonts w:ascii="Archivo" w:hAnsi="Archivo" w:cs="Archivo"/>
                <w:i/>
                <w:iCs/>
                <w:lang w:val="es-ES"/>
              </w:rPr>
            </w:pPr>
            <w:r w:rsidRPr="00396DAB">
              <w:rPr>
                <w:rFonts w:ascii="Archivo" w:hAnsi="Archivo" w:cs="Archivo"/>
                <w:iCs/>
                <w:lang w:val="es-ES"/>
              </w:rPr>
              <w:t>¿Tiene planes de gestión cooperativa, medidas de conservación o planes de recuperación para poblaciones compartidas de leopardos asiáticos (</w:t>
            </w:r>
            <w:r w:rsidRPr="00396DAB">
              <w:rPr>
                <w:rFonts w:ascii="Archivo" w:hAnsi="Archivo" w:cs="Archivo"/>
                <w:i/>
                <w:iCs/>
                <w:lang w:val="es-ES"/>
              </w:rPr>
              <w:t>Panthera pardus</w:t>
            </w:r>
            <w:r w:rsidRPr="00396DAB">
              <w:rPr>
                <w:rFonts w:ascii="Archivo" w:hAnsi="Archivo" w:cs="Archivo"/>
                <w:iCs/>
                <w:lang w:val="es-ES"/>
              </w:rPr>
              <w:t>)?</w:t>
            </w:r>
            <w:r w:rsidR="004233D6" w:rsidRPr="00396DAB">
              <w:rPr>
                <w:rFonts w:ascii="Archivo" w:hAnsi="Archivo" w:cs="Archivo"/>
                <w:i/>
                <w:iCs/>
                <w:lang w:val="es-ES"/>
              </w:rPr>
              <w:t xml:space="preserve"> </w:t>
            </w:r>
          </w:p>
          <w:p w14:paraId="38529859" w14:textId="128DEC55" w:rsidR="00A457B2" w:rsidRPr="00396DAB" w:rsidRDefault="00057776" w:rsidP="00057776">
            <w:pPr>
              <w:pStyle w:val="TableParagraph"/>
              <w:tabs>
                <w:tab w:val="left" w:pos="7940"/>
                <w:tab w:val="left" w:pos="8607"/>
              </w:tabs>
              <w:spacing w:before="119" w:after="21"/>
              <w:ind w:left="76" w:right="60"/>
              <w:rPr>
                <w:rFonts w:ascii="Archivo" w:hAnsi="Archivo" w:cs="Archivo"/>
                <w:lang w:val="es-ES"/>
              </w:rPr>
            </w:pPr>
            <w:r w:rsidRPr="00396DAB">
              <w:rPr>
                <w:rFonts w:ascii="Archivo" w:hAnsi="Archivo" w:cs="Archivo"/>
                <w:lang w:val="es-ES"/>
              </w:rPr>
              <w:t>Sí</w:t>
            </w:r>
            <w:r w:rsidR="004233D6" w:rsidRPr="00396DAB">
              <w:rPr>
                <w:rFonts w:ascii="Archivo" w:hAnsi="Archivo" w:cs="Archivo"/>
                <w:lang w:val="es-ES"/>
              </w:rPr>
              <w:t xml:space="preserve"> </w:t>
            </w:r>
            <w:r w:rsidR="004233D6" w:rsidRPr="00396DAB">
              <w:rPr>
                <w:rFonts w:ascii="Archivo" w:hAnsi="Archivo" w:cs="Archivo"/>
                <w:noProof/>
                <w:position w:val="-3"/>
                <w:lang w:val="es-ES"/>
              </w:rPr>
              <mc:AlternateContent>
                <mc:Choice Requires="wpg">
                  <w:drawing>
                    <wp:inline distT="0" distB="0" distL="0" distR="0" wp14:anchorId="72EAE9CF" wp14:editId="3918AC5A">
                      <wp:extent cx="127000" cy="127000"/>
                      <wp:effectExtent l="0" t="0" r="0" b="6350"/>
                      <wp:docPr id="159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60" name="Graphic 73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7" y="117652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2C0B89" id="Group 7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">
                      <v:shape id="Graphic 73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" path="m,117652r117347,l117347,,,,,11765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="004233D6" w:rsidRPr="00396DAB">
              <w:rPr>
                <w:rFonts w:ascii="Archivo" w:hAnsi="Archivo" w:cs="Archivo"/>
                <w:lang w:val="es-ES"/>
              </w:rPr>
              <w:t xml:space="preserve">   </w:t>
            </w:r>
            <w:r w:rsidR="004233D6" w:rsidRPr="00396DAB">
              <w:rPr>
                <w:rFonts w:ascii="Archivo" w:hAnsi="Archivo" w:cs="Archivo"/>
                <w:spacing w:val="-5"/>
                <w:lang w:val="es-ES"/>
              </w:rPr>
              <w:t xml:space="preserve">No </w:t>
            </w:r>
            <w:r w:rsidR="004233D6" w:rsidRPr="00396DAB">
              <w:rPr>
                <w:rFonts w:ascii="Archivo" w:hAnsi="Archivo" w:cs="Archivo"/>
                <w:noProof/>
                <w:position w:val="-3"/>
                <w:lang w:val="es-ES"/>
              </w:rPr>
              <mc:AlternateContent>
                <mc:Choice Requires="wpg">
                  <w:drawing>
                    <wp:inline distT="0" distB="0" distL="0" distR="0" wp14:anchorId="0298BFCE" wp14:editId="390303C6">
                      <wp:extent cx="127000" cy="127000"/>
                      <wp:effectExtent l="0" t="0" r="0" b="6350"/>
                      <wp:docPr id="161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62" name="Graphic 73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7" y="117652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5D02E1" id="Group 7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">
                      <v:shape id="Graphic 73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" path="m,117652r117347,l117347,,,,,11765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3FAB3F9" w14:textId="77777777" w:rsidR="00A457B2" w:rsidRPr="00396DAB" w:rsidRDefault="00A457B2" w:rsidP="004233D6">
            <w:pPr>
              <w:pStyle w:val="TableParagraph"/>
              <w:tabs>
                <w:tab w:val="left" w:pos="7940"/>
                <w:tab w:val="left" w:pos="8607"/>
              </w:tabs>
              <w:spacing w:before="119" w:after="21"/>
              <w:ind w:left="76" w:right="60"/>
              <w:rPr>
                <w:rFonts w:ascii="Archivo" w:hAnsi="Archivo" w:cs="Archivo"/>
                <w:lang w:val="es-ES"/>
              </w:rPr>
            </w:pPr>
          </w:p>
          <w:p w14:paraId="6E08478A" w14:textId="57C77F35" w:rsidR="00A457B2" w:rsidRPr="00396DAB" w:rsidRDefault="00B33587" w:rsidP="00B33587">
            <w:pPr>
              <w:pStyle w:val="TableParagraph"/>
              <w:tabs>
                <w:tab w:val="left" w:pos="7940"/>
                <w:tab w:val="left" w:pos="8607"/>
              </w:tabs>
              <w:spacing w:before="119" w:after="21"/>
              <w:ind w:left="76" w:right="60"/>
              <w:rPr>
                <w:rFonts w:ascii="Archivo" w:hAnsi="Archivo" w:cs="Archivo"/>
                <w:spacing w:val="-4"/>
                <w:lang w:val="es-ES"/>
              </w:rPr>
            </w:pPr>
            <w:r w:rsidRPr="00396DAB">
              <w:rPr>
                <w:rFonts w:ascii="Archivo" w:hAnsi="Archivo" w:cs="Archivo"/>
                <w:spacing w:val="-4"/>
                <w:lang w:val="es-ES"/>
              </w:rPr>
              <w:t>En caso afirmativo, proporcione un enlace o referencia a un plan publicado:</w:t>
            </w:r>
          </w:p>
          <w:p w14:paraId="702C7081" w14:textId="77777777" w:rsidR="00A457B2" w:rsidRPr="00396DAB" w:rsidRDefault="00A457B2" w:rsidP="004233D6">
            <w:pPr>
              <w:pStyle w:val="TableParagraph"/>
              <w:tabs>
                <w:tab w:val="left" w:pos="7940"/>
                <w:tab w:val="left" w:pos="8607"/>
              </w:tabs>
              <w:spacing w:before="119" w:after="21"/>
              <w:ind w:left="76" w:right="60"/>
              <w:rPr>
                <w:rFonts w:ascii="Archivo" w:hAnsi="Archivo" w:cs="Archivo"/>
                <w:spacing w:val="-4"/>
                <w:lang w:val="es-ES"/>
              </w:rPr>
            </w:pPr>
          </w:p>
          <w:p w14:paraId="51458929" w14:textId="77777777" w:rsidR="00A457B2" w:rsidRPr="00396DAB" w:rsidRDefault="00A457B2" w:rsidP="004233D6">
            <w:pPr>
              <w:pStyle w:val="TableParagraph"/>
              <w:tabs>
                <w:tab w:val="left" w:pos="7940"/>
                <w:tab w:val="left" w:pos="8607"/>
              </w:tabs>
              <w:spacing w:before="119" w:after="21"/>
              <w:ind w:left="76" w:right="60"/>
              <w:rPr>
                <w:rFonts w:ascii="Archivo" w:hAnsi="Archivo" w:cs="Archivo"/>
                <w:spacing w:val="-4"/>
                <w:lang w:val="es-ES"/>
              </w:rPr>
            </w:pPr>
          </w:p>
          <w:p w14:paraId="4441E6BA" w14:textId="059993A1" w:rsidR="00A2726E" w:rsidRPr="00396DAB" w:rsidRDefault="00A2726E" w:rsidP="004233D6">
            <w:pPr>
              <w:pStyle w:val="TableParagraph"/>
              <w:tabs>
                <w:tab w:val="left" w:pos="7940"/>
                <w:tab w:val="left" w:pos="8607"/>
              </w:tabs>
              <w:spacing w:before="119" w:after="21"/>
              <w:ind w:left="76" w:right="60"/>
              <w:rPr>
                <w:rFonts w:ascii="Archivo" w:hAnsi="Archivo" w:cs="Archivo"/>
                <w:lang w:val="es-ES"/>
              </w:rPr>
            </w:pPr>
          </w:p>
        </w:tc>
      </w:tr>
      <w:tr w:rsidR="00237AEA" w:rsidRPr="00396DAB" w14:paraId="465AEEC8" w14:textId="77777777" w:rsidTr="004233D6">
        <w:trPr>
          <w:trHeight w:val="1749"/>
        </w:trPr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 w14:paraId="638E3E6F" w14:textId="68D9DA14" w:rsidR="00237AEA" w:rsidRPr="00396DAB" w:rsidRDefault="00237AEA" w:rsidP="000E598A">
            <w:pPr>
              <w:pStyle w:val="TableParagraph"/>
              <w:spacing w:before="114"/>
              <w:ind w:left="76"/>
              <w:rPr>
                <w:rFonts w:ascii="Archivo" w:hAnsi="Archivo" w:cs="Archivo"/>
                <w:b/>
                <w:spacing w:val="-5"/>
                <w:lang w:val="es-ES"/>
              </w:rPr>
            </w:pPr>
            <w:r w:rsidRPr="00396DAB">
              <w:rPr>
                <w:rFonts w:ascii="Archivo" w:hAnsi="Archivo" w:cs="Archivo"/>
                <w:b/>
                <w:spacing w:val="-5"/>
                <w:lang w:val="es-ES"/>
              </w:rPr>
              <w:t>B.</w:t>
            </w:r>
            <w:r w:rsidR="004B3F9A" w:rsidRPr="00396DAB">
              <w:rPr>
                <w:rFonts w:ascii="Archivo" w:hAnsi="Archivo" w:cs="Archivo"/>
                <w:b/>
                <w:spacing w:val="-5"/>
                <w:lang w:val="es-ES"/>
              </w:rPr>
              <w:t>5</w:t>
            </w:r>
          </w:p>
        </w:tc>
        <w:tc>
          <w:tcPr>
            <w:tcW w:w="8954" w:type="dxa"/>
            <w:tcBorders>
              <w:top w:val="single" w:sz="4" w:space="0" w:color="000000"/>
              <w:bottom w:val="single" w:sz="4" w:space="0" w:color="000000"/>
            </w:tcBorders>
          </w:tcPr>
          <w:p w14:paraId="3E9D3365" w14:textId="21311835" w:rsidR="00A457B2" w:rsidRPr="00396DAB" w:rsidRDefault="00B80E45" w:rsidP="00237AEA">
            <w:pPr>
              <w:spacing w:before="120" w:line="256" w:lineRule="auto"/>
              <w:ind w:left="57" w:right="57"/>
              <w:rPr>
                <w:rFonts w:ascii="Archivo" w:hAnsi="Archivo" w:cs="Arial"/>
                <w:color w:val="auto"/>
                <w:lang w:val="es-ES"/>
              </w:rPr>
            </w:pPr>
            <w:r w:rsidRPr="00396DAB">
              <w:rPr>
                <w:rFonts w:ascii="Archivo" w:hAnsi="Archivo" w:cs="Arial"/>
                <w:color w:val="auto"/>
                <w:lang w:val="es-ES"/>
              </w:rPr>
              <w:t xml:space="preserve">¿Ha experimentado algún desafío en relación con la conservación del leopardo asiático </w:t>
            </w:r>
            <w:r w:rsidR="00237AEA" w:rsidRPr="00396DAB">
              <w:rPr>
                <w:rFonts w:ascii="Archivo" w:hAnsi="Archivo"/>
                <w:color w:val="auto"/>
                <w:lang w:val="es-ES"/>
              </w:rPr>
              <w:t>(</w:t>
            </w:r>
            <w:r w:rsidR="00237AEA" w:rsidRPr="00396DAB">
              <w:rPr>
                <w:rFonts w:ascii="Archivo" w:hAnsi="Archivo"/>
                <w:i/>
                <w:iCs/>
                <w:color w:val="auto"/>
                <w:lang w:val="es-ES"/>
              </w:rPr>
              <w:t>Panthera pardus)</w:t>
            </w:r>
            <w:r w:rsidR="00237AEA" w:rsidRPr="00396DAB">
              <w:rPr>
                <w:rFonts w:ascii="Archivo" w:hAnsi="Archivo" w:cs="Arial"/>
                <w:color w:val="auto"/>
                <w:lang w:val="es-ES"/>
              </w:rPr>
              <w:t xml:space="preserve"> </w:t>
            </w:r>
            <w:r w:rsidRPr="00396DAB">
              <w:rPr>
                <w:rFonts w:ascii="Archivo" w:hAnsi="Archivo" w:cs="Arial"/>
                <w:color w:val="auto"/>
                <w:lang w:val="es-ES"/>
              </w:rPr>
              <w:t>en su país que le gustaría destacar</w:t>
            </w:r>
            <w:r w:rsidR="00237AEA" w:rsidRPr="00396DAB">
              <w:rPr>
                <w:rFonts w:ascii="Archivo" w:hAnsi="Archivo" w:cs="Arial"/>
                <w:color w:val="auto"/>
                <w:lang w:val="es-ES"/>
              </w:rPr>
              <w:t>?</w:t>
            </w:r>
          </w:p>
          <w:p w14:paraId="1095B5D0" w14:textId="55C19C60" w:rsidR="00A457B2" w:rsidRPr="00396DAB" w:rsidRDefault="00D50763" w:rsidP="00D50763">
            <w:pPr>
              <w:tabs>
                <w:tab w:val="left" w:pos="6947"/>
              </w:tabs>
              <w:spacing w:after="120" w:line="256" w:lineRule="auto"/>
              <w:ind w:left="57" w:right="57"/>
              <w:rPr>
                <w:rFonts w:ascii="Archivo" w:hAnsi="Archivo" w:cs="Arial"/>
                <w:color w:val="auto"/>
                <w:lang w:val="es-ES"/>
              </w:rPr>
            </w:pPr>
            <w:r w:rsidRPr="00396DAB">
              <w:rPr>
                <w:rFonts w:ascii="Archivo" w:hAnsi="Archivo" w:cs="Arial"/>
                <w:color w:val="auto"/>
                <w:lang w:val="es-ES"/>
              </w:rPr>
              <w:t>Sí</w:t>
            </w:r>
            <w:r w:rsidR="00237AEA" w:rsidRPr="00396DAB">
              <w:rPr>
                <w:rFonts w:ascii="Archivo" w:hAnsi="Archivo" w:cs="Arial"/>
                <w:color w:val="auto"/>
                <w:lang w:val="es-ES"/>
              </w:rPr>
              <w:t xml:space="preserve"> </w:t>
            </w:r>
            <w:r w:rsidR="00237AEA" w:rsidRPr="00396DAB">
              <w:rPr>
                <w:rFonts w:ascii="Archivo" w:hAnsi="Archivo" w:cs="Arial"/>
                <w:color w:val="auto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7AEA" w:rsidRPr="00396DAB">
              <w:rPr>
                <w:rFonts w:ascii="Archivo" w:hAnsi="Archivo" w:cs="Arial"/>
                <w:color w:val="auto"/>
                <w:lang w:val="es-ES"/>
              </w:rPr>
              <w:instrText xml:space="preserve"> FORMCHECKBOX </w:instrText>
            </w:r>
            <w:r w:rsidR="00000000" w:rsidRPr="00396DAB">
              <w:rPr>
                <w:rFonts w:ascii="Archivo" w:hAnsi="Archivo" w:cs="Arial"/>
                <w:color w:val="auto"/>
                <w:lang w:val="es-ES"/>
              </w:rPr>
            </w:r>
            <w:r w:rsidR="00000000" w:rsidRPr="00396DAB">
              <w:rPr>
                <w:rFonts w:ascii="Archivo" w:hAnsi="Archivo" w:cs="Arial"/>
                <w:color w:val="auto"/>
                <w:lang w:val="es-ES"/>
              </w:rPr>
              <w:fldChar w:fldCharType="separate"/>
            </w:r>
            <w:r w:rsidR="00237AEA" w:rsidRPr="00396DAB">
              <w:rPr>
                <w:rFonts w:ascii="Archivo" w:hAnsi="Archivo" w:cs="Arial"/>
                <w:color w:val="auto"/>
                <w:lang w:val="es-ES"/>
              </w:rPr>
              <w:fldChar w:fldCharType="end"/>
            </w:r>
            <w:r w:rsidR="00237AEA" w:rsidRPr="00396DAB">
              <w:rPr>
                <w:rFonts w:ascii="Archivo" w:hAnsi="Archivo" w:cs="Arial"/>
                <w:color w:val="auto"/>
                <w:lang w:val="es-ES"/>
              </w:rPr>
              <w:t xml:space="preserve">   No </w:t>
            </w:r>
            <w:r w:rsidR="00237AEA" w:rsidRPr="00396DAB">
              <w:rPr>
                <w:rFonts w:ascii="Archivo" w:hAnsi="Archivo" w:cs="Arial"/>
                <w:color w:val="auto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7AEA" w:rsidRPr="00396DAB">
              <w:rPr>
                <w:rFonts w:ascii="Archivo" w:hAnsi="Archivo" w:cs="Arial"/>
                <w:color w:val="auto"/>
                <w:lang w:val="es-ES"/>
              </w:rPr>
              <w:instrText xml:space="preserve"> FORMCHECKBOX </w:instrText>
            </w:r>
            <w:r w:rsidR="00000000" w:rsidRPr="00396DAB">
              <w:rPr>
                <w:rFonts w:ascii="Archivo" w:hAnsi="Archivo" w:cs="Arial"/>
                <w:color w:val="auto"/>
                <w:lang w:val="es-ES"/>
              </w:rPr>
            </w:r>
            <w:r w:rsidR="00000000" w:rsidRPr="00396DAB">
              <w:rPr>
                <w:rFonts w:ascii="Archivo" w:hAnsi="Archivo" w:cs="Arial"/>
                <w:color w:val="auto"/>
                <w:lang w:val="es-ES"/>
              </w:rPr>
              <w:fldChar w:fldCharType="separate"/>
            </w:r>
            <w:r w:rsidR="00237AEA" w:rsidRPr="00396DAB">
              <w:rPr>
                <w:rFonts w:ascii="Archivo" w:hAnsi="Archivo" w:cs="Arial"/>
                <w:color w:val="auto"/>
                <w:lang w:val="es-ES"/>
              </w:rPr>
              <w:fldChar w:fldCharType="end"/>
            </w:r>
          </w:p>
          <w:p w14:paraId="254E082F" w14:textId="20A2AEFB" w:rsidR="00A457B2" w:rsidRPr="00396DAB" w:rsidRDefault="00D50763" w:rsidP="00D50763">
            <w:pPr>
              <w:spacing w:before="120" w:after="120" w:line="256" w:lineRule="auto"/>
              <w:ind w:left="57" w:right="57"/>
              <w:rPr>
                <w:rFonts w:ascii="Archivo" w:hAnsi="Archivo" w:cs="Arial"/>
                <w:color w:val="auto"/>
                <w:lang w:val="es-ES"/>
              </w:rPr>
            </w:pPr>
            <w:r w:rsidRPr="00396DAB">
              <w:rPr>
                <w:rFonts w:ascii="Archivo" w:hAnsi="Archivo" w:cs="Arial"/>
                <w:color w:val="auto"/>
                <w:lang w:val="es-ES"/>
              </w:rPr>
              <w:t>En caso afirmativo, suministre detalles:</w:t>
            </w:r>
          </w:p>
          <w:p w14:paraId="2F01DED9" w14:textId="77777777" w:rsidR="00A457B2" w:rsidRPr="00396DAB" w:rsidRDefault="00A457B2" w:rsidP="004233D6">
            <w:pPr>
              <w:pStyle w:val="TableParagraph"/>
              <w:tabs>
                <w:tab w:val="left" w:pos="7940"/>
                <w:tab w:val="left" w:pos="8607"/>
              </w:tabs>
              <w:spacing w:before="119" w:after="21"/>
              <w:ind w:left="76" w:right="60"/>
              <w:rPr>
                <w:rFonts w:ascii="Archivo" w:hAnsi="Archivo" w:cs="Archivo"/>
                <w:spacing w:val="-2"/>
                <w:lang w:val="es-ES"/>
              </w:rPr>
            </w:pPr>
          </w:p>
          <w:p w14:paraId="12503C32" w14:textId="77777777" w:rsidR="00A457B2" w:rsidRPr="00396DAB" w:rsidRDefault="00A457B2" w:rsidP="004233D6">
            <w:pPr>
              <w:pStyle w:val="TableParagraph"/>
              <w:tabs>
                <w:tab w:val="left" w:pos="7940"/>
                <w:tab w:val="left" w:pos="8607"/>
              </w:tabs>
              <w:spacing w:before="119" w:after="21"/>
              <w:ind w:left="76" w:right="60"/>
              <w:rPr>
                <w:rFonts w:ascii="Archivo" w:hAnsi="Archivo" w:cs="Archivo"/>
                <w:spacing w:val="-2"/>
                <w:lang w:val="es-ES"/>
              </w:rPr>
            </w:pPr>
          </w:p>
          <w:p w14:paraId="688EDA6F" w14:textId="77777777" w:rsidR="00A457B2" w:rsidRPr="00396DAB" w:rsidRDefault="00A457B2" w:rsidP="004233D6">
            <w:pPr>
              <w:pStyle w:val="TableParagraph"/>
              <w:tabs>
                <w:tab w:val="left" w:pos="7940"/>
                <w:tab w:val="left" w:pos="8607"/>
              </w:tabs>
              <w:spacing w:before="119" w:after="21"/>
              <w:ind w:left="76" w:right="60"/>
              <w:rPr>
                <w:rFonts w:ascii="Archivo" w:hAnsi="Archivo" w:cs="Archivo"/>
                <w:spacing w:val="-2"/>
                <w:lang w:val="es-ES"/>
              </w:rPr>
            </w:pPr>
          </w:p>
          <w:p w14:paraId="4E645BCA" w14:textId="77777777" w:rsidR="00A457B2" w:rsidRPr="00396DAB" w:rsidRDefault="00A457B2" w:rsidP="004233D6">
            <w:pPr>
              <w:pStyle w:val="TableParagraph"/>
              <w:tabs>
                <w:tab w:val="left" w:pos="7940"/>
                <w:tab w:val="left" w:pos="8607"/>
              </w:tabs>
              <w:spacing w:before="119" w:after="21"/>
              <w:ind w:left="76" w:right="60"/>
              <w:rPr>
                <w:rFonts w:ascii="Archivo" w:hAnsi="Archivo" w:cs="Archivo"/>
                <w:spacing w:val="-2"/>
                <w:lang w:val="es-ES"/>
              </w:rPr>
            </w:pPr>
          </w:p>
          <w:p w14:paraId="62FE06E2" w14:textId="77777777" w:rsidR="00A2726E" w:rsidRPr="00396DAB" w:rsidRDefault="00A2726E" w:rsidP="004233D6">
            <w:pPr>
              <w:pStyle w:val="TableParagraph"/>
              <w:tabs>
                <w:tab w:val="left" w:pos="7940"/>
                <w:tab w:val="left" w:pos="8607"/>
              </w:tabs>
              <w:spacing w:before="119" w:after="21"/>
              <w:ind w:left="76" w:right="60"/>
              <w:rPr>
                <w:rFonts w:ascii="Archivo" w:hAnsi="Archivo" w:cs="Archivo"/>
                <w:spacing w:val="-2"/>
                <w:lang w:val="es-ES"/>
              </w:rPr>
            </w:pPr>
          </w:p>
        </w:tc>
      </w:tr>
    </w:tbl>
    <w:p w14:paraId="3B36155B" w14:textId="77777777" w:rsidR="00A457B2" w:rsidRPr="00396DAB" w:rsidRDefault="00A457B2" w:rsidP="00580268">
      <w:pPr>
        <w:ind w:left="1190" w:hanging="1190"/>
        <w:rPr>
          <w:rFonts w:ascii="Archivo" w:hAnsi="Archivo" w:cs="Archivo"/>
          <w:sz w:val="22"/>
          <w:szCs w:val="22"/>
          <w:lang w:val="es-ES"/>
        </w:rPr>
      </w:pPr>
    </w:p>
    <w:p w14:paraId="14FAF292" w14:textId="77777777" w:rsidR="00A457B2" w:rsidRPr="00396DAB" w:rsidRDefault="00A2726E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eastAsiaTheme="minorHAnsi" w:hAnsi="Archivo" w:cs="Archivo"/>
          <w:b/>
          <w:bCs/>
          <w:i/>
          <w:iCs/>
          <w:color w:val="auto"/>
          <w:kern w:val="0"/>
          <w:sz w:val="22"/>
          <w:szCs w:val="22"/>
          <w:lang w:val="es-ES"/>
        </w:rPr>
      </w:pPr>
      <w:r w:rsidRPr="00396DAB">
        <w:rPr>
          <w:rFonts w:ascii="Archivo" w:hAnsi="Archivo" w:cs="Archivo"/>
          <w:b/>
          <w:bCs/>
          <w:i/>
          <w:iCs/>
          <w:color w:val="auto"/>
          <w:sz w:val="22"/>
          <w:szCs w:val="22"/>
          <w:lang w:val="es-ES"/>
        </w:rPr>
        <w:br w:type="page"/>
      </w:r>
    </w:p>
    <w:p w14:paraId="1E9DB00D" w14:textId="02B1044D" w:rsidR="00A457B2" w:rsidRPr="00396DAB" w:rsidRDefault="00003FE1" w:rsidP="00003FE1">
      <w:pPr>
        <w:pStyle w:val="ListParagraph"/>
        <w:numPr>
          <w:ilvl w:val="0"/>
          <w:numId w:val="23"/>
        </w:numPr>
        <w:jc w:val="center"/>
        <w:rPr>
          <w:rFonts w:ascii="Archivo" w:hAnsi="Archivo" w:cs="Archivo"/>
          <w:b/>
          <w:bCs/>
          <w:color w:val="auto"/>
          <w:szCs w:val="22"/>
          <w:lang w:val="es-ES"/>
        </w:rPr>
      </w:pPr>
      <w:r w:rsidRPr="00396DAB">
        <w:rPr>
          <w:rFonts w:ascii="Archivo" w:hAnsi="Archivo" w:cs="Archivo"/>
          <w:b/>
          <w:bCs/>
          <w:color w:val="auto"/>
          <w:szCs w:val="22"/>
          <w:lang w:val="es-ES"/>
        </w:rPr>
        <w:lastRenderedPageBreak/>
        <w:t xml:space="preserve">CAZA FURTIVA </w:t>
      </w:r>
    </w:p>
    <w:p w14:paraId="750806C6" w14:textId="73C318DC" w:rsidR="00A2726E" w:rsidRPr="00396DAB" w:rsidRDefault="00A2726E" w:rsidP="00A2726E">
      <w:pPr>
        <w:pStyle w:val="ListParagraph"/>
        <w:rPr>
          <w:rFonts w:ascii="Archivo" w:hAnsi="Archivo" w:cs="Archivo"/>
          <w:b/>
          <w:bCs/>
          <w:i/>
          <w:iCs/>
          <w:color w:val="auto"/>
          <w:szCs w:val="22"/>
          <w:lang w:val="es-ES"/>
        </w:rPr>
      </w:pPr>
    </w:p>
    <w:tbl>
      <w:tblPr>
        <w:tblStyle w:val="TableNormal1"/>
        <w:tblW w:w="9953" w:type="dxa"/>
        <w:tblInd w:w="13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8969"/>
      </w:tblGrid>
      <w:tr w:rsidR="00237AEA" w:rsidRPr="00396DAB" w:rsidDel="00667BE9" w14:paraId="0FFE4DDC" w14:textId="77777777" w:rsidTr="0070499B">
        <w:trPr>
          <w:trHeight w:val="1748"/>
        </w:trPr>
        <w:tc>
          <w:tcPr>
            <w:tcW w:w="984" w:type="dxa"/>
            <w:tcBorders>
              <w:bottom w:val="single" w:sz="4" w:space="0" w:color="000000"/>
            </w:tcBorders>
          </w:tcPr>
          <w:p w14:paraId="6C4C488C" w14:textId="000E47A8" w:rsidR="00237AEA" w:rsidRPr="00396DAB" w:rsidRDefault="00237AEA" w:rsidP="000E598A">
            <w:pPr>
              <w:pStyle w:val="TableParagraph"/>
              <w:spacing w:before="114"/>
              <w:ind w:left="76"/>
              <w:rPr>
                <w:rFonts w:ascii="Archivo" w:hAnsi="Archivo" w:cs="Archivo"/>
                <w:b/>
                <w:spacing w:val="-5"/>
                <w:lang w:val="es-ES"/>
              </w:rPr>
            </w:pPr>
            <w:r w:rsidRPr="00396DAB">
              <w:rPr>
                <w:rFonts w:ascii="Archivo" w:hAnsi="Archivo" w:cs="Archivo"/>
                <w:b/>
                <w:spacing w:val="-5"/>
                <w:lang w:val="es-ES"/>
              </w:rPr>
              <w:t>C.1</w:t>
            </w:r>
          </w:p>
        </w:tc>
        <w:tc>
          <w:tcPr>
            <w:tcW w:w="8969" w:type="dxa"/>
            <w:tcBorders>
              <w:bottom w:val="single" w:sz="4" w:space="0" w:color="000000"/>
            </w:tcBorders>
          </w:tcPr>
          <w:p w14:paraId="24E5C1DD" w14:textId="1E379DCB" w:rsidR="00A457B2" w:rsidRPr="00396DAB" w:rsidRDefault="00B80E45" w:rsidP="00C5731E">
            <w:pPr>
              <w:pStyle w:val="TableParagraph"/>
              <w:spacing w:before="114"/>
              <w:rPr>
                <w:rFonts w:ascii="Archivo" w:hAnsi="Archivo" w:cs="Archivo"/>
                <w:lang w:val="es-ES"/>
              </w:rPr>
            </w:pPr>
            <w:r w:rsidRPr="00396DAB">
              <w:rPr>
                <w:rFonts w:ascii="Archivo" w:hAnsi="Archivo" w:cs="Archivo"/>
                <w:lang w:val="es-ES"/>
              </w:rPr>
              <w:t>¿</w:t>
            </w:r>
            <w:r w:rsidR="00C5731E" w:rsidRPr="00396DAB">
              <w:rPr>
                <w:rFonts w:ascii="Archivo" w:hAnsi="Archivo" w:cs="Archivo"/>
                <w:lang w:val="es-ES"/>
              </w:rPr>
              <w:t>Ha</w:t>
            </w:r>
            <w:r w:rsidRPr="00396DAB">
              <w:rPr>
                <w:rFonts w:ascii="Archivo" w:hAnsi="Archivo" w:cs="Archivo"/>
                <w:lang w:val="es-ES"/>
              </w:rPr>
              <w:t xml:space="preserve"> habido algún incidente de caza furtiva de leopardo asiático </w:t>
            </w:r>
            <w:r w:rsidR="00C5731E" w:rsidRPr="00396DAB">
              <w:rPr>
                <w:rFonts w:ascii="Archivo" w:hAnsi="Archivo" w:cs="Archivo"/>
                <w:lang w:val="es-ES"/>
              </w:rPr>
              <w:t>(</w:t>
            </w:r>
            <w:r w:rsidR="00C5731E" w:rsidRPr="00396DAB">
              <w:rPr>
                <w:rFonts w:ascii="Archivo" w:hAnsi="Archivo" w:cs="Archivo"/>
                <w:i/>
                <w:iCs/>
                <w:lang w:val="es-ES"/>
              </w:rPr>
              <w:t>Panthera pardus)</w:t>
            </w:r>
            <w:r w:rsidR="00C5731E" w:rsidRPr="00396DAB">
              <w:rPr>
                <w:rFonts w:ascii="Archivo" w:hAnsi="Archivo" w:cs="Archivo"/>
                <w:lang w:val="es-ES"/>
              </w:rPr>
              <w:t xml:space="preserve"> </w:t>
            </w:r>
            <w:r w:rsidRPr="00396DAB">
              <w:rPr>
                <w:rFonts w:ascii="Archivo" w:hAnsi="Archivo" w:cs="Archivo"/>
                <w:lang w:val="es-ES"/>
              </w:rPr>
              <w:t xml:space="preserve">en su país desde el 1 de enero de </w:t>
            </w:r>
            <w:r w:rsidR="00C5731E" w:rsidRPr="00396DAB">
              <w:rPr>
                <w:rFonts w:ascii="Archivo" w:hAnsi="Archivo" w:cs="Archivo"/>
                <w:lang w:val="es-ES"/>
              </w:rPr>
              <w:t>2019?</w:t>
            </w:r>
          </w:p>
          <w:p w14:paraId="6153536A" w14:textId="77777777" w:rsidR="00A457B2" w:rsidRPr="00396DAB" w:rsidRDefault="00A457B2" w:rsidP="00C5731E">
            <w:pPr>
              <w:pStyle w:val="TableParagraph"/>
              <w:spacing w:before="114"/>
              <w:rPr>
                <w:rFonts w:ascii="Archivo" w:hAnsi="Archivo" w:cs="Archivo"/>
                <w:lang w:val="es-ES"/>
              </w:rPr>
            </w:pPr>
          </w:p>
          <w:p w14:paraId="6D1EC8AB" w14:textId="79519D75" w:rsidR="00A457B2" w:rsidRPr="00396DAB" w:rsidRDefault="004F133D" w:rsidP="004F133D">
            <w:pPr>
              <w:tabs>
                <w:tab w:val="left" w:pos="6947"/>
              </w:tabs>
              <w:spacing w:after="120" w:line="256" w:lineRule="auto"/>
              <w:ind w:left="57" w:right="57"/>
              <w:rPr>
                <w:rFonts w:ascii="Archivo" w:hAnsi="Archivo" w:cs="Arial"/>
                <w:color w:val="auto"/>
                <w:lang w:val="es-ES"/>
              </w:rPr>
            </w:pPr>
            <w:r w:rsidRPr="00396DAB">
              <w:rPr>
                <w:rFonts w:ascii="Archivo" w:hAnsi="Archivo" w:cs="Arial"/>
                <w:color w:val="auto"/>
                <w:lang w:val="es-ES"/>
              </w:rPr>
              <w:t>Sí</w:t>
            </w:r>
            <w:r w:rsidR="00C5731E" w:rsidRPr="00396DAB">
              <w:rPr>
                <w:rFonts w:ascii="Archivo" w:hAnsi="Archivo" w:cs="Arial"/>
                <w:color w:val="auto"/>
                <w:lang w:val="es-ES"/>
              </w:rPr>
              <w:t xml:space="preserve"> </w:t>
            </w:r>
            <w:r w:rsidR="00C5731E" w:rsidRPr="00396DAB">
              <w:rPr>
                <w:rFonts w:ascii="Archivo" w:hAnsi="Archivo" w:cs="Arial"/>
                <w:color w:val="auto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31E" w:rsidRPr="00396DAB">
              <w:rPr>
                <w:rFonts w:ascii="Archivo" w:hAnsi="Archivo" w:cs="Arial"/>
                <w:color w:val="auto"/>
                <w:lang w:val="es-ES"/>
              </w:rPr>
              <w:instrText xml:space="preserve"> FORMCHECKBOX </w:instrText>
            </w:r>
            <w:r w:rsidR="00000000" w:rsidRPr="00396DAB">
              <w:rPr>
                <w:rFonts w:ascii="Archivo" w:hAnsi="Archivo" w:cs="Arial"/>
                <w:color w:val="auto"/>
                <w:lang w:val="es-ES"/>
              </w:rPr>
            </w:r>
            <w:r w:rsidR="00000000" w:rsidRPr="00396DAB">
              <w:rPr>
                <w:rFonts w:ascii="Archivo" w:hAnsi="Archivo" w:cs="Arial"/>
                <w:color w:val="auto"/>
                <w:lang w:val="es-ES"/>
              </w:rPr>
              <w:fldChar w:fldCharType="separate"/>
            </w:r>
            <w:r w:rsidR="00C5731E" w:rsidRPr="00396DAB">
              <w:rPr>
                <w:rFonts w:ascii="Archivo" w:hAnsi="Archivo" w:cs="Arial"/>
                <w:color w:val="auto"/>
                <w:lang w:val="es-ES"/>
              </w:rPr>
              <w:fldChar w:fldCharType="end"/>
            </w:r>
            <w:r w:rsidR="00C5731E" w:rsidRPr="00396DAB">
              <w:rPr>
                <w:rFonts w:ascii="Archivo" w:hAnsi="Archivo" w:cs="Arial"/>
                <w:color w:val="auto"/>
                <w:lang w:val="es-ES"/>
              </w:rPr>
              <w:t xml:space="preserve"> </w:t>
            </w:r>
            <w:r w:rsidR="006A7488" w:rsidRPr="00396DAB">
              <w:rPr>
                <w:rFonts w:ascii="Archivo" w:hAnsi="Archivo" w:cs="Arial"/>
                <w:color w:val="auto"/>
                <w:lang w:val="es-ES"/>
              </w:rPr>
              <w:t xml:space="preserve"> </w:t>
            </w:r>
            <w:r w:rsidR="00C5731E" w:rsidRPr="00396DAB">
              <w:rPr>
                <w:rFonts w:ascii="Archivo" w:hAnsi="Archivo" w:cs="Arial"/>
                <w:color w:val="auto"/>
                <w:lang w:val="es-ES"/>
              </w:rPr>
              <w:t xml:space="preserve"> No </w:t>
            </w:r>
            <w:r w:rsidR="00C5731E" w:rsidRPr="00396DAB">
              <w:rPr>
                <w:rFonts w:ascii="Archivo" w:hAnsi="Archivo" w:cs="Arial"/>
                <w:color w:val="auto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31E" w:rsidRPr="00396DAB">
              <w:rPr>
                <w:rFonts w:ascii="Archivo" w:hAnsi="Archivo" w:cs="Arial"/>
                <w:color w:val="auto"/>
                <w:lang w:val="es-ES"/>
              </w:rPr>
              <w:instrText xml:space="preserve"> FORMCHECKBOX </w:instrText>
            </w:r>
            <w:r w:rsidR="00000000" w:rsidRPr="00396DAB">
              <w:rPr>
                <w:rFonts w:ascii="Archivo" w:hAnsi="Archivo" w:cs="Arial"/>
                <w:color w:val="auto"/>
                <w:lang w:val="es-ES"/>
              </w:rPr>
            </w:r>
            <w:r w:rsidR="00000000" w:rsidRPr="00396DAB">
              <w:rPr>
                <w:rFonts w:ascii="Archivo" w:hAnsi="Archivo" w:cs="Arial"/>
                <w:color w:val="auto"/>
                <w:lang w:val="es-ES"/>
              </w:rPr>
              <w:fldChar w:fldCharType="separate"/>
            </w:r>
            <w:r w:rsidR="00C5731E" w:rsidRPr="00396DAB">
              <w:rPr>
                <w:rFonts w:ascii="Archivo" w:hAnsi="Archivo" w:cs="Arial"/>
                <w:color w:val="auto"/>
                <w:lang w:val="es-ES"/>
              </w:rPr>
              <w:fldChar w:fldCharType="end"/>
            </w:r>
          </w:p>
          <w:p w14:paraId="29AA7FFE" w14:textId="77777777" w:rsidR="00A457B2" w:rsidRPr="00396DAB" w:rsidRDefault="00A457B2" w:rsidP="00C5731E">
            <w:pPr>
              <w:pStyle w:val="TableParagraph"/>
              <w:spacing w:before="114"/>
              <w:rPr>
                <w:rFonts w:ascii="Archivo" w:hAnsi="Archivo" w:cs="Archivo"/>
                <w:lang w:val="es-ES"/>
              </w:rPr>
            </w:pPr>
          </w:p>
          <w:p w14:paraId="11A9306A" w14:textId="296F38D2" w:rsidR="00A457B2" w:rsidRPr="00396DAB" w:rsidRDefault="00B80E45" w:rsidP="00C5731E">
            <w:pPr>
              <w:pStyle w:val="TableParagraph"/>
              <w:spacing w:before="114"/>
              <w:rPr>
                <w:rFonts w:ascii="Archivo" w:hAnsi="Archivo" w:cs="Archivo"/>
                <w:lang w:val="es-ES"/>
              </w:rPr>
            </w:pPr>
            <w:r w:rsidRPr="00396DAB">
              <w:rPr>
                <w:rFonts w:ascii="Archivo" w:hAnsi="Archivo" w:cs="Archivo"/>
                <w:lang w:val="es-ES"/>
              </w:rPr>
              <w:t>En caso</w:t>
            </w:r>
            <w:r w:rsidR="00C5731E" w:rsidRPr="00396DAB">
              <w:rPr>
                <w:rFonts w:ascii="Archivo" w:hAnsi="Archivo" w:cs="Archivo"/>
                <w:lang w:val="es-ES"/>
              </w:rPr>
              <w:t xml:space="preserve"> “</w:t>
            </w:r>
            <w:r w:rsidRPr="00396DAB">
              <w:rPr>
                <w:rFonts w:ascii="Archivo" w:hAnsi="Archivo" w:cs="Archivo"/>
                <w:lang w:val="es-ES"/>
              </w:rPr>
              <w:t>Afirmativo</w:t>
            </w:r>
            <w:r w:rsidR="00C5731E" w:rsidRPr="00396DAB">
              <w:rPr>
                <w:rFonts w:ascii="Archivo" w:hAnsi="Archivo" w:cs="Archivo"/>
                <w:lang w:val="es-ES"/>
              </w:rPr>
              <w:t>”, indi</w:t>
            </w:r>
            <w:r w:rsidRPr="00396DAB">
              <w:rPr>
                <w:rFonts w:ascii="Archivo" w:hAnsi="Archivo" w:cs="Archivo"/>
                <w:lang w:val="es-ES"/>
              </w:rPr>
              <w:t xml:space="preserve">que el número de leopardos asiáticos cazados furtivamente en su país desde el 1 de enero de </w:t>
            </w:r>
            <w:r w:rsidR="00C5731E" w:rsidRPr="00396DAB">
              <w:rPr>
                <w:rFonts w:ascii="Archivo" w:hAnsi="Archivo" w:cs="Archivo"/>
                <w:lang w:val="es-ES"/>
              </w:rPr>
              <w:t>2019:_______________</w:t>
            </w:r>
          </w:p>
          <w:p w14:paraId="25A5D9EE" w14:textId="7C6D6817" w:rsidR="00A457B2" w:rsidRPr="00396DAB" w:rsidRDefault="00B80E45" w:rsidP="00237AEA">
            <w:pPr>
              <w:pStyle w:val="TableParagraph"/>
              <w:spacing w:before="114"/>
              <w:rPr>
                <w:rFonts w:ascii="Archivo" w:hAnsi="Archivo" w:cs="Archivo"/>
                <w:lang w:val="es-ES"/>
              </w:rPr>
            </w:pPr>
            <w:r w:rsidRPr="00396DAB">
              <w:rPr>
                <w:rFonts w:ascii="Archivo" w:hAnsi="Archivo" w:cs="Archivo"/>
                <w:lang w:val="es-ES"/>
              </w:rPr>
              <w:t>Sírvase indicar más detalles sobre los incidentes de caza furtiva siguientes</w:t>
            </w:r>
            <w:r w:rsidR="00C5731E" w:rsidRPr="00396DAB">
              <w:rPr>
                <w:rFonts w:ascii="Archivo" w:hAnsi="Archivo" w:cs="Archivo"/>
                <w:lang w:val="es-ES"/>
              </w:rPr>
              <w:t>:</w:t>
            </w:r>
          </w:p>
          <w:p w14:paraId="458810EE" w14:textId="7F601F83" w:rsidR="00237AEA" w:rsidRPr="00396DAB" w:rsidRDefault="00237AEA" w:rsidP="00237AEA">
            <w:pPr>
              <w:pStyle w:val="TableParagraph"/>
              <w:spacing w:before="114"/>
              <w:ind w:left="436"/>
              <w:rPr>
                <w:rFonts w:ascii="Archivo" w:hAnsi="Archivo" w:cs="Archivo"/>
                <w:bCs/>
                <w:spacing w:val="-5"/>
                <w:lang w:val="es-ES"/>
              </w:rPr>
            </w:pPr>
          </w:p>
        </w:tc>
      </w:tr>
      <w:tr w:rsidR="00237AEA" w:rsidRPr="00396DAB" w:rsidDel="00667BE9" w14:paraId="6EA12FA0" w14:textId="77777777" w:rsidTr="0070499B">
        <w:trPr>
          <w:trHeight w:val="1748"/>
        </w:trPr>
        <w:tc>
          <w:tcPr>
            <w:tcW w:w="984" w:type="dxa"/>
            <w:tcBorders>
              <w:bottom w:val="single" w:sz="4" w:space="0" w:color="000000"/>
            </w:tcBorders>
          </w:tcPr>
          <w:p w14:paraId="2BBFDDD2" w14:textId="33278570" w:rsidR="00237AEA" w:rsidRPr="00396DAB" w:rsidRDefault="00237AEA" w:rsidP="000E598A">
            <w:pPr>
              <w:pStyle w:val="TableParagraph"/>
              <w:spacing w:before="114"/>
              <w:ind w:left="76"/>
              <w:rPr>
                <w:rFonts w:ascii="Archivo" w:hAnsi="Archivo" w:cs="Archivo"/>
                <w:b/>
                <w:spacing w:val="-5"/>
                <w:lang w:val="es-ES"/>
              </w:rPr>
            </w:pPr>
            <w:r w:rsidRPr="00396DAB">
              <w:rPr>
                <w:rFonts w:ascii="Archivo" w:hAnsi="Archivo" w:cs="Archivo"/>
                <w:b/>
                <w:spacing w:val="-5"/>
                <w:lang w:val="es-ES"/>
              </w:rPr>
              <w:t>C</w:t>
            </w:r>
            <w:r w:rsidR="00A2726E" w:rsidRPr="00396DAB">
              <w:rPr>
                <w:rFonts w:ascii="Archivo" w:hAnsi="Archivo" w:cs="Archivo"/>
                <w:b/>
                <w:spacing w:val="-5"/>
                <w:lang w:val="es-ES"/>
              </w:rPr>
              <w:t>.</w:t>
            </w:r>
            <w:r w:rsidRPr="00396DAB">
              <w:rPr>
                <w:rFonts w:ascii="Archivo" w:hAnsi="Archivo" w:cs="Archivo"/>
                <w:b/>
                <w:spacing w:val="-5"/>
                <w:lang w:val="es-ES"/>
              </w:rPr>
              <w:t>2</w:t>
            </w:r>
          </w:p>
        </w:tc>
        <w:tc>
          <w:tcPr>
            <w:tcW w:w="8969" w:type="dxa"/>
            <w:tcBorders>
              <w:bottom w:val="single" w:sz="4" w:space="0" w:color="000000"/>
            </w:tcBorders>
          </w:tcPr>
          <w:p w14:paraId="68306954" w14:textId="468BF20F" w:rsidR="00A457B2" w:rsidRPr="00396DAB" w:rsidRDefault="00237AEA" w:rsidP="0070499B">
            <w:pPr>
              <w:pStyle w:val="TableParagraph"/>
              <w:spacing w:before="114"/>
              <w:ind w:left="76"/>
              <w:rPr>
                <w:rFonts w:ascii="Archivo" w:hAnsi="Archivo" w:cs="Archivo"/>
                <w:lang w:val="es-ES"/>
              </w:rPr>
            </w:pPr>
            <w:r w:rsidRPr="00396DAB">
              <w:rPr>
                <w:rFonts w:ascii="Archivo" w:hAnsi="Archivo" w:cs="Archivo"/>
                <w:lang w:val="es-ES"/>
              </w:rPr>
              <w:t>Caus</w:t>
            </w:r>
            <w:r w:rsidR="00B80E45" w:rsidRPr="00396DAB">
              <w:rPr>
                <w:rFonts w:ascii="Archivo" w:hAnsi="Archivo" w:cs="Archivo"/>
                <w:lang w:val="es-ES"/>
              </w:rPr>
              <w:t>a de la muerte</w:t>
            </w:r>
            <w:r w:rsidRPr="00396DAB">
              <w:rPr>
                <w:rFonts w:ascii="Archivo" w:hAnsi="Archivo" w:cs="Archivo"/>
                <w:lang w:val="es-ES"/>
              </w:rPr>
              <w:t xml:space="preserve">: </w:t>
            </w:r>
          </w:p>
          <w:p w14:paraId="7D7F2140" w14:textId="6C01FD6A" w:rsidR="00A457B2" w:rsidRPr="00396DAB" w:rsidRDefault="00237AEA" w:rsidP="00237AEA">
            <w:pPr>
              <w:pStyle w:val="TableParagraph"/>
              <w:rPr>
                <w:rFonts w:ascii="Archivo" w:hAnsi="Archivo" w:cs="Archivo"/>
                <w:lang w:val="es-ES"/>
              </w:rPr>
            </w:pPr>
            <w:r w:rsidRPr="00396DAB">
              <w:rPr>
                <w:rFonts w:ascii="Archivo" w:hAnsi="Archivo" w:cs="Archivo"/>
                <w:noProof/>
                <w:position w:val="-3"/>
                <w:lang w:val="es-ES"/>
              </w:rPr>
              <mc:AlternateContent>
                <mc:Choice Requires="wpg">
                  <w:drawing>
                    <wp:inline distT="0" distB="0" distL="0" distR="0" wp14:anchorId="44F83888" wp14:editId="019D9E44">
                      <wp:extent cx="127000" cy="127000"/>
                      <wp:effectExtent l="0" t="0" r="0" b="6350"/>
                      <wp:docPr id="113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14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2C53DF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JJZruZgCAAAsBgAADgAAAAAAAAAAAAAAAAAuAgAAZHJzL2Uyb0RvYy54bWxQ&#10;SwECLQAUAAYACAAAACEA2cVr5NgAAAADAQAADwAAAAAAAAAAAAAAAADyBAAAZHJzL2Rvd25yZXYu&#10;eG1sUEsFBgAAAAAEAAQA8wAAAPcFAAAAAA==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396DAB">
              <w:rPr>
                <w:rFonts w:ascii="Archivo" w:hAnsi="Archivo" w:cs="Archivo"/>
                <w:lang w:val="es-ES"/>
              </w:rPr>
              <w:t xml:space="preserve"> </w:t>
            </w:r>
            <w:r w:rsidR="00B80E45" w:rsidRPr="00396DAB">
              <w:rPr>
                <w:rFonts w:ascii="Archivo" w:hAnsi="Archivo" w:cs="Archivo"/>
                <w:lang w:val="es-ES"/>
              </w:rPr>
              <w:t>Disparo</w:t>
            </w:r>
            <w:r w:rsidR="0060503F" w:rsidRPr="00396DAB">
              <w:rPr>
                <w:rFonts w:ascii="Archivo" w:hAnsi="Archivo" w:cs="Archivo"/>
                <w:lang w:val="es-ES"/>
              </w:rPr>
              <w:t>s</w:t>
            </w:r>
            <w:r w:rsidRPr="00396DAB">
              <w:rPr>
                <w:rFonts w:ascii="Archivo" w:hAnsi="Archivo" w:cs="Archivo"/>
                <w:lang w:val="es-ES"/>
              </w:rPr>
              <w:t xml:space="preserve"> </w:t>
            </w:r>
          </w:p>
          <w:p w14:paraId="6A0B1B88" w14:textId="46F53201" w:rsidR="00A457B2" w:rsidRPr="00396DAB" w:rsidRDefault="00237AEA" w:rsidP="00237AEA">
            <w:pPr>
              <w:pStyle w:val="TableParagraph"/>
              <w:rPr>
                <w:rFonts w:ascii="Archivo" w:hAnsi="Archivo" w:cs="Archivo"/>
                <w:lang w:val="es-ES"/>
              </w:rPr>
            </w:pPr>
            <w:r w:rsidRPr="00396DAB">
              <w:rPr>
                <w:rFonts w:ascii="Archivo" w:hAnsi="Archivo" w:cs="Archivo"/>
                <w:noProof/>
                <w:position w:val="-3"/>
                <w:lang w:val="es-ES"/>
              </w:rPr>
              <mc:AlternateContent>
                <mc:Choice Requires="wpg">
                  <w:drawing>
                    <wp:inline distT="0" distB="0" distL="0" distR="0" wp14:anchorId="2F096D24" wp14:editId="17ACC590">
                      <wp:extent cx="127000" cy="127000"/>
                      <wp:effectExtent l="0" t="0" r="0" b="6350"/>
                      <wp:docPr id="117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18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C5E09C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vT4o1ZgCAAAsBgAADgAAAAAAAAAAAAAAAAAuAgAAZHJzL2Uyb0RvYy54bWxQ&#10;SwECLQAUAAYACAAAACEA2cVr5NgAAAADAQAADwAAAAAAAAAAAAAAAADyBAAAZHJzL2Rvd25yZXYu&#10;eG1sUEsFBgAAAAAEAAQA8wAAAPcFAAAAAA==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396DAB">
              <w:rPr>
                <w:rFonts w:ascii="Archivo" w:hAnsi="Archivo" w:cs="Archivo"/>
                <w:lang w:val="es-ES"/>
              </w:rPr>
              <w:t xml:space="preserve"> </w:t>
            </w:r>
            <w:r w:rsidR="00B80E45" w:rsidRPr="00396DAB">
              <w:rPr>
                <w:rFonts w:ascii="Archivo" w:hAnsi="Archivo" w:cs="Archivo"/>
                <w:lang w:val="es-ES"/>
              </w:rPr>
              <w:t>Lazo</w:t>
            </w:r>
            <w:r w:rsidR="0060503F" w:rsidRPr="00396DAB">
              <w:rPr>
                <w:rFonts w:ascii="Archivo" w:hAnsi="Archivo" w:cs="Archivo"/>
                <w:lang w:val="es-ES"/>
              </w:rPr>
              <w:t>s</w:t>
            </w:r>
            <w:r w:rsidRPr="00396DAB">
              <w:rPr>
                <w:rFonts w:ascii="Archivo" w:hAnsi="Archivo" w:cs="Archivo"/>
                <w:lang w:val="es-ES"/>
              </w:rPr>
              <w:t>/Tra</w:t>
            </w:r>
            <w:r w:rsidR="00B80E45" w:rsidRPr="00396DAB">
              <w:rPr>
                <w:rFonts w:ascii="Archivo" w:hAnsi="Archivo" w:cs="Archivo"/>
                <w:lang w:val="es-ES"/>
              </w:rPr>
              <w:t>m</w:t>
            </w:r>
            <w:r w:rsidRPr="00396DAB">
              <w:rPr>
                <w:rFonts w:ascii="Archivo" w:hAnsi="Archivo" w:cs="Archivo"/>
                <w:lang w:val="es-ES"/>
              </w:rPr>
              <w:t>p</w:t>
            </w:r>
            <w:r w:rsidR="00B80E45" w:rsidRPr="00396DAB">
              <w:rPr>
                <w:rFonts w:ascii="Archivo" w:hAnsi="Archivo" w:cs="Archivo"/>
                <w:lang w:val="es-ES"/>
              </w:rPr>
              <w:t>a</w:t>
            </w:r>
            <w:r w:rsidR="0060503F" w:rsidRPr="00396DAB">
              <w:rPr>
                <w:rFonts w:ascii="Archivo" w:hAnsi="Archivo" w:cs="Archivo"/>
                <w:lang w:val="es-ES"/>
              </w:rPr>
              <w:t>s</w:t>
            </w:r>
          </w:p>
          <w:p w14:paraId="0981DD3B" w14:textId="478C2ABA" w:rsidR="00A457B2" w:rsidRPr="00396DAB" w:rsidRDefault="00237AEA" w:rsidP="00237AEA">
            <w:pPr>
              <w:pStyle w:val="TableParagraph"/>
              <w:rPr>
                <w:rFonts w:ascii="Archivo" w:hAnsi="Archivo" w:cs="Archivo"/>
                <w:lang w:val="es-ES"/>
              </w:rPr>
            </w:pPr>
            <w:r w:rsidRPr="00396DAB">
              <w:rPr>
                <w:rFonts w:ascii="Archivo" w:hAnsi="Archivo" w:cs="Archivo"/>
                <w:noProof/>
                <w:position w:val="-3"/>
                <w:lang w:val="es-ES"/>
              </w:rPr>
              <mc:AlternateContent>
                <mc:Choice Requires="wpg">
                  <w:drawing>
                    <wp:inline distT="0" distB="0" distL="0" distR="0" wp14:anchorId="5A23E3BA" wp14:editId="2DE43C2D">
                      <wp:extent cx="127000" cy="127000"/>
                      <wp:effectExtent l="0" t="0" r="0" b="6350"/>
                      <wp:docPr id="119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20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F0E026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Dq/lwIAACw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BB1Dq/lwIAACwGAAAOAAAAAAAAAAAAAAAAAC4CAABkcnMvZTJvRG9jLnhtbFBL&#10;AQItABQABgAIAAAAIQDZxWvk2AAAAAMBAAAPAAAAAAAAAAAAAAAAAPEEAABkcnMvZG93bnJldi54&#10;bWxQSwUGAAAAAAQABADzAAAA9gUAAAAA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396DAB">
              <w:rPr>
                <w:rFonts w:ascii="Archivo" w:hAnsi="Archivo" w:cs="Archivo"/>
                <w:lang w:val="es-ES"/>
              </w:rPr>
              <w:t xml:space="preserve"> </w:t>
            </w:r>
            <w:r w:rsidR="00B80E45" w:rsidRPr="00396DAB">
              <w:rPr>
                <w:rFonts w:ascii="Archivo" w:hAnsi="Archivo" w:cs="Archivo"/>
                <w:lang w:val="es-ES"/>
              </w:rPr>
              <w:t>Lanza</w:t>
            </w:r>
            <w:r w:rsidR="0060503F" w:rsidRPr="00396DAB">
              <w:rPr>
                <w:rFonts w:ascii="Archivo" w:hAnsi="Archivo" w:cs="Archivo"/>
                <w:lang w:val="es-ES"/>
              </w:rPr>
              <w:t>s</w:t>
            </w:r>
          </w:p>
          <w:p w14:paraId="102293BF" w14:textId="674FFDA8" w:rsidR="00A457B2" w:rsidRPr="00396DAB" w:rsidRDefault="00237AEA" w:rsidP="00237AEA">
            <w:pPr>
              <w:pStyle w:val="TableParagraph"/>
              <w:rPr>
                <w:rFonts w:ascii="Archivo" w:hAnsi="Archivo" w:cs="Archivo"/>
                <w:lang w:val="es-ES"/>
              </w:rPr>
            </w:pPr>
            <w:r w:rsidRPr="00396DAB">
              <w:rPr>
                <w:rFonts w:ascii="Archivo" w:hAnsi="Archivo" w:cs="Archivo"/>
                <w:noProof/>
                <w:position w:val="-3"/>
                <w:lang w:val="es-ES"/>
              </w:rPr>
              <mc:AlternateContent>
                <mc:Choice Requires="wpg">
                  <w:drawing>
                    <wp:inline distT="0" distB="0" distL="0" distR="0" wp14:anchorId="27E54984" wp14:editId="22420527">
                      <wp:extent cx="127000" cy="127000"/>
                      <wp:effectExtent l="0" t="0" r="0" b="6350"/>
                      <wp:docPr id="121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22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0F7FFA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1AlgIAACw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396DAB">
              <w:rPr>
                <w:rFonts w:ascii="Archivo" w:hAnsi="Archivo" w:cs="Archivo"/>
                <w:lang w:val="es-ES"/>
              </w:rPr>
              <w:t xml:space="preserve"> </w:t>
            </w:r>
            <w:r w:rsidR="00B80E45" w:rsidRPr="00396DAB">
              <w:rPr>
                <w:rFonts w:ascii="Archivo" w:hAnsi="Archivo" w:cs="Archivo"/>
                <w:lang w:val="es-ES"/>
              </w:rPr>
              <w:t>Envenenamiento</w:t>
            </w:r>
            <w:r w:rsidR="0060503F" w:rsidRPr="00396DAB">
              <w:rPr>
                <w:rFonts w:ascii="Archivo" w:hAnsi="Archivo" w:cs="Archivo"/>
                <w:lang w:val="es-ES"/>
              </w:rPr>
              <w:t>s</w:t>
            </w:r>
          </w:p>
          <w:p w14:paraId="37D8B4D4" w14:textId="159BC46F" w:rsidR="00A457B2" w:rsidRPr="00396DAB" w:rsidRDefault="00237AEA" w:rsidP="00237AEA">
            <w:pPr>
              <w:pStyle w:val="TableParagraph"/>
              <w:rPr>
                <w:rFonts w:ascii="Archivo" w:hAnsi="Archivo" w:cs="Archivo"/>
                <w:lang w:val="es-ES"/>
              </w:rPr>
            </w:pPr>
            <w:r w:rsidRPr="00396DAB">
              <w:rPr>
                <w:rFonts w:ascii="Archivo" w:hAnsi="Archivo" w:cs="Archivo"/>
                <w:noProof/>
                <w:position w:val="-3"/>
                <w:lang w:val="es-ES"/>
              </w:rPr>
              <mc:AlternateContent>
                <mc:Choice Requires="wpg">
                  <w:drawing>
                    <wp:inline distT="0" distB="0" distL="0" distR="0" wp14:anchorId="16B599F3" wp14:editId="4FDFBCB8">
                      <wp:extent cx="127000" cy="127000"/>
                      <wp:effectExtent l="0" t="0" r="0" b="6350"/>
                      <wp:docPr id="127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28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AC2AED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Ef3lwIAACw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Cv5Ef3lwIAACwGAAAOAAAAAAAAAAAAAAAAAC4CAABkcnMvZTJvRG9jLnhtbFBL&#10;AQItABQABgAIAAAAIQDZxWvk2AAAAAMBAAAPAAAAAAAAAAAAAAAAAPEEAABkcnMvZG93bnJldi54&#10;bWxQSwUGAAAAAAQABADzAAAA9gUAAAAA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396DAB">
              <w:rPr>
                <w:rFonts w:ascii="Archivo" w:hAnsi="Archivo" w:cs="Archivo"/>
                <w:lang w:val="es-ES"/>
              </w:rPr>
              <w:t xml:space="preserve"> Ot</w:t>
            </w:r>
            <w:r w:rsidR="00B80E45" w:rsidRPr="00396DAB">
              <w:rPr>
                <w:rFonts w:ascii="Archivo" w:hAnsi="Archivo" w:cs="Archivo"/>
                <w:lang w:val="es-ES"/>
              </w:rPr>
              <w:t>ra</w:t>
            </w:r>
            <w:r w:rsidRPr="00396DAB">
              <w:rPr>
                <w:rFonts w:ascii="Archivo" w:hAnsi="Archivo" w:cs="Archivo"/>
                <w:lang w:val="es-ES"/>
              </w:rPr>
              <w:t xml:space="preserve"> (a</w:t>
            </w:r>
            <w:r w:rsidR="00B80E45" w:rsidRPr="00396DAB">
              <w:rPr>
                <w:rFonts w:ascii="Archivo" w:hAnsi="Archivo" w:cs="Archivo"/>
                <w:lang w:val="es-ES"/>
              </w:rPr>
              <w:t>ñada detalles en las Notas adicionales más abajo</w:t>
            </w:r>
            <w:r w:rsidRPr="00396DAB">
              <w:rPr>
                <w:rFonts w:ascii="Archivo" w:hAnsi="Archivo" w:cs="Archivo"/>
                <w:lang w:val="es-ES"/>
              </w:rPr>
              <w:t>)</w:t>
            </w:r>
          </w:p>
          <w:p w14:paraId="21E906AD" w14:textId="77777777" w:rsidR="00A457B2" w:rsidRPr="00396DAB" w:rsidRDefault="00A457B2" w:rsidP="00237AEA">
            <w:pPr>
              <w:pStyle w:val="TableParagraph"/>
              <w:rPr>
                <w:rFonts w:ascii="Archivo" w:hAnsi="Archivo" w:cs="Archivo"/>
                <w:lang w:val="es-ES"/>
              </w:rPr>
            </w:pPr>
          </w:p>
          <w:p w14:paraId="18695F5A" w14:textId="58E0CE91" w:rsidR="00A457B2" w:rsidRPr="00396DAB" w:rsidRDefault="00237AEA" w:rsidP="00237AEA">
            <w:pPr>
              <w:pStyle w:val="TableParagraph"/>
              <w:rPr>
                <w:rFonts w:ascii="Archivo" w:hAnsi="Archivo" w:cs="Archivo"/>
                <w:lang w:val="es-ES"/>
              </w:rPr>
            </w:pPr>
            <w:r w:rsidRPr="00396DAB">
              <w:rPr>
                <w:rFonts w:ascii="Archivo" w:hAnsi="Archivo" w:cs="Archivo"/>
                <w:lang w:val="es-ES"/>
              </w:rPr>
              <w:t>Sign</w:t>
            </w:r>
            <w:r w:rsidR="00B80E45" w:rsidRPr="00396DAB">
              <w:rPr>
                <w:rFonts w:ascii="Archivo" w:hAnsi="Archivo" w:cs="Archivo"/>
                <w:lang w:val="es-ES"/>
              </w:rPr>
              <w:t>o</w:t>
            </w:r>
            <w:r w:rsidRPr="00396DAB">
              <w:rPr>
                <w:rFonts w:ascii="Archivo" w:hAnsi="Archivo" w:cs="Archivo"/>
                <w:lang w:val="es-ES"/>
              </w:rPr>
              <w:t>s (evidenc</w:t>
            </w:r>
            <w:r w:rsidR="00B80E45" w:rsidRPr="00396DAB">
              <w:rPr>
                <w:rFonts w:ascii="Archivo" w:hAnsi="Archivo" w:cs="Archivo"/>
                <w:lang w:val="es-ES"/>
              </w:rPr>
              <w:t>ias</w:t>
            </w:r>
            <w:r w:rsidRPr="00396DAB">
              <w:rPr>
                <w:rFonts w:ascii="Archivo" w:hAnsi="Archivo" w:cs="Archivo"/>
                <w:lang w:val="es-ES"/>
              </w:rPr>
              <w:t xml:space="preserve">) </w:t>
            </w:r>
            <w:r w:rsidR="00B80E45" w:rsidRPr="00396DAB">
              <w:rPr>
                <w:rFonts w:ascii="Archivo" w:hAnsi="Archivo" w:cs="Archivo"/>
                <w:lang w:val="es-ES"/>
              </w:rPr>
              <w:t>de la causa de la muerte</w:t>
            </w:r>
            <w:r w:rsidRPr="00396DAB">
              <w:rPr>
                <w:rFonts w:ascii="Archivo" w:hAnsi="Archivo" w:cs="Archivo"/>
                <w:lang w:val="es-ES"/>
              </w:rPr>
              <w:t xml:space="preserve"> (</w:t>
            </w:r>
            <w:r w:rsidR="00372748" w:rsidRPr="00396DAB">
              <w:rPr>
                <w:rFonts w:ascii="Archivo" w:hAnsi="Archivo" w:cs="Archivo"/>
                <w:lang w:val="es-ES"/>
              </w:rPr>
              <w:t>proporcione detalles</w:t>
            </w:r>
            <w:r w:rsidRPr="00396DAB">
              <w:rPr>
                <w:rFonts w:ascii="Archivo" w:hAnsi="Archivo" w:cs="Archivo"/>
                <w:lang w:val="es-ES"/>
              </w:rPr>
              <w:t>):</w:t>
            </w:r>
          </w:p>
          <w:p w14:paraId="602ED23F" w14:textId="77777777" w:rsidR="00A457B2" w:rsidRPr="00396DAB" w:rsidRDefault="00A457B2" w:rsidP="00237AEA">
            <w:pPr>
              <w:pStyle w:val="TableParagraph"/>
              <w:rPr>
                <w:rFonts w:ascii="Archivo" w:hAnsi="Archivo" w:cs="Archivo"/>
                <w:lang w:val="es-ES"/>
              </w:rPr>
            </w:pPr>
          </w:p>
          <w:p w14:paraId="35BEBB04" w14:textId="77777777" w:rsidR="00A457B2" w:rsidRPr="00396DAB" w:rsidRDefault="00A457B2" w:rsidP="00237AEA">
            <w:pPr>
              <w:pStyle w:val="TableParagraph"/>
              <w:rPr>
                <w:rFonts w:ascii="Archivo" w:hAnsi="Archivo" w:cs="Archivo"/>
                <w:lang w:val="es-ES"/>
              </w:rPr>
            </w:pPr>
          </w:p>
          <w:p w14:paraId="7AAD8A57" w14:textId="6FCA3F52" w:rsidR="00A2726E" w:rsidRPr="00396DAB" w:rsidRDefault="00A2726E" w:rsidP="00237AEA">
            <w:pPr>
              <w:pStyle w:val="TableParagraph"/>
              <w:rPr>
                <w:rFonts w:ascii="Archivo" w:hAnsi="Archivo" w:cs="Archivo"/>
                <w:lang w:val="es-ES"/>
              </w:rPr>
            </w:pPr>
          </w:p>
        </w:tc>
      </w:tr>
      <w:tr w:rsidR="00237AEA" w:rsidRPr="00396DAB" w:rsidDel="00667BE9" w14:paraId="55A515FD" w14:textId="77777777" w:rsidTr="0070499B">
        <w:trPr>
          <w:trHeight w:val="1748"/>
        </w:trPr>
        <w:tc>
          <w:tcPr>
            <w:tcW w:w="984" w:type="dxa"/>
            <w:tcBorders>
              <w:bottom w:val="single" w:sz="4" w:space="0" w:color="000000"/>
            </w:tcBorders>
          </w:tcPr>
          <w:p w14:paraId="645ACBFE" w14:textId="6A57EB2D" w:rsidR="00237AEA" w:rsidRPr="00396DAB" w:rsidRDefault="00C5731E" w:rsidP="000E598A">
            <w:pPr>
              <w:pStyle w:val="TableParagraph"/>
              <w:spacing w:before="114"/>
              <w:ind w:left="76"/>
              <w:rPr>
                <w:rFonts w:ascii="Archivo" w:hAnsi="Archivo" w:cs="Archivo"/>
                <w:b/>
                <w:spacing w:val="-5"/>
                <w:lang w:val="es-ES"/>
              </w:rPr>
            </w:pPr>
            <w:r w:rsidRPr="00396DAB">
              <w:rPr>
                <w:rFonts w:ascii="Archivo" w:hAnsi="Archivo" w:cs="Archivo"/>
                <w:b/>
                <w:spacing w:val="-5"/>
                <w:lang w:val="es-ES"/>
              </w:rPr>
              <w:t>C.3</w:t>
            </w:r>
          </w:p>
        </w:tc>
        <w:tc>
          <w:tcPr>
            <w:tcW w:w="8969" w:type="dxa"/>
            <w:tcBorders>
              <w:bottom w:val="single" w:sz="4" w:space="0" w:color="000000"/>
            </w:tcBorders>
          </w:tcPr>
          <w:p w14:paraId="034D588B" w14:textId="63BB5436" w:rsidR="00A457B2" w:rsidRPr="00396DAB" w:rsidRDefault="00372748" w:rsidP="00CF108C">
            <w:pPr>
              <w:pStyle w:val="TableParagraph"/>
              <w:spacing w:before="114"/>
              <w:rPr>
                <w:rFonts w:ascii="Archivo" w:hAnsi="Archivo" w:cs="Archivo"/>
                <w:lang w:val="es-ES"/>
              </w:rPr>
            </w:pPr>
            <w:r w:rsidRPr="00396DAB">
              <w:rPr>
                <w:rFonts w:ascii="Archivo" w:hAnsi="Archivo" w:cs="Archivo"/>
                <w:lang w:val="es-ES"/>
              </w:rPr>
              <w:t>¿Se realizó una autopsia</w:t>
            </w:r>
            <w:r w:rsidR="00CF108C" w:rsidRPr="00396DAB">
              <w:rPr>
                <w:rFonts w:ascii="Archivo" w:hAnsi="Archivo" w:cs="Archivo"/>
                <w:lang w:val="es-ES"/>
              </w:rPr>
              <w:t>?</w:t>
            </w:r>
          </w:p>
          <w:p w14:paraId="3D24814C" w14:textId="77777777" w:rsidR="00A457B2" w:rsidRPr="00EE79CE" w:rsidRDefault="00A457B2" w:rsidP="00CF108C">
            <w:pPr>
              <w:pStyle w:val="TableParagraph"/>
              <w:rPr>
                <w:rFonts w:ascii="Archivo" w:hAnsi="Archivo" w:cs="Archivo"/>
                <w:lang w:val="es-ES"/>
              </w:rPr>
            </w:pPr>
          </w:p>
          <w:p w14:paraId="55B2BD0B" w14:textId="3AA16FC5" w:rsidR="00A457B2" w:rsidRPr="00EE79CE" w:rsidRDefault="0041398C" w:rsidP="0041398C">
            <w:pPr>
              <w:pStyle w:val="TableParagraph"/>
              <w:spacing w:before="114"/>
              <w:ind w:left="76"/>
              <w:rPr>
                <w:rFonts w:ascii="Archivo" w:hAnsi="Archivo" w:cs="Archivo"/>
                <w:lang w:val="es-ES"/>
              </w:rPr>
            </w:pPr>
            <w:r w:rsidRPr="00EE79CE">
              <w:rPr>
                <w:rFonts w:ascii="Archivo" w:hAnsi="Archivo" w:cs="Archivo"/>
                <w:lang w:val="es-ES"/>
              </w:rPr>
              <w:t>Sí</w:t>
            </w:r>
            <w:r w:rsidR="00CF108C" w:rsidRPr="00EE79CE">
              <w:rPr>
                <w:rFonts w:ascii="Archivo" w:hAnsi="Archivo" w:cs="Archivo"/>
                <w:lang w:val="es-ES"/>
              </w:rPr>
              <w:t xml:space="preserve"> </w:t>
            </w:r>
            <w:r w:rsidR="00CF108C" w:rsidRPr="00EE79CE">
              <w:rPr>
                <w:rFonts w:ascii="Archivo" w:hAnsi="Archivo" w:cs="Archivo"/>
                <w:noProof/>
                <w:position w:val="-3"/>
                <w:lang w:val="es-ES"/>
              </w:rPr>
              <mc:AlternateContent>
                <mc:Choice Requires="wpg">
                  <w:drawing>
                    <wp:inline distT="0" distB="0" distL="0" distR="0" wp14:anchorId="57D31D69" wp14:editId="591C22E1">
                      <wp:extent cx="127000" cy="127000"/>
                      <wp:effectExtent l="0" t="0" r="0" b="6350"/>
                      <wp:docPr id="129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30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38BE15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BwYM8XlwIAACwGAAAOAAAAAAAAAAAAAAAAAC4CAABkcnMvZTJvRG9jLnhtbFBL&#10;AQItABQABgAIAAAAIQDZxWvk2AAAAAMBAAAPAAAAAAAAAAAAAAAAAPEEAABkcnMvZG93bnJldi54&#10;bWxQSwUGAAAAAAQABADzAAAA9gUAAAAA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="00CF108C" w:rsidRPr="00EE79CE">
              <w:rPr>
                <w:rFonts w:ascii="Archivo" w:hAnsi="Archivo" w:cs="Archivo"/>
                <w:lang w:val="es-ES"/>
              </w:rPr>
              <w:t xml:space="preserve">  No </w:t>
            </w:r>
            <w:r w:rsidR="00CF108C" w:rsidRPr="00EE79CE">
              <w:rPr>
                <w:rFonts w:ascii="Archivo" w:hAnsi="Archivo" w:cs="Archivo"/>
                <w:noProof/>
                <w:position w:val="-3"/>
                <w:lang w:val="es-ES"/>
              </w:rPr>
              <mc:AlternateContent>
                <mc:Choice Requires="wpg">
                  <w:drawing>
                    <wp:inline distT="0" distB="0" distL="0" distR="0" wp14:anchorId="2772F47F" wp14:editId="001A6F0D">
                      <wp:extent cx="127000" cy="127000"/>
                      <wp:effectExtent l="0" t="0" r="0" b="6350"/>
                      <wp:docPr id="131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32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DF8809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Brr2jolwIAACwGAAAOAAAAAAAAAAAAAAAAAC4CAABkcnMvZTJvRG9jLnhtbFBL&#10;AQItABQABgAIAAAAIQDZxWvk2AAAAAMBAAAPAAAAAAAAAAAAAAAAAPEEAABkcnMvZG93bnJldi54&#10;bWxQSwUGAAAAAAQABADzAAAA9gUAAAAA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46EF224" w14:textId="0C38E111" w:rsidR="00A457B2" w:rsidRPr="00EE79CE" w:rsidRDefault="0041398C" w:rsidP="0041398C">
            <w:pPr>
              <w:pStyle w:val="TableParagraph"/>
              <w:spacing w:before="114"/>
              <w:ind w:left="76"/>
              <w:rPr>
                <w:rFonts w:ascii="Archivo" w:hAnsi="Archivo" w:cs="Archivo"/>
                <w:lang w:val="es-ES"/>
              </w:rPr>
            </w:pPr>
            <w:r w:rsidRPr="00EE79CE">
              <w:rPr>
                <w:rFonts w:ascii="Archivo" w:hAnsi="Archivo" w:cs="Archivo"/>
                <w:lang w:val="es-ES"/>
              </w:rPr>
              <w:t>En caso afirmativo, suministre detalles:</w:t>
            </w:r>
          </w:p>
          <w:p w14:paraId="175C4D28" w14:textId="77777777" w:rsidR="00A457B2" w:rsidRPr="00EE79CE" w:rsidRDefault="00A457B2" w:rsidP="00CF108C">
            <w:pPr>
              <w:pStyle w:val="TableParagraph"/>
              <w:spacing w:before="114"/>
              <w:ind w:left="76"/>
              <w:rPr>
                <w:rFonts w:ascii="Archivo" w:hAnsi="Archivo" w:cs="Archivo"/>
                <w:lang w:val="es-ES"/>
              </w:rPr>
            </w:pPr>
          </w:p>
          <w:p w14:paraId="0A50B7BA" w14:textId="746A8CF1" w:rsidR="00A2726E" w:rsidRPr="00396DAB" w:rsidRDefault="00A2726E" w:rsidP="00CF108C">
            <w:pPr>
              <w:pStyle w:val="TableParagraph"/>
              <w:spacing w:before="114"/>
              <w:ind w:left="76"/>
              <w:rPr>
                <w:rFonts w:ascii="Archivo" w:hAnsi="Archivo" w:cs="Archivo"/>
                <w:lang w:val="es-ES"/>
              </w:rPr>
            </w:pPr>
          </w:p>
        </w:tc>
      </w:tr>
      <w:tr w:rsidR="00237AEA" w:rsidRPr="00396DAB" w:rsidDel="00667BE9" w14:paraId="3C53AE11" w14:textId="77777777" w:rsidTr="0070499B">
        <w:trPr>
          <w:trHeight w:val="1748"/>
        </w:trPr>
        <w:tc>
          <w:tcPr>
            <w:tcW w:w="984" w:type="dxa"/>
            <w:tcBorders>
              <w:bottom w:val="single" w:sz="4" w:space="0" w:color="000000"/>
            </w:tcBorders>
          </w:tcPr>
          <w:p w14:paraId="7853B067" w14:textId="1A64CEC7" w:rsidR="00237AEA" w:rsidRPr="00396DAB" w:rsidRDefault="00C5731E" w:rsidP="000E598A">
            <w:pPr>
              <w:pStyle w:val="TableParagraph"/>
              <w:spacing w:before="114"/>
              <w:ind w:left="76"/>
              <w:rPr>
                <w:rFonts w:ascii="Archivo" w:hAnsi="Archivo" w:cs="Archivo"/>
                <w:b/>
                <w:spacing w:val="-5"/>
                <w:lang w:val="es-ES"/>
              </w:rPr>
            </w:pPr>
            <w:r w:rsidRPr="00396DAB">
              <w:rPr>
                <w:rFonts w:ascii="Archivo" w:hAnsi="Archivo" w:cs="Archivo"/>
                <w:b/>
                <w:spacing w:val="-5"/>
                <w:lang w:val="es-ES"/>
              </w:rPr>
              <w:t>C.4</w:t>
            </w:r>
          </w:p>
        </w:tc>
        <w:tc>
          <w:tcPr>
            <w:tcW w:w="8969" w:type="dxa"/>
            <w:tcBorders>
              <w:bottom w:val="single" w:sz="4" w:space="0" w:color="000000"/>
            </w:tcBorders>
          </w:tcPr>
          <w:p w14:paraId="6A888E74" w14:textId="7FE7AA55" w:rsidR="00A457B2" w:rsidRPr="00396DAB" w:rsidRDefault="00372748" w:rsidP="00CF108C">
            <w:pPr>
              <w:pStyle w:val="TableParagraph"/>
              <w:spacing w:before="114"/>
              <w:rPr>
                <w:rFonts w:ascii="Archivo" w:hAnsi="Archivo" w:cs="Archivo"/>
                <w:bCs/>
                <w:lang w:val="es-ES"/>
              </w:rPr>
            </w:pPr>
            <w:r w:rsidRPr="00396DAB">
              <w:rPr>
                <w:rFonts w:ascii="Archivo" w:hAnsi="Archivo" w:cs="Archivo"/>
                <w:bCs/>
                <w:lang w:val="es-ES"/>
              </w:rPr>
              <w:t>¿Hay pruebas de que la caza furtiva estaba asociada con un incidente de conflicto entre hombres y animales</w:t>
            </w:r>
            <w:r w:rsidR="00CF108C" w:rsidRPr="00396DAB">
              <w:rPr>
                <w:rFonts w:ascii="Archivo" w:hAnsi="Archivo" w:cs="Archivo"/>
                <w:bCs/>
                <w:lang w:val="es-ES"/>
              </w:rPr>
              <w:t>?</w:t>
            </w:r>
          </w:p>
          <w:p w14:paraId="4F90C901" w14:textId="77777777" w:rsidR="00A457B2" w:rsidRPr="00EE79CE" w:rsidRDefault="00A457B2" w:rsidP="00CF108C">
            <w:pPr>
              <w:pStyle w:val="TableParagraph"/>
              <w:rPr>
                <w:rFonts w:ascii="Archivo" w:hAnsi="Archivo" w:cs="Archivo"/>
                <w:lang w:val="es-ES"/>
              </w:rPr>
            </w:pPr>
          </w:p>
          <w:p w14:paraId="00DFF0F9" w14:textId="7D938CD2" w:rsidR="00A457B2" w:rsidRPr="00EE79CE" w:rsidRDefault="00316686" w:rsidP="00316686">
            <w:pPr>
              <w:pStyle w:val="TableParagraph"/>
              <w:spacing w:before="114"/>
              <w:rPr>
                <w:rFonts w:ascii="Archivo" w:hAnsi="Archivo" w:cs="Archivo"/>
                <w:lang w:val="es-ES"/>
              </w:rPr>
            </w:pPr>
            <w:r w:rsidRPr="00EE79CE">
              <w:rPr>
                <w:rFonts w:ascii="Archivo" w:hAnsi="Archivo" w:cs="Archivo"/>
                <w:lang w:val="es-ES"/>
              </w:rPr>
              <w:t>Sí</w:t>
            </w:r>
            <w:r w:rsidR="00CF108C" w:rsidRPr="00EE79CE">
              <w:rPr>
                <w:rFonts w:ascii="Archivo" w:hAnsi="Archivo" w:cs="Archivo"/>
                <w:lang w:val="es-ES"/>
              </w:rPr>
              <w:t xml:space="preserve"> </w:t>
            </w:r>
            <w:r w:rsidR="00CF108C" w:rsidRPr="00EE79CE">
              <w:rPr>
                <w:rFonts w:ascii="Archivo" w:hAnsi="Archivo" w:cs="Archivo"/>
                <w:noProof/>
                <w:position w:val="-3"/>
                <w:lang w:val="es-ES"/>
              </w:rPr>
              <mc:AlternateContent>
                <mc:Choice Requires="wpg">
                  <w:drawing>
                    <wp:inline distT="0" distB="0" distL="0" distR="0" wp14:anchorId="73E86D26" wp14:editId="36B03F9E">
                      <wp:extent cx="127000" cy="127000"/>
                      <wp:effectExtent l="0" t="0" r="0" b="6350"/>
                      <wp:docPr id="133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34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D1395C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AH+PEzlwIAACwGAAAOAAAAAAAAAAAAAAAAAC4CAABkcnMvZTJvRG9jLnhtbFBL&#10;AQItABQABgAIAAAAIQDZxWvk2AAAAAMBAAAPAAAAAAAAAAAAAAAAAPEEAABkcnMvZG93bnJldi54&#10;bWxQSwUGAAAAAAQABADzAAAA9gUAAAAA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="00CF108C" w:rsidRPr="00EE79CE">
              <w:rPr>
                <w:rFonts w:ascii="Archivo" w:hAnsi="Archivo" w:cs="Archivo"/>
                <w:lang w:val="es-ES"/>
              </w:rPr>
              <w:t xml:space="preserve">  No </w:t>
            </w:r>
            <w:r w:rsidR="00CF108C" w:rsidRPr="00EE79CE">
              <w:rPr>
                <w:rFonts w:ascii="Archivo" w:hAnsi="Archivo" w:cs="Archivo"/>
                <w:noProof/>
                <w:position w:val="-3"/>
                <w:lang w:val="es-ES"/>
              </w:rPr>
              <mc:AlternateContent>
                <mc:Choice Requires="wpg">
                  <w:drawing>
                    <wp:inline distT="0" distB="0" distL="0" distR="0" wp14:anchorId="22857122" wp14:editId="7451EBEE">
                      <wp:extent cx="127000" cy="127000"/>
                      <wp:effectExtent l="0" t="0" r="0" b="6350"/>
                      <wp:docPr id="135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36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025EC4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HDdWzJgCAAAsBgAADgAAAAAAAAAAAAAAAAAuAgAAZHJzL2Uyb0RvYy54bWxQ&#10;SwECLQAUAAYACAAAACEA2cVr5NgAAAADAQAADwAAAAAAAAAAAAAAAADyBAAAZHJzL2Rvd25yZXYu&#10;eG1sUEsFBgAAAAAEAAQA8wAAAPcFAAAAAA==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="00CF108C" w:rsidRPr="00EE79CE">
              <w:rPr>
                <w:rFonts w:ascii="Archivo" w:hAnsi="Archivo" w:cs="Archivo"/>
                <w:lang w:val="es-ES"/>
              </w:rPr>
              <w:t xml:space="preserve"> </w:t>
            </w:r>
          </w:p>
          <w:p w14:paraId="03AF47C1" w14:textId="28231FA9" w:rsidR="00A457B2" w:rsidRPr="00EE79CE" w:rsidRDefault="00316686" w:rsidP="00316686">
            <w:pPr>
              <w:pStyle w:val="TableParagraph"/>
              <w:spacing w:before="114"/>
              <w:rPr>
                <w:rFonts w:ascii="Archivo" w:hAnsi="Archivo" w:cs="Archivo"/>
                <w:lang w:val="es-ES"/>
              </w:rPr>
            </w:pPr>
            <w:r w:rsidRPr="00EE79CE">
              <w:rPr>
                <w:rFonts w:ascii="Archivo" w:hAnsi="Archivo" w:cs="Archivo"/>
                <w:lang w:val="es-ES"/>
              </w:rPr>
              <w:t>En caso afirmativo, suministre detalles:</w:t>
            </w:r>
          </w:p>
          <w:p w14:paraId="3DA349D1" w14:textId="1A6DDC76" w:rsidR="00A2726E" w:rsidRPr="00396DAB" w:rsidRDefault="00A2726E" w:rsidP="00CF108C">
            <w:pPr>
              <w:pStyle w:val="TableParagraph"/>
              <w:spacing w:before="114"/>
              <w:rPr>
                <w:rFonts w:ascii="Archivo" w:hAnsi="Archivo" w:cs="Archivo"/>
                <w:lang w:val="es-ES"/>
              </w:rPr>
            </w:pPr>
          </w:p>
        </w:tc>
      </w:tr>
      <w:tr w:rsidR="00CF108C" w:rsidRPr="00396DAB" w:rsidDel="00667BE9" w14:paraId="22ACC73E" w14:textId="77777777" w:rsidTr="0070499B">
        <w:trPr>
          <w:trHeight w:val="1748"/>
        </w:trPr>
        <w:tc>
          <w:tcPr>
            <w:tcW w:w="984" w:type="dxa"/>
            <w:tcBorders>
              <w:bottom w:val="single" w:sz="4" w:space="0" w:color="000000"/>
            </w:tcBorders>
          </w:tcPr>
          <w:p w14:paraId="5CB98B0D" w14:textId="247339C1" w:rsidR="00CF108C" w:rsidRPr="00EE79CE" w:rsidRDefault="00C5731E" w:rsidP="000E598A">
            <w:pPr>
              <w:pStyle w:val="TableParagraph"/>
              <w:spacing w:before="114"/>
              <w:ind w:left="76"/>
              <w:rPr>
                <w:rFonts w:ascii="Archivo" w:hAnsi="Archivo" w:cs="Archivo"/>
                <w:b/>
                <w:spacing w:val="-5"/>
                <w:lang w:val="es-ES"/>
              </w:rPr>
            </w:pPr>
            <w:r w:rsidRPr="00EE79CE">
              <w:rPr>
                <w:rFonts w:ascii="Archivo" w:hAnsi="Archivo" w:cs="Archivo"/>
                <w:b/>
                <w:spacing w:val="-5"/>
                <w:lang w:val="es-ES"/>
              </w:rPr>
              <w:t>C.5</w:t>
            </w:r>
          </w:p>
        </w:tc>
        <w:tc>
          <w:tcPr>
            <w:tcW w:w="8969" w:type="dxa"/>
            <w:tcBorders>
              <w:bottom w:val="single" w:sz="4" w:space="0" w:color="000000"/>
            </w:tcBorders>
          </w:tcPr>
          <w:p w14:paraId="1AB183F1" w14:textId="66FF801D" w:rsidR="00A457B2" w:rsidRPr="00396DAB" w:rsidRDefault="00372748" w:rsidP="00CF108C">
            <w:pPr>
              <w:pStyle w:val="TableParagraph"/>
              <w:spacing w:before="114"/>
              <w:rPr>
                <w:rFonts w:ascii="Archivo" w:hAnsi="Archivo" w:cs="Archivo"/>
                <w:bCs/>
                <w:lang w:val="es-ES"/>
              </w:rPr>
            </w:pPr>
            <w:r w:rsidRPr="00396DAB">
              <w:rPr>
                <w:rFonts w:ascii="Archivo" w:hAnsi="Archivo" w:cs="Archivo"/>
                <w:bCs/>
                <w:lang w:val="es-ES"/>
              </w:rPr>
              <w:t>¿Hay pruebas de que la caza furtiva estaba asociada con el comercio nacional y/o internacional ilegal</w:t>
            </w:r>
            <w:r w:rsidR="00CF108C" w:rsidRPr="00396DAB">
              <w:rPr>
                <w:rFonts w:ascii="Archivo" w:hAnsi="Archivo" w:cs="Archivo"/>
                <w:bCs/>
                <w:lang w:val="es-ES"/>
              </w:rPr>
              <w:t>?</w:t>
            </w:r>
          </w:p>
          <w:p w14:paraId="3DBC28C3" w14:textId="77777777" w:rsidR="00A457B2" w:rsidRPr="00EE79CE" w:rsidRDefault="00A457B2" w:rsidP="00CF108C">
            <w:pPr>
              <w:pStyle w:val="TableParagraph"/>
              <w:spacing w:before="114"/>
              <w:rPr>
                <w:rFonts w:ascii="Archivo" w:hAnsi="Archivo" w:cs="Archivo"/>
                <w:bCs/>
                <w:lang w:val="es-ES"/>
              </w:rPr>
            </w:pPr>
          </w:p>
          <w:p w14:paraId="4E6B703A" w14:textId="1E67F871" w:rsidR="00A457B2" w:rsidRPr="00EE79CE" w:rsidRDefault="00316686" w:rsidP="00316686">
            <w:pPr>
              <w:pStyle w:val="TableParagraph"/>
              <w:rPr>
                <w:rFonts w:ascii="Archivo" w:hAnsi="Archivo" w:cs="Archivo"/>
                <w:lang w:val="es-ES"/>
              </w:rPr>
            </w:pPr>
            <w:r w:rsidRPr="00EE79CE">
              <w:rPr>
                <w:rFonts w:ascii="Archivo" w:hAnsi="Archivo" w:cs="Archivo"/>
                <w:lang w:val="es-ES"/>
              </w:rPr>
              <w:t>Sí</w:t>
            </w:r>
            <w:r w:rsidR="00CF108C" w:rsidRPr="00EE79CE">
              <w:rPr>
                <w:rFonts w:ascii="Archivo" w:hAnsi="Archivo" w:cs="Archivo"/>
                <w:lang w:val="es-ES"/>
              </w:rPr>
              <w:t xml:space="preserve"> </w:t>
            </w:r>
            <w:r w:rsidR="00CF108C" w:rsidRPr="00EE79CE">
              <w:rPr>
                <w:rFonts w:ascii="Archivo" w:hAnsi="Archivo" w:cs="Archivo"/>
                <w:noProof/>
                <w:lang w:val="es-ES"/>
              </w:rPr>
              <mc:AlternateContent>
                <mc:Choice Requires="wpg">
                  <w:drawing>
                    <wp:inline distT="0" distB="0" distL="0" distR="0" wp14:anchorId="0F95090D" wp14:editId="6388E32E">
                      <wp:extent cx="127000" cy="127000"/>
                      <wp:effectExtent l="0" t="0" r="0" b="6350"/>
                      <wp:docPr id="141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42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9C7B0F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0IElwIAACw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B+r0IElwIAACwGAAAOAAAAAAAAAAAAAAAAAC4CAABkcnMvZTJvRG9jLnhtbFBL&#10;AQItABQABgAIAAAAIQDZxWvk2AAAAAMBAAAPAAAAAAAAAAAAAAAAAPEEAABkcnMvZG93bnJldi54&#10;bWxQSwUGAAAAAAQABADzAAAA9gUAAAAA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="00CF108C" w:rsidRPr="00EE79CE">
              <w:rPr>
                <w:rFonts w:ascii="Archivo" w:hAnsi="Archivo" w:cs="Archivo"/>
                <w:lang w:val="es-ES"/>
              </w:rPr>
              <w:t xml:space="preserve">  No </w:t>
            </w:r>
            <w:r w:rsidR="00CF108C" w:rsidRPr="00EE79CE">
              <w:rPr>
                <w:rFonts w:ascii="Archivo" w:hAnsi="Archivo" w:cs="Archivo"/>
                <w:noProof/>
                <w:lang w:val="es-ES"/>
              </w:rPr>
              <mc:AlternateContent>
                <mc:Choice Requires="wpg">
                  <w:drawing>
                    <wp:inline distT="0" distB="0" distL="0" distR="0" wp14:anchorId="1580430A" wp14:editId="74989C9D">
                      <wp:extent cx="127000" cy="127000"/>
                      <wp:effectExtent l="0" t="0" r="0" b="6350"/>
                      <wp:docPr id="143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44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87A252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NvflgIAACw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C3E49B5" w14:textId="7BE15BDF" w:rsidR="00A457B2" w:rsidRPr="00EE79CE" w:rsidRDefault="00316686" w:rsidP="00316686">
            <w:pPr>
              <w:pStyle w:val="TableParagraph"/>
              <w:spacing w:before="114"/>
              <w:rPr>
                <w:rFonts w:ascii="Archivo" w:hAnsi="Archivo" w:cs="Archivo"/>
                <w:lang w:val="es-ES"/>
              </w:rPr>
            </w:pPr>
            <w:r w:rsidRPr="00EE79CE">
              <w:rPr>
                <w:rFonts w:ascii="Archivo" w:hAnsi="Archivo" w:cs="Archivo"/>
                <w:lang w:val="es-ES"/>
              </w:rPr>
              <w:t>En caso afirmativo, suministre detalles:</w:t>
            </w:r>
          </w:p>
          <w:p w14:paraId="55185CCB" w14:textId="0DBAA450" w:rsidR="00A2726E" w:rsidRPr="00396DAB" w:rsidRDefault="00A2726E" w:rsidP="00CF108C">
            <w:pPr>
              <w:pStyle w:val="TableParagraph"/>
              <w:spacing w:before="114"/>
              <w:rPr>
                <w:rFonts w:ascii="Archivo" w:hAnsi="Archivo" w:cs="Archivo"/>
                <w:bCs/>
                <w:lang w:val="es-ES"/>
              </w:rPr>
            </w:pPr>
          </w:p>
        </w:tc>
      </w:tr>
      <w:tr w:rsidR="00C5731E" w:rsidRPr="00396DAB" w:rsidDel="00667BE9" w14:paraId="3359D31A" w14:textId="77777777" w:rsidTr="0070499B">
        <w:trPr>
          <w:trHeight w:val="1748"/>
        </w:trPr>
        <w:tc>
          <w:tcPr>
            <w:tcW w:w="984" w:type="dxa"/>
            <w:tcBorders>
              <w:bottom w:val="single" w:sz="4" w:space="0" w:color="000000"/>
            </w:tcBorders>
          </w:tcPr>
          <w:p w14:paraId="121F8733" w14:textId="5D9CB433" w:rsidR="00C5731E" w:rsidRPr="00EE79CE" w:rsidRDefault="00C5731E" w:rsidP="000E598A">
            <w:pPr>
              <w:pStyle w:val="TableParagraph"/>
              <w:spacing w:before="114"/>
              <w:ind w:left="76"/>
              <w:rPr>
                <w:rFonts w:ascii="Archivo" w:hAnsi="Archivo" w:cs="Archivo"/>
                <w:b/>
                <w:spacing w:val="-5"/>
                <w:lang w:val="es-ES"/>
              </w:rPr>
            </w:pPr>
            <w:r w:rsidRPr="00EE79CE">
              <w:rPr>
                <w:rFonts w:ascii="Archivo" w:hAnsi="Archivo" w:cs="Archivo"/>
                <w:b/>
                <w:spacing w:val="-5"/>
                <w:lang w:val="es-ES"/>
              </w:rPr>
              <w:t>C.</w:t>
            </w:r>
            <w:r w:rsidR="00A2726E" w:rsidRPr="00EE79CE">
              <w:rPr>
                <w:rFonts w:ascii="Archivo" w:hAnsi="Archivo" w:cs="Archivo"/>
                <w:b/>
                <w:spacing w:val="-5"/>
                <w:lang w:val="es-ES"/>
              </w:rPr>
              <w:t>6</w:t>
            </w:r>
          </w:p>
        </w:tc>
        <w:tc>
          <w:tcPr>
            <w:tcW w:w="8969" w:type="dxa"/>
            <w:tcBorders>
              <w:bottom w:val="single" w:sz="4" w:space="0" w:color="000000"/>
            </w:tcBorders>
          </w:tcPr>
          <w:p w14:paraId="7C57D5D2" w14:textId="7326E40B" w:rsidR="00A457B2" w:rsidRPr="00396DAB" w:rsidRDefault="00372748" w:rsidP="00C5731E">
            <w:pPr>
              <w:spacing w:before="120" w:line="256" w:lineRule="auto"/>
              <w:ind w:left="57" w:right="57"/>
              <w:rPr>
                <w:rFonts w:ascii="Archivo" w:hAnsi="Archivo" w:cs="Arial"/>
                <w:lang w:val="es-ES"/>
              </w:rPr>
            </w:pPr>
            <w:r w:rsidRPr="00396DAB">
              <w:rPr>
                <w:rFonts w:ascii="Archivo" w:hAnsi="Archivo" w:cs="Arial"/>
                <w:lang w:val="es-ES"/>
              </w:rPr>
              <w:t xml:space="preserve">¿Ha experimentado desafíos relacionados con la caza furtiva de leopardos asiáticos </w:t>
            </w:r>
            <w:r w:rsidR="00C5731E" w:rsidRPr="00396DAB">
              <w:rPr>
                <w:rFonts w:ascii="Archivo" w:hAnsi="Archivo"/>
                <w:lang w:val="es-ES"/>
              </w:rPr>
              <w:t>(</w:t>
            </w:r>
            <w:r w:rsidR="00C5731E" w:rsidRPr="00396DAB">
              <w:rPr>
                <w:rFonts w:ascii="Archivo" w:hAnsi="Archivo"/>
                <w:i/>
                <w:iCs/>
                <w:lang w:val="es-ES"/>
              </w:rPr>
              <w:t>Panthera pardus)</w:t>
            </w:r>
            <w:r w:rsidR="00C5731E" w:rsidRPr="00396DAB">
              <w:rPr>
                <w:rFonts w:ascii="Archivo" w:hAnsi="Archivo" w:cs="Arial"/>
                <w:lang w:val="es-ES"/>
              </w:rPr>
              <w:t xml:space="preserve"> </w:t>
            </w:r>
            <w:r w:rsidRPr="00396DAB">
              <w:rPr>
                <w:rFonts w:ascii="Archivo" w:hAnsi="Archivo" w:cs="Arial"/>
                <w:lang w:val="es-ES"/>
              </w:rPr>
              <w:t>en su país que le gustaría destacar</w:t>
            </w:r>
            <w:r w:rsidR="00C5731E" w:rsidRPr="00396DAB">
              <w:rPr>
                <w:rFonts w:ascii="Archivo" w:hAnsi="Archivo" w:cs="Arial"/>
                <w:lang w:val="es-ES"/>
              </w:rPr>
              <w:t>?</w:t>
            </w:r>
          </w:p>
          <w:p w14:paraId="7452A94D" w14:textId="36077D92" w:rsidR="00A457B2" w:rsidRPr="00EE79CE" w:rsidRDefault="00316686" w:rsidP="00316686">
            <w:pPr>
              <w:tabs>
                <w:tab w:val="left" w:pos="6947"/>
              </w:tabs>
              <w:spacing w:after="120" w:line="256" w:lineRule="auto"/>
              <w:ind w:left="57" w:right="57"/>
              <w:rPr>
                <w:rFonts w:ascii="Archivo" w:hAnsi="Archivo" w:cs="Arial"/>
                <w:color w:val="auto"/>
                <w:lang w:val="es-ES"/>
              </w:rPr>
            </w:pPr>
            <w:r w:rsidRPr="00EE79CE">
              <w:rPr>
                <w:rFonts w:ascii="Archivo" w:hAnsi="Archivo" w:cs="Arial"/>
                <w:color w:val="auto"/>
                <w:lang w:val="es-ES"/>
              </w:rPr>
              <w:t>Sí</w:t>
            </w:r>
            <w:r w:rsidR="00C5731E" w:rsidRPr="00EE79CE">
              <w:rPr>
                <w:rFonts w:ascii="Archivo" w:hAnsi="Archivo" w:cs="Arial"/>
                <w:color w:val="auto"/>
                <w:lang w:val="es-ES"/>
              </w:rPr>
              <w:t xml:space="preserve"> </w:t>
            </w:r>
            <w:r w:rsidR="00C5731E" w:rsidRPr="00EE79CE">
              <w:rPr>
                <w:rFonts w:ascii="Archivo" w:hAnsi="Archivo" w:cs="Arial"/>
                <w:color w:val="auto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31E" w:rsidRPr="00EE79CE">
              <w:rPr>
                <w:rFonts w:ascii="Archivo" w:hAnsi="Archivo" w:cs="Arial"/>
                <w:color w:val="auto"/>
                <w:lang w:val="es-ES"/>
              </w:rPr>
              <w:instrText xml:space="preserve"> FORMCHECKBOX </w:instrText>
            </w:r>
            <w:r w:rsidR="00000000" w:rsidRPr="00EE79CE">
              <w:rPr>
                <w:rFonts w:ascii="Archivo" w:hAnsi="Archivo" w:cs="Arial"/>
                <w:color w:val="auto"/>
                <w:lang w:val="es-ES"/>
              </w:rPr>
            </w:r>
            <w:r w:rsidR="00000000" w:rsidRPr="00EE79CE">
              <w:rPr>
                <w:rFonts w:ascii="Archivo" w:hAnsi="Archivo" w:cs="Arial"/>
                <w:color w:val="auto"/>
                <w:lang w:val="es-ES"/>
              </w:rPr>
              <w:fldChar w:fldCharType="separate"/>
            </w:r>
            <w:r w:rsidR="00C5731E" w:rsidRPr="00EE79CE">
              <w:rPr>
                <w:rFonts w:ascii="Archivo" w:hAnsi="Archivo" w:cs="Arial"/>
                <w:color w:val="auto"/>
                <w:lang w:val="es-ES"/>
              </w:rPr>
              <w:fldChar w:fldCharType="end"/>
            </w:r>
            <w:r w:rsidR="00C5731E" w:rsidRPr="00EE79CE">
              <w:rPr>
                <w:rFonts w:ascii="Archivo" w:hAnsi="Archivo" w:cs="Arial"/>
                <w:color w:val="auto"/>
                <w:lang w:val="es-ES"/>
              </w:rPr>
              <w:t xml:space="preserve">  No </w:t>
            </w:r>
            <w:r w:rsidR="00C5731E" w:rsidRPr="00EE79CE">
              <w:rPr>
                <w:rFonts w:ascii="Archivo" w:hAnsi="Archivo" w:cs="Arial"/>
                <w:color w:val="auto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31E" w:rsidRPr="00EE79CE">
              <w:rPr>
                <w:rFonts w:ascii="Archivo" w:hAnsi="Archivo" w:cs="Arial"/>
                <w:color w:val="auto"/>
                <w:lang w:val="es-ES"/>
              </w:rPr>
              <w:instrText xml:space="preserve"> FORMCHECKBOX </w:instrText>
            </w:r>
            <w:r w:rsidR="00000000" w:rsidRPr="00EE79CE">
              <w:rPr>
                <w:rFonts w:ascii="Archivo" w:hAnsi="Archivo" w:cs="Arial"/>
                <w:color w:val="auto"/>
                <w:lang w:val="es-ES"/>
              </w:rPr>
            </w:r>
            <w:r w:rsidR="00000000" w:rsidRPr="00EE79CE">
              <w:rPr>
                <w:rFonts w:ascii="Archivo" w:hAnsi="Archivo" w:cs="Arial"/>
                <w:color w:val="auto"/>
                <w:lang w:val="es-ES"/>
              </w:rPr>
              <w:fldChar w:fldCharType="separate"/>
            </w:r>
            <w:r w:rsidR="00C5731E" w:rsidRPr="00EE79CE">
              <w:rPr>
                <w:rFonts w:ascii="Archivo" w:hAnsi="Archivo" w:cs="Arial"/>
                <w:color w:val="auto"/>
                <w:lang w:val="es-ES"/>
              </w:rPr>
              <w:fldChar w:fldCharType="end"/>
            </w:r>
          </w:p>
          <w:p w14:paraId="3B692857" w14:textId="00F827C1" w:rsidR="00A457B2" w:rsidRPr="00EE79CE" w:rsidRDefault="002617BF" w:rsidP="002617BF">
            <w:pPr>
              <w:spacing w:before="120" w:after="120" w:line="256" w:lineRule="auto"/>
              <w:ind w:left="57" w:right="57"/>
              <w:rPr>
                <w:rFonts w:ascii="Archivo" w:hAnsi="Archivo" w:cs="Arial"/>
                <w:color w:val="auto"/>
                <w:lang w:val="es-ES"/>
              </w:rPr>
            </w:pPr>
            <w:r w:rsidRPr="00EE79CE">
              <w:rPr>
                <w:rFonts w:ascii="Archivo" w:hAnsi="Archivo" w:cs="Arial"/>
                <w:color w:val="auto"/>
                <w:lang w:val="es-ES"/>
              </w:rPr>
              <w:t>En caso afirmativo, suministre detalles:</w:t>
            </w:r>
          </w:p>
          <w:p w14:paraId="5E927330" w14:textId="283CB143" w:rsidR="00A2726E" w:rsidRPr="00396DAB" w:rsidRDefault="00A2726E" w:rsidP="00A2726E">
            <w:pPr>
              <w:spacing w:before="120" w:after="120" w:line="256" w:lineRule="auto"/>
              <w:ind w:left="57" w:right="57"/>
              <w:rPr>
                <w:rFonts w:ascii="Archivo" w:hAnsi="Archivo" w:cs="Archivo"/>
                <w:bCs/>
                <w:lang w:val="es-ES"/>
              </w:rPr>
            </w:pPr>
          </w:p>
        </w:tc>
      </w:tr>
    </w:tbl>
    <w:p w14:paraId="2F6CA09A" w14:textId="19A5378E" w:rsidR="00E7282C" w:rsidRPr="00EE79CE" w:rsidRDefault="002617BF" w:rsidP="002617BF">
      <w:pPr>
        <w:spacing w:after="120"/>
        <w:ind w:left="720"/>
        <w:jc w:val="center"/>
        <w:rPr>
          <w:rFonts w:ascii="Archivo" w:hAnsi="Archivo" w:cs="Archivo"/>
          <w:b/>
          <w:color w:val="auto"/>
          <w:sz w:val="22"/>
          <w:szCs w:val="22"/>
          <w:lang w:val="es-ES"/>
        </w:rPr>
      </w:pPr>
      <w:r w:rsidRPr="00EE79CE">
        <w:rPr>
          <w:rFonts w:ascii="Archivo" w:hAnsi="Archivo" w:cs="Archivo"/>
          <w:b/>
          <w:color w:val="auto"/>
          <w:sz w:val="22"/>
          <w:szCs w:val="22"/>
          <w:lang w:val="es-ES"/>
        </w:rPr>
        <w:lastRenderedPageBreak/>
        <w:t>D. COMERCIO ILEGAL</w:t>
      </w:r>
    </w:p>
    <w:tbl>
      <w:tblPr>
        <w:tblW w:w="52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9"/>
        <w:gridCol w:w="8980"/>
      </w:tblGrid>
      <w:tr w:rsidR="00E7282C" w:rsidRPr="00396DAB" w14:paraId="08A9419E" w14:textId="77777777" w:rsidTr="006A7488">
        <w:trPr>
          <w:trHeight w:val="4789"/>
        </w:trPr>
        <w:tc>
          <w:tcPr>
            <w:tcW w:w="5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29BB1B5" w14:textId="77777777" w:rsidR="00A457B2" w:rsidRPr="00EE79CE" w:rsidRDefault="00343BCC" w:rsidP="00EB64D6">
            <w:pPr>
              <w:spacing w:after="120"/>
              <w:ind w:left="57" w:right="57"/>
              <w:rPr>
                <w:rFonts w:ascii="Archivo" w:hAnsi="Archivo" w:cs="Archivo"/>
                <w:b/>
                <w:color w:val="auto"/>
                <w:sz w:val="22"/>
                <w:szCs w:val="22"/>
                <w:lang w:val="es-ES"/>
              </w:rPr>
            </w:pPr>
            <w:r w:rsidRPr="00EE79CE">
              <w:rPr>
                <w:rFonts w:ascii="Archivo" w:hAnsi="Archivo" w:cs="Archivo"/>
                <w:b/>
                <w:color w:val="auto"/>
                <w:sz w:val="22"/>
                <w:szCs w:val="22"/>
                <w:lang w:val="es-ES"/>
              </w:rPr>
              <w:t>D</w:t>
            </w:r>
            <w:r w:rsidR="00E7282C" w:rsidRPr="00EE79CE">
              <w:rPr>
                <w:rFonts w:ascii="Archivo" w:hAnsi="Archivo" w:cs="Archivo"/>
                <w:b/>
                <w:color w:val="auto"/>
                <w:sz w:val="22"/>
                <w:szCs w:val="22"/>
                <w:lang w:val="es-ES"/>
              </w:rPr>
              <w:t>.1</w:t>
            </w:r>
          </w:p>
          <w:p w14:paraId="17D30C18" w14:textId="59642992" w:rsidR="00E7282C" w:rsidRPr="00EE79CE" w:rsidRDefault="00E7282C" w:rsidP="00904EB8">
            <w:pPr>
              <w:spacing w:after="120"/>
              <w:ind w:left="57" w:right="57"/>
              <w:jc w:val="center"/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4468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CDD9635" w14:textId="001C15F2" w:rsidR="00A457B2" w:rsidRPr="00EE79CE" w:rsidRDefault="00BB71B9" w:rsidP="00BB71B9">
            <w:pPr>
              <w:spacing w:after="120"/>
              <w:ind w:left="57" w:right="57"/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</w:pPr>
            <w:r w:rsidRPr="00EE79CE"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  <w:t>¿Ha realizado su país decomisos de especímenes de leopardos asiáticos (</w:t>
            </w:r>
            <w:r w:rsidRPr="00EE79CE">
              <w:rPr>
                <w:rFonts w:ascii="Archivo" w:hAnsi="Archivo" w:cs="Archivo"/>
                <w:i/>
                <w:iCs/>
                <w:color w:val="auto"/>
                <w:sz w:val="22"/>
                <w:szCs w:val="22"/>
                <w:lang w:val="es-ES"/>
              </w:rPr>
              <w:t>Panthera pardus</w:t>
            </w:r>
            <w:r w:rsidRPr="00EE79CE"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  <w:t>) desde el 1 de enero de 2019?</w:t>
            </w:r>
            <w:r w:rsidR="00E7282C" w:rsidRPr="00EE79CE"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  <w:t xml:space="preserve"> </w:t>
            </w:r>
          </w:p>
          <w:p w14:paraId="4B66CCD0" w14:textId="498D7D89" w:rsidR="00A457B2" w:rsidRPr="00EE79CE" w:rsidRDefault="00BB71B9" w:rsidP="00BB71B9">
            <w:pPr>
              <w:spacing w:after="120"/>
              <w:ind w:left="57" w:right="57"/>
              <w:rPr>
                <w:rFonts w:ascii="Archivo" w:hAnsi="Archivo" w:cs="Archivo"/>
                <w:color w:val="auto"/>
                <w:sz w:val="22"/>
                <w:szCs w:val="22"/>
                <w:lang w:val="es-ES" w:eastAsia="zh-CN"/>
              </w:rPr>
            </w:pPr>
            <w:r w:rsidRPr="00EE79CE"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  <w:t>Sí</w:t>
            </w:r>
            <w:r w:rsidR="00E7282C" w:rsidRPr="00EE79CE"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  <w:t xml:space="preserve"> </w:t>
            </w:r>
            <w:r w:rsidR="00E7282C" w:rsidRPr="00EE79CE"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282C" w:rsidRPr="00EE79CE"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  <w:instrText xml:space="preserve"> FORMCHECKBOX </w:instrText>
            </w:r>
            <w:r w:rsidR="00000000" w:rsidRPr="00EE79CE"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</w:r>
            <w:r w:rsidR="00000000" w:rsidRPr="00EE79CE"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  <w:fldChar w:fldCharType="separate"/>
            </w:r>
            <w:r w:rsidR="00E7282C" w:rsidRPr="00EE79CE"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  <w:fldChar w:fldCharType="end"/>
            </w:r>
            <w:r w:rsidR="00E7282C" w:rsidRPr="00EE79CE"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  <w:t xml:space="preserve">   No </w:t>
            </w:r>
            <w:r w:rsidR="00E7282C" w:rsidRPr="00EE79CE"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282C" w:rsidRPr="00EE79CE"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  <w:instrText xml:space="preserve"> FORMCHECKBOX </w:instrText>
            </w:r>
            <w:r w:rsidR="00000000" w:rsidRPr="00EE79CE"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</w:r>
            <w:r w:rsidR="00000000" w:rsidRPr="00EE79CE"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  <w:fldChar w:fldCharType="separate"/>
            </w:r>
            <w:r w:rsidR="00E7282C" w:rsidRPr="00EE79CE"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  <w:fldChar w:fldCharType="end"/>
            </w:r>
            <w:r w:rsidR="00E7282C" w:rsidRPr="00EE79CE"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  <w:t xml:space="preserve"> </w:t>
            </w:r>
          </w:p>
          <w:p w14:paraId="1D868D9E" w14:textId="2042FDED" w:rsidR="00A457B2" w:rsidRPr="00396DAB" w:rsidRDefault="00372748" w:rsidP="00904EB8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  <w:lang w:val="es-ES"/>
              </w:rPr>
            </w:pPr>
            <w:r w:rsidRPr="00396DAB">
              <w:rPr>
                <w:rFonts w:ascii="Archivo" w:hAnsi="Archivo" w:cs="Archivo"/>
                <w:sz w:val="22"/>
                <w:szCs w:val="22"/>
                <w:lang w:val="es-ES"/>
              </w:rPr>
              <w:t xml:space="preserve">En caso afirmativo, sírvase suministrar detalles sobre los decomisos de leopardo asiático </w:t>
            </w:r>
            <w:r w:rsidR="00E7282C" w:rsidRPr="00396DAB">
              <w:rPr>
                <w:rFonts w:ascii="Archivo" w:hAnsi="Archivo" w:cs="Archivo"/>
                <w:sz w:val="22"/>
                <w:szCs w:val="22"/>
                <w:lang w:val="es-ES"/>
              </w:rPr>
              <w:t>(</w:t>
            </w:r>
            <w:r w:rsidR="00E7282C" w:rsidRPr="00396DAB">
              <w:rPr>
                <w:rFonts w:ascii="Archivo" w:hAnsi="Archivo" w:cs="Archivo"/>
                <w:i/>
                <w:iCs/>
                <w:sz w:val="22"/>
                <w:szCs w:val="22"/>
                <w:lang w:val="es-ES"/>
              </w:rPr>
              <w:t>Panthera pardus)</w:t>
            </w:r>
            <w:r w:rsidR="00E7282C" w:rsidRPr="00396DAB">
              <w:rPr>
                <w:rFonts w:ascii="Archivo" w:hAnsi="Archivo" w:cs="Archivo"/>
                <w:sz w:val="22"/>
                <w:szCs w:val="22"/>
                <w:lang w:val="es-ES"/>
              </w:rPr>
              <w:t xml:space="preserve"> </w:t>
            </w:r>
            <w:r w:rsidRPr="00396DAB">
              <w:rPr>
                <w:rFonts w:ascii="Archivo" w:hAnsi="Archivo" w:cs="Archivo"/>
                <w:sz w:val="22"/>
                <w:szCs w:val="22"/>
                <w:lang w:val="es-ES"/>
              </w:rPr>
              <w:t xml:space="preserve">en un archivo </w:t>
            </w:r>
            <w:r w:rsidR="00E7282C" w:rsidRPr="00396DAB">
              <w:rPr>
                <w:rFonts w:ascii="Archivo" w:hAnsi="Archivo" w:cs="Archivo"/>
                <w:sz w:val="22"/>
                <w:szCs w:val="22"/>
                <w:lang w:val="es-ES"/>
              </w:rPr>
              <w:t>separa</w:t>
            </w:r>
            <w:r w:rsidRPr="00396DAB">
              <w:rPr>
                <w:rFonts w:ascii="Archivo" w:hAnsi="Archivo" w:cs="Archivo"/>
                <w:sz w:val="22"/>
                <w:szCs w:val="22"/>
                <w:lang w:val="es-ES"/>
              </w:rPr>
              <w:t>do utilizando el formato normalizado para el informe anual CITES sobre comercio ilegal</w:t>
            </w:r>
            <w:r w:rsidR="00E7282C" w:rsidRPr="00396DAB">
              <w:rPr>
                <w:rFonts w:ascii="Archivo" w:hAnsi="Archivo" w:cs="Archivo"/>
                <w:sz w:val="22"/>
                <w:szCs w:val="22"/>
                <w:lang w:val="es-ES"/>
              </w:rPr>
              <w:t xml:space="preserve">, </w:t>
            </w:r>
            <w:r w:rsidRPr="00396DAB">
              <w:rPr>
                <w:rFonts w:ascii="Archivo" w:hAnsi="Archivo" w:cs="Archivo"/>
                <w:sz w:val="22"/>
                <w:szCs w:val="22"/>
                <w:lang w:val="es-ES"/>
              </w:rPr>
              <w:t>véase</w:t>
            </w:r>
            <w:r w:rsidR="00E7282C" w:rsidRPr="00396DAB">
              <w:rPr>
                <w:rFonts w:ascii="Archivo" w:hAnsi="Archivo" w:cs="Archivo"/>
                <w:sz w:val="22"/>
                <w:szCs w:val="22"/>
                <w:lang w:val="es-ES"/>
              </w:rPr>
              <w:t xml:space="preserve"> </w:t>
            </w:r>
            <w:hyperlink r:id="rId11" w:history="1">
              <w:r w:rsidR="00E7282C" w:rsidRPr="00396DAB">
                <w:rPr>
                  <w:rStyle w:val="Hyperlink"/>
                  <w:rFonts w:ascii="Archivo" w:hAnsi="Archivo" w:cs="Archivo"/>
                  <w:sz w:val="22"/>
                  <w:szCs w:val="22"/>
                  <w:lang w:val="es-ES"/>
                </w:rPr>
                <w:t>E-AITR-format-2023.xlsx (live.com)</w:t>
              </w:r>
            </w:hyperlink>
            <w:r w:rsidR="00E7282C" w:rsidRPr="00396DAB">
              <w:rPr>
                <w:rFonts w:ascii="Archivo" w:hAnsi="Archivo" w:cs="Archivo"/>
                <w:sz w:val="22"/>
                <w:szCs w:val="22"/>
                <w:lang w:val="es-ES"/>
              </w:rPr>
              <w:t xml:space="preserve">. </w:t>
            </w:r>
            <w:r w:rsidRPr="00396DAB">
              <w:rPr>
                <w:rFonts w:ascii="Archivo" w:hAnsi="Archivo" w:cs="Archivo"/>
                <w:sz w:val="22"/>
                <w:szCs w:val="22"/>
                <w:lang w:val="es-ES"/>
              </w:rPr>
              <w:t xml:space="preserve">Sírvase indicar que los registros de decomisos se refieren al leopardo asiático en la columna </w:t>
            </w:r>
            <w:r w:rsidR="0034696C" w:rsidRPr="00396DAB">
              <w:rPr>
                <w:rFonts w:ascii="Archivo" w:hAnsi="Archivo" w:cs="Archivo"/>
                <w:sz w:val="22"/>
                <w:szCs w:val="22"/>
                <w:lang w:val="es-ES"/>
              </w:rPr>
              <w:t>“</w:t>
            </w:r>
            <w:r w:rsidRPr="00396DAB">
              <w:rPr>
                <w:rFonts w:ascii="Archivo" w:hAnsi="Archivo" w:cs="Archivo"/>
                <w:sz w:val="22"/>
                <w:szCs w:val="22"/>
                <w:lang w:val="es-ES"/>
              </w:rPr>
              <w:t>Información a</w:t>
            </w:r>
            <w:r w:rsidR="0034696C" w:rsidRPr="00396DAB">
              <w:rPr>
                <w:rFonts w:ascii="Archivo" w:hAnsi="Archivo" w:cs="Archivo"/>
                <w:sz w:val="22"/>
                <w:szCs w:val="22"/>
                <w:lang w:val="es-ES"/>
              </w:rPr>
              <w:t>di</w:t>
            </w:r>
            <w:r w:rsidRPr="00396DAB">
              <w:rPr>
                <w:rFonts w:ascii="Archivo" w:hAnsi="Archivo" w:cs="Archivo"/>
                <w:sz w:val="22"/>
                <w:szCs w:val="22"/>
                <w:lang w:val="es-ES"/>
              </w:rPr>
              <w:t>cional</w:t>
            </w:r>
            <w:r w:rsidR="0034696C" w:rsidRPr="00396DAB">
              <w:rPr>
                <w:rFonts w:ascii="Archivo" w:hAnsi="Archivo" w:cs="Archivo"/>
                <w:sz w:val="22"/>
                <w:szCs w:val="22"/>
                <w:lang w:val="es-ES"/>
              </w:rPr>
              <w:t xml:space="preserve">”. </w:t>
            </w:r>
          </w:p>
          <w:p w14:paraId="02BC1BDB" w14:textId="236A3D6F" w:rsidR="00A457B2" w:rsidRPr="00396DAB" w:rsidRDefault="00372748" w:rsidP="00904EB8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  <w:lang w:val="es-ES"/>
              </w:rPr>
            </w:pPr>
            <w:r w:rsidRPr="00396DAB">
              <w:rPr>
                <w:rFonts w:ascii="Archivo" w:hAnsi="Archivo" w:cs="Archivo"/>
                <w:sz w:val="22"/>
                <w:szCs w:val="22"/>
                <w:lang w:val="es-ES"/>
              </w:rPr>
              <w:t xml:space="preserve">Para mayor información sobre como rellenar el formato normalizado véase la </w:t>
            </w:r>
            <w:hyperlink r:id="rId12" w:history="1">
              <w:r w:rsidR="00E7282C" w:rsidRPr="00396DAB">
                <w:rPr>
                  <w:rStyle w:val="Hyperlink"/>
                  <w:rFonts w:ascii="Archivo" w:hAnsi="Archivo" w:cs="Archivo"/>
                  <w:sz w:val="22"/>
                  <w:szCs w:val="22"/>
                  <w:lang w:val="es-ES"/>
                </w:rPr>
                <w:t>Not</w:t>
              </w:r>
              <w:r w:rsidR="00E7282C" w:rsidRPr="00396DAB">
                <w:rPr>
                  <w:rStyle w:val="Hyperlink"/>
                  <w:rFonts w:ascii="Archivo" w:hAnsi="Archivo" w:cs="Archivo"/>
                  <w:sz w:val="22"/>
                  <w:szCs w:val="22"/>
                  <w:lang w:val="es-ES"/>
                </w:rPr>
                <w:t>i</w:t>
              </w:r>
              <w:r w:rsidR="00E7282C" w:rsidRPr="00396DAB">
                <w:rPr>
                  <w:rStyle w:val="Hyperlink"/>
                  <w:rFonts w:ascii="Archivo" w:hAnsi="Archivo" w:cs="Archivo"/>
                  <w:sz w:val="22"/>
                  <w:szCs w:val="22"/>
                  <w:lang w:val="es-ES"/>
                </w:rPr>
                <w:t>fica</w:t>
              </w:r>
              <w:r w:rsidRPr="00396DAB">
                <w:rPr>
                  <w:rStyle w:val="Hyperlink"/>
                  <w:rFonts w:ascii="Archivo" w:hAnsi="Archivo" w:cs="Archivo"/>
                  <w:sz w:val="22"/>
                  <w:szCs w:val="22"/>
                  <w:lang w:val="es-ES"/>
                </w:rPr>
                <w:t>c</w:t>
              </w:r>
              <w:r w:rsidRPr="00396DAB">
                <w:rPr>
                  <w:rStyle w:val="Hyperlink"/>
                  <w:rFonts w:ascii="Archivo" w:hAnsi="Archivo"/>
                  <w:sz w:val="22"/>
                  <w:szCs w:val="22"/>
                  <w:lang w:val="es-ES"/>
                </w:rPr>
                <w:t>ión a las Partes</w:t>
              </w:r>
              <w:r w:rsidR="00E7282C" w:rsidRPr="00396DAB">
                <w:rPr>
                  <w:rStyle w:val="Hyperlink"/>
                  <w:rFonts w:ascii="Archivo" w:hAnsi="Archivo" w:cs="Archivo"/>
                  <w:sz w:val="22"/>
                  <w:szCs w:val="22"/>
                  <w:lang w:val="es-ES"/>
                </w:rPr>
                <w:t xml:space="preserve"> </w:t>
              </w:r>
              <w:r w:rsidR="00E7282C" w:rsidRPr="00396DAB">
                <w:rPr>
                  <w:rStyle w:val="Hyperlink"/>
                  <w:rFonts w:ascii="Archivo" w:hAnsi="Archivo" w:cs="Archivo"/>
                  <w:sz w:val="22"/>
                  <w:szCs w:val="22"/>
                  <w:lang w:val="es-ES"/>
                </w:rPr>
                <w:t>N</w:t>
              </w:r>
              <w:r w:rsidR="00E7282C" w:rsidRPr="00396DAB">
                <w:rPr>
                  <w:rStyle w:val="Hyperlink"/>
                  <w:rFonts w:ascii="Archivo" w:hAnsi="Archivo" w:cs="Archivo"/>
                  <w:sz w:val="22"/>
                  <w:szCs w:val="22"/>
                  <w:lang w:val="es-ES"/>
                </w:rPr>
                <w:t xml:space="preserve">o. 2023/132 </w:t>
              </w:r>
            </w:hyperlink>
            <w:r w:rsidR="00E7282C" w:rsidRPr="00396DAB">
              <w:rPr>
                <w:rFonts w:ascii="Archivo" w:hAnsi="Archivo" w:cs="Archivo"/>
                <w:sz w:val="22"/>
                <w:szCs w:val="22"/>
                <w:lang w:val="es-ES"/>
              </w:rPr>
              <w:t xml:space="preserve"> An</w:t>
            </w:r>
            <w:r w:rsidRPr="00396DAB">
              <w:rPr>
                <w:rFonts w:ascii="Archivo" w:hAnsi="Archivo" w:cs="Archivo"/>
                <w:sz w:val="22"/>
                <w:szCs w:val="22"/>
                <w:lang w:val="es-ES"/>
              </w:rPr>
              <w:t>exo</w:t>
            </w:r>
            <w:r w:rsidR="00E7282C" w:rsidRPr="00396DAB">
              <w:rPr>
                <w:rFonts w:ascii="Archivo" w:hAnsi="Archivo" w:cs="Archivo"/>
                <w:sz w:val="22"/>
                <w:szCs w:val="22"/>
                <w:lang w:val="es-ES"/>
              </w:rPr>
              <w:t xml:space="preserve"> 2 </w:t>
            </w:r>
            <w:r w:rsidR="002C0FE9" w:rsidRPr="00396DAB">
              <w:rPr>
                <w:rFonts w:ascii="Archivo" w:hAnsi="Archivo" w:cs="Archivo"/>
                <w:sz w:val="22"/>
                <w:szCs w:val="22"/>
                <w:lang w:val="es-ES"/>
              </w:rPr>
              <w:t>Las</w:t>
            </w:r>
            <w:r w:rsidR="0060503F" w:rsidRPr="00396DAB">
              <w:rPr>
                <w:rStyle w:val="apple-converted-space"/>
                <w:rFonts w:ascii="Archivo" w:hAnsi="Archivo"/>
                <w:color w:val="231F20"/>
                <w:sz w:val="22"/>
                <w:szCs w:val="22"/>
                <w:shd w:val="clear" w:color="auto" w:fill="F8F5F1"/>
                <w:lang w:val="es-ES"/>
              </w:rPr>
              <w:t> </w:t>
            </w:r>
            <w:hyperlink r:id="rId13" w:history="1">
              <w:r w:rsidR="0060503F" w:rsidRPr="00396DAB">
                <w:rPr>
                  <w:rStyle w:val="Hyperlink"/>
                  <w:rFonts w:ascii="Archivo" w:hAnsi="Archivo"/>
                  <w:sz w:val="22"/>
                  <w:szCs w:val="22"/>
                  <w:lang w:val="es-ES"/>
                </w:rPr>
                <w:t>Directrices</w:t>
              </w:r>
              <w:r w:rsidR="0060503F" w:rsidRPr="00396DAB">
                <w:rPr>
                  <w:rStyle w:val="Hyperlink"/>
                  <w:rFonts w:ascii="Archivo" w:hAnsi="Archivo"/>
                  <w:sz w:val="22"/>
                  <w:szCs w:val="22"/>
                  <w:lang w:val="es-ES"/>
                </w:rPr>
                <w:t xml:space="preserve"> </w:t>
              </w:r>
              <w:r w:rsidR="0060503F" w:rsidRPr="00396DAB">
                <w:rPr>
                  <w:rStyle w:val="Hyperlink"/>
                  <w:rFonts w:ascii="Archivo" w:hAnsi="Archivo"/>
                  <w:sz w:val="22"/>
                  <w:szCs w:val="22"/>
                  <w:lang w:val="es-ES"/>
                </w:rPr>
                <w:t>para la preparación y presentación del informe anual CITES sobre el comercio ilegal</w:t>
              </w:r>
            </w:hyperlink>
            <w:r w:rsidR="0060503F" w:rsidRPr="00396DAB">
              <w:rPr>
                <w:rFonts w:ascii="Archivo" w:hAnsi="Archivo"/>
                <w:color w:val="231F20"/>
                <w:sz w:val="22"/>
                <w:szCs w:val="22"/>
                <w:shd w:val="clear" w:color="auto" w:fill="F8F5F1"/>
                <w:lang w:val="es-ES"/>
              </w:rPr>
              <w:t> </w:t>
            </w:r>
            <w:r w:rsidR="00E7282C" w:rsidRPr="00396DAB">
              <w:rPr>
                <w:rFonts w:ascii="Archivo" w:hAnsi="Archivo" w:cs="Archivo"/>
                <w:sz w:val="22"/>
                <w:szCs w:val="22"/>
                <w:lang w:val="es-ES"/>
              </w:rPr>
              <w:t xml:space="preserve"> </w:t>
            </w:r>
            <w:r w:rsidR="002C0FE9" w:rsidRPr="00396DAB">
              <w:rPr>
                <w:rFonts w:ascii="Archivo" w:hAnsi="Archivo" w:cs="Archivo"/>
                <w:sz w:val="22"/>
                <w:szCs w:val="22"/>
                <w:lang w:val="es-ES"/>
              </w:rPr>
              <w:t xml:space="preserve">(Noviembre de 2023).  </w:t>
            </w:r>
          </w:p>
          <w:p w14:paraId="4DABCC27" w14:textId="5695AA24" w:rsidR="00A457B2" w:rsidRPr="00396DAB" w:rsidRDefault="00372748" w:rsidP="00904EB8">
            <w:pPr>
              <w:pStyle w:val="FootnoteText"/>
              <w:jc w:val="both"/>
              <w:rPr>
                <w:rFonts w:ascii="Archivo" w:eastAsia="Times New Roman" w:hAnsi="Archivo" w:cs="Archivo"/>
                <w:color w:val="000000"/>
                <w:kern w:val="22"/>
                <w:sz w:val="22"/>
                <w:szCs w:val="22"/>
                <w:lang w:val="es-ES" w:bidi="ar-SA"/>
              </w:rPr>
            </w:pPr>
            <w:r w:rsidRPr="00396DAB">
              <w:rPr>
                <w:rFonts w:ascii="Archivo" w:eastAsia="Times New Roman" w:hAnsi="Archivo" w:cs="Archivo"/>
                <w:color w:val="000000"/>
                <w:kern w:val="22"/>
                <w:sz w:val="22"/>
                <w:szCs w:val="22"/>
                <w:lang w:val="es-ES" w:bidi="ar-SA"/>
              </w:rPr>
              <w:t>N</w:t>
            </w:r>
            <w:r w:rsidRPr="00396DAB">
              <w:rPr>
                <w:rFonts w:ascii="Archivo" w:hAnsi="Archivo" w:cs="Archivo"/>
                <w:color w:val="000000"/>
                <w:sz w:val="22"/>
                <w:szCs w:val="22"/>
                <w:lang w:val="es-ES"/>
              </w:rPr>
              <w:t>o es necesario incluir en el informe especial los datos ya proporcionados en los informes anuales CITES sobre comercio ilegal</w:t>
            </w:r>
            <w:r w:rsidR="00E7282C" w:rsidRPr="00396DAB">
              <w:rPr>
                <w:rFonts w:ascii="Archivo" w:eastAsia="Times New Roman" w:hAnsi="Archivo" w:cs="Archivo"/>
                <w:color w:val="000000"/>
                <w:kern w:val="22"/>
                <w:sz w:val="22"/>
                <w:szCs w:val="22"/>
                <w:lang w:val="es-ES" w:bidi="ar-SA"/>
              </w:rPr>
              <w:t xml:space="preserve">. </w:t>
            </w:r>
          </w:p>
          <w:p w14:paraId="3F74D463" w14:textId="77777777" w:rsidR="00A457B2" w:rsidRPr="00396DAB" w:rsidRDefault="00A457B2" w:rsidP="00904EB8">
            <w:pPr>
              <w:rPr>
                <w:rFonts w:ascii="Archivo" w:hAnsi="Archivo" w:cs="Archivo"/>
                <w:sz w:val="22"/>
                <w:szCs w:val="22"/>
                <w:lang w:val="es-ES"/>
              </w:rPr>
            </w:pPr>
          </w:p>
          <w:p w14:paraId="5BCAA859" w14:textId="77777777" w:rsidR="00E7282C" w:rsidRPr="00396DAB" w:rsidRDefault="00E7282C" w:rsidP="00904EB8">
            <w:pPr>
              <w:tabs>
                <w:tab w:val="left" w:pos="2417"/>
              </w:tabs>
              <w:rPr>
                <w:rFonts w:ascii="Archivo" w:hAnsi="Archivo" w:cs="Archivo"/>
                <w:sz w:val="22"/>
                <w:szCs w:val="22"/>
                <w:lang w:val="es-ES"/>
              </w:rPr>
            </w:pPr>
          </w:p>
        </w:tc>
      </w:tr>
      <w:tr w:rsidR="00237AEA" w:rsidRPr="00396DAB" w14:paraId="63DF5DE4" w14:textId="77777777" w:rsidTr="006A7488">
        <w:trPr>
          <w:trHeight w:val="4789"/>
        </w:trPr>
        <w:tc>
          <w:tcPr>
            <w:tcW w:w="5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308A566" w14:textId="4B95CC17" w:rsidR="00237AEA" w:rsidRPr="00EE79CE" w:rsidRDefault="00C5731E" w:rsidP="00EB64D6">
            <w:pPr>
              <w:spacing w:after="120"/>
              <w:ind w:left="57" w:right="57"/>
              <w:rPr>
                <w:rFonts w:ascii="Archivo" w:hAnsi="Archivo" w:cs="Archivo"/>
                <w:b/>
                <w:color w:val="auto"/>
                <w:sz w:val="22"/>
                <w:szCs w:val="22"/>
                <w:lang w:val="es-ES"/>
              </w:rPr>
            </w:pPr>
            <w:r w:rsidRPr="00EE79CE">
              <w:rPr>
                <w:rFonts w:ascii="Archivo" w:hAnsi="Archivo" w:cs="Archivo"/>
                <w:b/>
                <w:color w:val="auto"/>
                <w:sz w:val="22"/>
                <w:szCs w:val="22"/>
                <w:lang w:val="es-ES"/>
              </w:rPr>
              <w:t>D.2</w:t>
            </w:r>
          </w:p>
        </w:tc>
        <w:tc>
          <w:tcPr>
            <w:tcW w:w="4468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2D2E284" w14:textId="1CB69EA5" w:rsidR="00A457B2" w:rsidRPr="00396DAB" w:rsidRDefault="00985848" w:rsidP="00237AEA">
            <w:pPr>
              <w:spacing w:before="120" w:line="256" w:lineRule="auto"/>
              <w:ind w:left="57" w:right="57"/>
              <w:rPr>
                <w:rFonts w:ascii="Archivo" w:hAnsi="Archivo" w:cs="Archivo"/>
                <w:sz w:val="22"/>
                <w:szCs w:val="22"/>
                <w:lang w:val="es-ES"/>
              </w:rPr>
            </w:pPr>
            <w:r w:rsidRPr="00396DAB">
              <w:rPr>
                <w:rFonts w:ascii="Archivo" w:hAnsi="Archivo" w:cs="Archivo"/>
                <w:sz w:val="22"/>
                <w:szCs w:val="22"/>
                <w:lang w:val="es-ES"/>
              </w:rPr>
              <w:t xml:space="preserve">¿Ha </w:t>
            </w:r>
            <w:r w:rsidR="00237AEA" w:rsidRPr="00396DAB">
              <w:rPr>
                <w:rFonts w:ascii="Archivo" w:hAnsi="Archivo" w:cs="Archivo"/>
                <w:sz w:val="22"/>
                <w:szCs w:val="22"/>
                <w:lang w:val="es-ES"/>
              </w:rPr>
              <w:t>experi</w:t>
            </w:r>
            <w:r w:rsidRPr="00396DAB">
              <w:rPr>
                <w:rFonts w:ascii="Archivo" w:hAnsi="Archivo" w:cs="Archivo"/>
                <w:sz w:val="22"/>
                <w:szCs w:val="22"/>
                <w:lang w:val="es-ES"/>
              </w:rPr>
              <w:t xml:space="preserve">mentado algún desafío de observancia en su país en relación con el comercio ilegal y otras actividades ilegales sobre el leopardo asiático </w:t>
            </w:r>
            <w:r w:rsidR="00237AEA" w:rsidRPr="00396DAB">
              <w:rPr>
                <w:rFonts w:ascii="Archivo" w:hAnsi="Archivo" w:cs="Archivo"/>
                <w:sz w:val="22"/>
                <w:szCs w:val="22"/>
                <w:lang w:val="es-ES"/>
              </w:rPr>
              <w:t>(</w:t>
            </w:r>
            <w:r w:rsidR="00237AEA" w:rsidRPr="00396DAB">
              <w:rPr>
                <w:rFonts w:ascii="Archivo" w:hAnsi="Archivo" w:cs="Archivo"/>
                <w:i/>
                <w:iCs/>
                <w:sz w:val="22"/>
                <w:szCs w:val="22"/>
                <w:lang w:val="es-ES"/>
              </w:rPr>
              <w:t>Panthera pardus</w:t>
            </w:r>
            <w:r w:rsidR="00237AEA" w:rsidRPr="00396DAB">
              <w:rPr>
                <w:rFonts w:ascii="Archivo" w:hAnsi="Archivo" w:cs="Archivo"/>
                <w:sz w:val="22"/>
                <w:szCs w:val="22"/>
                <w:lang w:val="es-ES"/>
              </w:rPr>
              <w:t xml:space="preserve">) </w:t>
            </w:r>
            <w:r w:rsidRPr="00396DAB">
              <w:rPr>
                <w:rFonts w:ascii="Archivo" w:hAnsi="Archivo" w:cs="Archivo"/>
                <w:sz w:val="22"/>
                <w:szCs w:val="22"/>
                <w:lang w:val="es-ES"/>
              </w:rPr>
              <w:t>que le gustaría destacar</w:t>
            </w:r>
            <w:r w:rsidR="00237AEA" w:rsidRPr="00396DAB">
              <w:rPr>
                <w:rFonts w:ascii="Archivo" w:hAnsi="Archivo" w:cs="Archivo"/>
                <w:sz w:val="22"/>
                <w:szCs w:val="22"/>
                <w:lang w:val="es-ES"/>
              </w:rPr>
              <w:t>?</w:t>
            </w:r>
          </w:p>
          <w:p w14:paraId="4B5E4F90" w14:textId="23B20005" w:rsidR="00A457B2" w:rsidRPr="00EE79CE" w:rsidRDefault="00AC2B99" w:rsidP="00AC2B99">
            <w:pPr>
              <w:tabs>
                <w:tab w:val="left" w:pos="6947"/>
              </w:tabs>
              <w:spacing w:after="120" w:line="256" w:lineRule="auto"/>
              <w:ind w:left="57" w:right="57"/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</w:pPr>
            <w:r w:rsidRPr="00EE79CE"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  <w:t>Sí</w:t>
            </w:r>
            <w:r w:rsidR="00237AEA" w:rsidRPr="00EE79CE"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  <w:t xml:space="preserve"> </w:t>
            </w:r>
            <w:r w:rsidR="00237AEA" w:rsidRPr="00EE79CE"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7AEA" w:rsidRPr="00EE79CE"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  <w:instrText xml:space="preserve"> FORMCHECKBOX </w:instrText>
            </w:r>
            <w:r w:rsidR="00000000" w:rsidRPr="00EE79CE"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</w:r>
            <w:r w:rsidR="00000000" w:rsidRPr="00EE79CE"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  <w:fldChar w:fldCharType="separate"/>
            </w:r>
            <w:r w:rsidR="00237AEA" w:rsidRPr="00EE79CE"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  <w:fldChar w:fldCharType="end"/>
            </w:r>
            <w:r w:rsidR="00237AEA" w:rsidRPr="00EE79CE"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  <w:t xml:space="preserve">  </w:t>
            </w:r>
            <w:r w:rsidR="006A7488" w:rsidRPr="00EE79CE"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  <w:t xml:space="preserve"> </w:t>
            </w:r>
            <w:r w:rsidR="00237AEA" w:rsidRPr="00EE79CE"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  <w:t xml:space="preserve">No </w:t>
            </w:r>
            <w:r w:rsidR="00237AEA" w:rsidRPr="00EE79CE"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7AEA" w:rsidRPr="00EE79CE"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  <w:instrText xml:space="preserve"> FORMCHECKBOX </w:instrText>
            </w:r>
            <w:r w:rsidR="00000000" w:rsidRPr="00EE79CE"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</w:r>
            <w:r w:rsidR="00000000" w:rsidRPr="00EE79CE"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  <w:fldChar w:fldCharType="separate"/>
            </w:r>
            <w:r w:rsidR="00237AEA" w:rsidRPr="00EE79CE"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  <w:fldChar w:fldCharType="end"/>
            </w:r>
          </w:p>
          <w:p w14:paraId="356CB15D" w14:textId="04B99A57" w:rsidR="00A457B2" w:rsidRPr="00EE79CE" w:rsidRDefault="005B75DF" w:rsidP="005B75DF">
            <w:pPr>
              <w:spacing w:before="120" w:after="120" w:line="256" w:lineRule="auto"/>
              <w:ind w:left="57" w:right="57"/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</w:pPr>
            <w:r w:rsidRPr="00EE79CE">
              <w:rPr>
                <w:rFonts w:ascii="Archivo" w:hAnsi="Archivo" w:cs="Archivo"/>
                <w:color w:val="auto"/>
                <w:sz w:val="22"/>
                <w:szCs w:val="22"/>
                <w:lang w:val="es-ES"/>
              </w:rPr>
              <w:t>En caso afirmativo, suministre detalles:</w:t>
            </w:r>
          </w:p>
          <w:p w14:paraId="5DBE2D5E" w14:textId="56EF4D13" w:rsidR="00237AEA" w:rsidRPr="00396DAB" w:rsidRDefault="00237AEA" w:rsidP="00904EB8">
            <w:pPr>
              <w:spacing w:after="120"/>
              <w:ind w:left="57" w:right="57"/>
              <w:rPr>
                <w:rFonts w:ascii="Archivo" w:hAnsi="Archivo" w:cs="Archivo"/>
                <w:sz w:val="22"/>
                <w:szCs w:val="22"/>
                <w:lang w:val="es-ES"/>
              </w:rPr>
            </w:pPr>
          </w:p>
        </w:tc>
      </w:tr>
    </w:tbl>
    <w:p w14:paraId="25DCFFFF" w14:textId="77777777" w:rsidR="00A457B2" w:rsidRPr="00396DAB" w:rsidRDefault="00A457B2" w:rsidP="00172194">
      <w:pPr>
        <w:ind w:right="440"/>
        <w:rPr>
          <w:rFonts w:ascii="Archivo" w:hAnsi="Archivo"/>
          <w:sz w:val="22"/>
          <w:szCs w:val="22"/>
          <w:lang w:val="es-ES"/>
        </w:rPr>
      </w:pPr>
    </w:p>
    <w:p w14:paraId="44F98217" w14:textId="3882A623" w:rsidR="006862D2" w:rsidRPr="00396DAB" w:rsidRDefault="006862D2" w:rsidP="00172194">
      <w:pPr>
        <w:ind w:right="440"/>
        <w:rPr>
          <w:rFonts w:ascii="Archivo" w:hAnsi="Archivo"/>
          <w:sz w:val="22"/>
          <w:szCs w:val="22"/>
          <w:lang w:val="es-ES"/>
        </w:rPr>
      </w:pPr>
    </w:p>
    <w:sectPr w:rsidR="006862D2" w:rsidRPr="00396DAB" w:rsidSect="0099402F">
      <w:headerReference w:type="default" r:id="rId14"/>
      <w:headerReference w:type="first" r:id="rId15"/>
      <w:footerReference w:type="first" r:id="rId16"/>
      <w:pgSz w:w="11907" w:h="16840" w:code="9"/>
      <w:pgMar w:top="1134" w:right="1134" w:bottom="1129" w:left="1134" w:header="555" w:footer="28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B06BE" w14:textId="77777777" w:rsidR="0077467D" w:rsidRDefault="0077467D">
      <w:r>
        <w:separator/>
      </w:r>
    </w:p>
  </w:endnote>
  <w:endnote w:type="continuationSeparator" w:id="0">
    <w:p w14:paraId="1AAE108D" w14:textId="77777777" w:rsidR="0077467D" w:rsidRDefault="0077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chivo"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anone Kaffeesatz">
    <w:altName w:val="Times New Roman"/>
    <w:panose1 w:val="00000000000000000000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1098" w14:textId="77777777" w:rsidR="00002335" w:rsidRDefault="005261E3" w:rsidP="00002335">
    <w:pPr>
      <w:pStyle w:val="Footer"/>
      <w:pBdr>
        <w:top w:val="none" w:sz="0" w:space="0" w:color="auto"/>
      </w:pBdr>
      <w:ind w:right="1089"/>
      <w:jc w:val="both"/>
      <w:rPr>
        <w:rFonts w:ascii="Archivo" w:hAnsi="Archivo" w:cs="Arial"/>
        <w:color w:val="auto"/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CBA153C" wp14:editId="39CD8F7D">
              <wp:simplePos x="0" y="0"/>
              <wp:positionH relativeFrom="column">
                <wp:posOffset>-727897</wp:posOffset>
              </wp:positionH>
              <wp:positionV relativeFrom="paragraph">
                <wp:posOffset>329565</wp:posOffset>
              </wp:positionV>
              <wp:extent cx="7545771" cy="269508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5771" cy="2695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C51F6B" w14:textId="77777777" w:rsidR="00F44ABD" w:rsidRPr="00F44ABD" w:rsidRDefault="00F44ABD" w:rsidP="00F44ABD">
                          <w:pPr>
                            <w:jc w:val="center"/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44ABD"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</w:rPr>
                            <w:t>Secretariat of the Convention on International Trade in Endangered Species of Wild Fauna and Flora (CITES)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BA15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7.3pt;margin-top:25.95pt;width:594.15pt;height:2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" filled="f" stroked="f" strokeweight=".5pt">
              <v:textbox>
                <w:txbxContent>
                  <w:p w14:paraId="4BC51F6B" w14:textId="77777777" w:rsidR="00F44ABD" w:rsidRPr="00F44ABD" w:rsidRDefault="00F44ABD" w:rsidP="00F44ABD">
                    <w:pPr>
                      <w:jc w:val="center"/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</w:rPr>
                    </w:pPr>
                    <w:r w:rsidRPr="00F44ABD"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</w:rPr>
                      <w:t>Secretariat of the Convention on International Trade in Endangered Species of Wild Fauna and Flora (CITES)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068F72" wp14:editId="7CB9C481">
              <wp:simplePos x="0" y="0"/>
              <wp:positionH relativeFrom="column">
                <wp:posOffset>-1021305</wp:posOffset>
              </wp:positionH>
              <wp:positionV relativeFrom="paragraph">
                <wp:posOffset>239395</wp:posOffset>
              </wp:positionV>
              <wp:extent cx="7842325" cy="432435"/>
              <wp:effectExtent l="0" t="0" r="6350" b="0"/>
              <wp:wrapNone/>
              <wp:docPr id="10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42325" cy="432435"/>
                      </a:xfrm>
                      <a:prstGeom prst="rect">
                        <a:avLst/>
                      </a:prstGeom>
                      <a:solidFill>
                        <a:srgbClr val="DF5A2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9BB8A" w14:textId="77777777" w:rsidR="00002335" w:rsidRPr="00F44ABD" w:rsidRDefault="00002335" w:rsidP="00F44ABD">
                          <w:pPr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068F72" id="docshape6" o:spid="_x0000_s1027" style="position:absolute;left:0;text-align:left;margin-left:-80.4pt;margin-top:18.85pt;width:617.5pt;height:3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" fillcolor="#df5a28" stroked="f">
              <v:textbox>
                <w:txbxContent>
                  <w:p w14:paraId="6339BB8A" w14:textId="77777777" w:rsidR="00002335" w:rsidRPr="00F44ABD" w:rsidRDefault="00002335" w:rsidP="00F44ABD">
                    <w:pPr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2A014693" w14:textId="77777777" w:rsidR="00E3049A" w:rsidRPr="00E3049A" w:rsidRDefault="005261E3" w:rsidP="00C80ED5">
    <w:pPr>
      <w:pStyle w:val="Footer"/>
      <w:pBdr>
        <w:top w:val="none" w:sz="0" w:space="0" w:color="auto"/>
      </w:pBdr>
      <w:ind w:right="1089"/>
      <w:jc w:val="right"/>
      <w:rPr>
        <w:rFonts w:ascii="Archivo" w:hAnsi="Archivo" w:cs="Arial"/>
        <w:color w:val="auto"/>
        <w:lang w:val="fr-FR"/>
      </w:rPr>
    </w:pPr>
    <w:r>
      <w:rPr>
        <w:rFonts w:ascii="Archivo" w:hAnsi="Archivo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B47CA0" wp14:editId="101DF865">
              <wp:simplePos x="0" y="0"/>
              <wp:positionH relativeFrom="column">
                <wp:posOffset>5582322</wp:posOffset>
              </wp:positionH>
              <wp:positionV relativeFrom="paragraph">
                <wp:posOffset>508635</wp:posOffset>
              </wp:positionV>
              <wp:extent cx="635635" cy="241935"/>
              <wp:effectExtent l="0" t="0" r="12065" b="1206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635" cy="2419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000BBAC2" w14:textId="77777777" w:rsidR="007035E0" w:rsidRPr="005F7250" w:rsidRDefault="007035E0" w:rsidP="005F7250">
                          <w:pPr>
                            <w:jc w:val="left"/>
                            <w:rPr>
                              <w:rFonts w:ascii="Archivo" w:hAnsi="Archivo"/>
                              <w:b/>
                              <w:bCs/>
                              <w:color w:val="E05A28"/>
                              <w:sz w:val="16"/>
                              <w:szCs w:val="16"/>
                            </w:rPr>
                          </w:pPr>
                          <w:r w:rsidRPr="005F7250">
                            <w:rPr>
                              <w:rFonts w:ascii="Archivo" w:hAnsi="Archivo"/>
                              <w:b/>
                              <w:bCs/>
                              <w:color w:val="E05A28"/>
                              <w:sz w:val="16"/>
                              <w:szCs w:val="16"/>
                            </w:rPr>
                            <w:t>cites.org</w:t>
                          </w:r>
                        </w:p>
                        <w:p w14:paraId="5D0855C7" w14:textId="77777777" w:rsidR="007035E0" w:rsidRPr="005F7250" w:rsidRDefault="007035E0" w:rsidP="005F7250">
                          <w:pPr>
                            <w:jc w:val="left"/>
                            <w:rPr>
                              <w:color w:val="E05A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B47CA0" id="Text Box 9" o:spid="_x0000_s1028" type="#_x0000_t202" style="position:absolute;left:0;text-align:left;margin-left:439.55pt;margin-top:40.05pt;width:50.05pt;height:1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" fillcolor="white [3201]" strokecolor="white [3212]" strokeweight=".5pt">
              <v:textbox>
                <w:txbxContent>
                  <w:p w14:paraId="000BBAC2" w14:textId="77777777" w:rsidR="007035E0" w:rsidRPr="005F7250" w:rsidRDefault="007035E0" w:rsidP="005F7250">
                    <w:pPr>
                      <w:jc w:val="left"/>
                      <w:rPr>
                        <w:rFonts w:ascii="Archivo" w:hAnsi="Archivo"/>
                        <w:b/>
                        <w:bCs/>
                        <w:color w:val="E05A28"/>
                        <w:sz w:val="16"/>
                        <w:szCs w:val="16"/>
                      </w:rPr>
                    </w:pPr>
                    <w:r w:rsidRPr="005F7250">
                      <w:rPr>
                        <w:rFonts w:ascii="Archivo" w:hAnsi="Archivo"/>
                        <w:b/>
                        <w:bCs/>
                        <w:color w:val="E05A28"/>
                        <w:sz w:val="16"/>
                        <w:szCs w:val="16"/>
                      </w:rPr>
                      <w:t>cites.org</w:t>
                    </w:r>
                  </w:p>
                  <w:p w14:paraId="5D0855C7" w14:textId="77777777" w:rsidR="007035E0" w:rsidRPr="005F7250" w:rsidRDefault="007035E0" w:rsidP="005F7250">
                    <w:pPr>
                      <w:jc w:val="left"/>
                      <w:rPr>
                        <w:color w:val="E05A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chivo" w:hAnsi="Archivo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8CEEE51" wp14:editId="65997908">
              <wp:simplePos x="0" y="0"/>
              <wp:positionH relativeFrom="column">
                <wp:posOffset>5563833</wp:posOffset>
              </wp:positionH>
              <wp:positionV relativeFrom="paragraph">
                <wp:posOffset>415925</wp:posOffset>
              </wp:positionV>
              <wp:extent cx="0" cy="397565"/>
              <wp:effectExtent l="0" t="0" r="12700" b="889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756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5E720B" id="Straight Connector 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8.1pt,32.75pt" to="438.1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" strokecolor="black [3213]"/>
          </w:pict>
        </mc:Fallback>
      </mc:AlternateContent>
    </w:r>
    <w:r w:rsidR="00E3049A" w:rsidRPr="00E3049A">
      <w:rPr>
        <w:rFonts w:ascii="Archivo" w:hAnsi="Archivo" w:cs="Arial"/>
        <w:color w:val="auto"/>
        <w:lang w:val="fr-FR"/>
      </w:rPr>
      <w:t>Postal address</w:t>
    </w:r>
    <w:r w:rsidR="00035433">
      <w:rPr>
        <w:rFonts w:ascii="Archivo" w:hAnsi="Archivo" w:cs="Arial"/>
        <w:color w:val="auto"/>
        <w:lang w:val="fr-FR"/>
      </w:rPr>
      <w:t>:</w:t>
    </w:r>
    <w:r w:rsidR="00E3049A" w:rsidRPr="00E3049A">
      <w:rPr>
        <w:rFonts w:ascii="Archivo" w:hAnsi="Archivo" w:cs="Arial"/>
        <w:color w:val="auto"/>
        <w:lang w:val="fr-FR"/>
      </w:rPr>
      <w:br/>
      <w:t>CITES Secretariat</w:t>
    </w:r>
    <w:r w:rsidR="00035433">
      <w:rPr>
        <w:rFonts w:ascii="Archivo" w:hAnsi="Archivo" w:cs="Arial"/>
        <w:color w:val="auto"/>
        <w:lang w:val="fr-FR"/>
      </w:rPr>
      <w:br/>
    </w:r>
    <w:r w:rsidR="00E3049A">
      <w:rPr>
        <w:rFonts w:ascii="Archivo" w:hAnsi="Archivo" w:cs="Arial"/>
        <w:color w:val="auto"/>
        <w:lang w:val="fr-FR"/>
      </w:rPr>
      <w:t>Palais des Nations</w:t>
    </w:r>
    <w:r w:rsidR="00E3049A">
      <w:rPr>
        <w:rFonts w:ascii="Archivo" w:hAnsi="Archivo" w:cs="Arial"/>
        <w:color w:val="auto"/>
        <w:lang w:val="fr-FR"/>
      </w:rPr>
      <w:br/>
      <w:t>Avenue de la Paix 8-14</w:t>
    </w:r>
    <w:r w:rsidR="00E3049A">
      <w:rPr>
        <w:rFonts w:ascii="Archivo" w:hAnsi="Archivo" w:cs="Arial"/>
        <w:color w:val="auto"/>
        <w:lang w:val="fr-FR"/>
      </w:rPr>
      <w:br/>
      <w:t xml:space="preserve">1211 </w:t>
    </w:r>
    <w:r w:rsidR="00DB3D70">
      <w:rPr>
        <w:rFonts w:ascii="Archivo" w:hAnsi="Archivo" w:cs="Arial"/>
        <w:color w:val="auto"/>
        <w:lang w:val="fr-FR"/>
      </w:rPr>
      <w:t>Geneva</w:t>
    </w:r>
    <w:r w:rsidR="00E3049A">
      <w:rPr>
        <w:rFonts w:ascii="Archivo" w:hAnsi="Archivo" w:cs="Arial"/>
        <w:color w:val="auto"/>
        <w:lang w:val="fr-FR"/>
      </w:rPr>
      <w:t xml:space="preserve"> 10,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BA7BD" w14:textId="77777777" w:rsidR="0077467D" w:rsidRDefault="0077467D">
      <w:r>
        <w:separator/>
      </w:r>
    </w:p>
  </w:footnote>
  <w:footnote w:type="continuationSeparator" w:id="0">
    <w:p w14:paraId="5F348D34" w14:textId="77777777" w:rsidR="0077467D" w:rsidRDefault="0077467D">
      <w:r>
        <w:continuationSeparator/>
      </w:r>
    </w:p>
  </w:footnote>
  <w:footnote w:id="1">
    <w:p w14:paraId="79E60827" w14:textId="22FBFEC2" w:rsidR="00E72C00" w:rsidRPr="00B80E45" w:rsidRDefault="00E72C00" w:rsidP="007B61B0">
      <w:pPr>
        <w:pStyle w:val="CommentText"/>
        <w:jc w:val="both"/>
        <w:rPr>
          <w:lang w:val="es-ES"/>
        </w:rPr>
      </w:pPr>
      <w:r w:rsidRPr="00396DAB">
        <w:rPr>
          <w:rStyle w:val="FootnoteReference"/>
          <w:color w:val="auto"/>
        </w:rPr>
        <w:footnoteRef/>
      </w:r>
      <w:r w:rsidRPr="00396DAB">
        <w:rPr>
          <w:color w:val="auto"/>
          <w:lang w:val="es-ES"/>
        </w:rPr>
        <w:t xml:space="preserve"> </w:t>
      </w:r>
      <w:r w:rsidR="00FA6CC7" w:rsidRPr="00396DAB">
        <w:rPr>
          <w:color w:val="auto"/>
          <w:lang w:val="es-ES"/>
        </w:rPr>
        <w:tab/>
      </w:r>
      <w:r w:rsidR="007B61B0" w:rsidRPr="00396DAB">
        <w:rPr>
          <w:color w:val="auto"/>
          <w:lang w:val="es-ES_tradnl"/>
        </w:rPr>
        <w:t>Utilice hojas adicionales para cualquier pregunta, si lo estima necesario.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7996" w14:textId="77777777" w:rsidR="00711CD3" w:rsidRDefault="00711CD3">
    <w:pPr>
      <w:pStyle w:val="PageTop"/>
    </w:pPr>
  </w:p>
  <w:p w14:paraId="1C0462F6" w14:textId="77777777" w:rsidR="00711CD3" w:rsidRDefault="00711CD3">
    <w:pPr>
      <w:pStyle w:val="PageTop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5838" w14:textId="77777777" w:rsidR="006368A3" w:rsidRDefault="007342CD" w:rsidP="005261E3">
    <w:pPr>
      <w:spacing w:before="120" w:after="1000"/>
      <w:rPr>
        <w:rFonts w:cs="Arial"/>
      </w:rPr>
    </w:pPr>
    <w:r>
      <w:rPr>
        <w:rFonts w:ascii="Archivo" w:hAnsi="Archivo"/>
        <w:noProof/>
      </w:rPr>
      <w:drawing>
        <wp:anchor distT="0" distB="0" distL="114300" distR="114300" simplePos="0" relativeHeight="251659264" behindDoc="1" locked="0" layoutInCell="1" allowOverlap="1" wp14:anchorId="5DDF85EC" wp14:editId="6321A2B9">
          <wp:simplePos x="0" y="0"/>
          <wp:positionH relativeFrom="column">
            <wp:posOffset>5440008</wp:posOffset>
          </wp:positionH>
          <wp:positionV relativeFrom="paragraph">
            <wp:posOffset>1270</wp:posOffset>
          </wp:positionV>
          <wp:extent cx="643890" cy="549910"/>
          <wp:effectExtent l="0" t="0" r="3810" b="0"/>
          <wp:wrapTight wrapText="bothSides">
            <wp:wrapPolygon edited="0">
              <wp:start x="0" y="0"/>
              <wp:lineTo x="0" y="20952"/>
              <wp:lineTo x="21302" y="20952"/>
              <wp:lineTo x="21302" y="0"/>
              <wp:lineTo x="0" y="0"/>
            </wp:wrapPolygon>
          </wp:wrapTight>
          <wp:docPr id="177" name="Imag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chivo" w:hAnsi="Archivo"/>
        <w:noProof/>
      </w:rPr>
      <w:drawing>
        <wp:anchor distT="0" distB="0" distL="114300" distR="114300" simplePos="0" relativeHeight="251663360" behindDoc="1" locked="0" layoutInCell="1" allowOverlap="1" wp14:anchorId="1C6C73F1" wp14:editId="07A8AB23">
          <wp:simplePos x="0" y="0"/>
          <wp:positionH relativeFrom="column">
            <wp:posOffset>-29845</wp:posOffset>
          </wp:positionH>
          <wp:positionV relativeFrom="paragraph">
            <wp:posOffset>-116840</wp:posOffset>
          </wp:positionV>
          <wp:extent cx="899160" cy="840105"/>
          <wp:effectExtent l="0" t="0" r="0" b="0"/>
          <wp:wrapTight wrapText="bothSides">
            <wp:wrapPolygon edited="0">
              <wp:start x="4119" y="2449"/>
              <wp:lineTo x="0" y="8327"/>
              <wp:lineTo x="0" y="11265"/>
              <wp:lineTo x="5492" y="15184"/>
              <wp:lineTo x="5949" y="16163"/>
              <wp:lineTo x="18763" y="16163"/>
              <wp:lineTo x="21051" y="12735"/>
              <wp:lineTo x="21051" y="4898"/>
              <wp:lineTo x="9153" y="2449"/>
              <wp:lineTo x="4119" y="2449"/>
            </wp:wrapPolygon>
          </wp:wrapTight>
          <wp:docPr id="178" name="Image 102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" name="Picture 227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84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8F37AF" w14:textId="77777777" w:rsidR="00711CD3" w:rsidRPr="00B72C61" w:rsidRDefault="006368A3" w:rsidP="006368A3">
    <w:pPr>
      <w:spacing w:before="120" w:after="1000"/>
      <w:ind w:right="-45"/>
      <w:jc w:val="center"/>
      <w:rPr>
        <w:rFonts w:ascii="Yanone Kaffeesatz" w:hAnsi="Yanone Kaffeesatz" w:cs="Arial"/>
        <w:sz w:val="64"/>
        <w:szCs w:val="64"/>
      </w:rPr>
    </w:pPr>
    <w:r w:rsidRPr="00B72C61">
      <w:rPr>
        <w:rFonts w:ascii="Yanone Kaffeesatz" w:hAnsi="Yanone Kaffeesatz" w:cs="Arial"/>
        <w:sz w:val="64"/>
        <w:szCs w:val="64"/>
      </w:rPr>
      <w:t>NOTIFICATION TO THE PARTIES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CCF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9A1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61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0E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CE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4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68C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1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CD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F296C"/>
    <w:multiLevelType w:val="hybridMultilevel"/>
    <w:tmpl w:val="0D52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E41C5"/>
    <w:multiLevelType w:val="hybridMultilevel"/>
    <w:tmpl w:val="2EC256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3D522B"/>
    <w:multiLevelType w:val="hybridMultilevel"/>
    <w:tmpl w:val="92146B44"/>
    <w:lvl w:ilvl="0" w:tplc="8B8E4D52">
      <w:start w:val="1"/>
      <w:numFmt w:val="decimal"/>
      <w:lvlText w:val="%1."/>
      <w:lvlJc w:val="left"/>
      <w:pPr>
        <w:ind w:left="720" w:hanging="360"/>
      </w:pPr>
      <w:rPr>
        <w:rFonts w:ascii="Archivo" w:eastAsia="SimSun" w:hAnsi="Archivo" w:cs="Times New Roman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F18BF"/>
    <w:multiLevelType w:val="hybridMultilevel"/>
    <w:tmpl w:val="F7D8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63A56"/>
    <w:multiLevelType w:val="hybridMultilevel"/>
    <w:tmpl w:val="495A8514"/>
    <w:lvl w:ilvl="0" w:tplc="3A3A47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121CB"/>
    <w:multiLevelType w:val="hybridMultilevel"/>
    <w:tmpl w:val="C308AA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chivo" w:eastAsia="SimSun" w:hAnsi="Archivo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86E42"/>
    <w:multiLevelType w:val="hybridMultilevel"/>
    <w:tmpl w:val="672A3E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31114"/>
    <w:multiLevelType w:val="hybridMultilevel"/>
    <w:tmpl w:val="98044B48"/>
    <w:lvl w:ilvl="0" w:tplc="9384A38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C35E3"/>
    <w:multiLevelType w:val="hybridMultilevel"/>
    <w:tmpl w:val="231A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27011"/>
    <w:multiLevelType w:val="hybridMultilevel"/>
    <w:tmpl w:val="05A4D3C6"/>
    <w:lvl w:ilvl="0" w:tplc="E6B2DE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4CAAD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7325B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2CA0E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0FCE6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8BCC6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48499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26E08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2C246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61694419"/>
    <w:multiLevelType w:val="hybridMultilevel"/>
    <w:tmpl w:val="698C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55A09"/>
    <w:multiLevelType w:val="hybridMultilevel"/>
    <w:tmpl w:val="B4C21D0E"/>
    <w:lvl w:ilvl="0" w:tplc="1AC8B0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D0C6E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9B491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5BED1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46A30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ECE4D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C7E45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B2817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8F8B0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2" w15:restartNumberingAfterBreak="0">
    <w:nsid w:val="66CA0E5D"/>
    <w:multiLevelType w:val="hybridMultilevel"/>
    <w:tmpl w:val="27183B40"/>
    <w:lvl w:ilvl="0" w:tplc="1960E7FA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68D220DD"/>
    <w:multiLevelType w:val="hybridMultilevel"/>
    <w:tmpl w:val="1E7AB8E8"/>
    <w:lvl w:ilvl="0" w:tplc="B714E78A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74C86865"/>
    <w:multiLevelType w:val="hybridMultilevel"/>
    <w:tmpl w:val="7248C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F6925"/>
    <w:multiLevelType w:val="hybridMultilevel"/>
    <w:tmpl w:val="DF0C8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80020"/>
    <w:multiLevelType w:val="hybridMultilevel"/>
    <w:tmpl w:val="D632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43E41"/>
    <w:multiLevelType w:val="hybridMultilevel"/>
    <w:tmpl w:val="C4D6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852586">
    <w:abstractNumId w:val="9"/>
  </w:num>
  <w:num w:numId="2" w16cid:durableId="1549610057">
    <w:abstractNumId w:val="7"/>
  </w:num>
  <w:num w:numId="3" w16cid:durableId="237637337">
    <w:abstractNumId w:val="6"/>
  </w:num>
  <w:num w:numId="4" w16cid:durableId="573784297">
    <w:abstractNumId w:val="5"/>
  </w:num>
  <w:num w:numId="5" w16cid:durableId="1861972136">
    <w:abstractNumId w:val="4"/>
  </w:num>
  <w:num w:numId="6" w16cid:durableId="1520120983">
    <w:abstractNumId w:val="8"/>
  </w:num>
  <w:num w:numId="7" w16cid:durableId="1889101011">
    <w:abstractNumId w:val="3"/>
  </w:num>
  <w:num w:numId="8" w16cid:durableId="1486046074">
    <w:abstractNumId w:val="2"/>
  </w:num>
  <w:num w:numId="9" w16cid:durableId="899709037">
    <w:abstractNumId w:val="1"/>
  </w:num>
  <w:num w:numId="10" w16cid:durableId="259605318">
    <w:abstractNumId w:val="0"/>
  </w:num>
  <w:num w:numId="11" w16cid:durableId="1202208028">
    <w:abstractNumId w:val="27"/>
  </w:num>
  <w:num w:numId="12" w16cid:durableId="782579571">
    <w:abstractNumId w:val="13"/>
  </w:num>
  <w:num w:numId="13" w16cid:durableId="578173311">
    <w:abstractNumId w:val="18"/>
  </w:num>
  <w:num w:numId="14" w16cid:durableId="238902210">
    <w:abstractNumId w:val="25"/>
  </w:num>
  <w:num w:numId="15" w16cid:durableId="1347101694">
    <w:abstractNumId w:val="10"/>
  </w:num>
  <w:num w:numId="16" w16cid:durableId="145168678">
    <w:abstractNumId w:val="24"/>
  </w:num>
  <w:num w:numId="17" w16cid:durableId="861477126">
    <w:abstractNumId w:val="26"/>
  </w:num>
  <w:num w:numId="18" w16cid:durableId="1851335423">
    <w:abstractNumId w:val="20"/>
  </w:num>
  <w:num w:numId="19" w16cid:durableId="244190930">
    <w:abstractNumId w:val="16"/>
  </w:num>
  <w:num w:numId="20" w16cid:durableId="96367507">
    <w:abstractNumId w:val="14"/>
  </w:num>
  <w:num w:numId="21" w16cid:durableId="934167016">
    <w:abstractNumId w:val="12"/>
  </w:num>
  <w:num w:numId="22" w16cid:durableId="409624754">
    <w:abstractNumId w:val="15"/>
  </w:num>
  <w:num w:numId="23" w16cid:durableId="1893956165">
    <w:abstractNumId w:val="17"/>
  </w:num>
  <w:num w:numId="24" w16cid:durableId="524292490">
    <w:abstractNumId w:val="11"/>
  </w:num>
  <w:num w:numId="25" w16cid:durableId="1394347886">
    <w:abstractNumId w:val="21"/>
  </w:num>
  <w:num w:numId="26" w16cid:durableId="1425421487">
    <w:abstractNumId w:val="19"/>
  </w:num>
  <w:num w:numId="27" w16cid:durableId="1498954982">
    <w:abstractNumId w:val="22"/>
  </w:num>
  <w:num w:numId="28" w16cid:durableId="2856277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0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spa"/>
    <w:docVar w:name="TermBases" w:val="Empty"/>
    <w:docVar w:name="TermBaseURL" w:val="empty"/>
    <w:docVar w:name="TextBases" w:val="TextBase TMs\Stand Cttee|TextBase TMs\AC|TextBase TMs\AC-PC|TextBase TMs\COP|TextBase TMs\Notifications|TextBase TMs\PC|TextBase TMs\Proposals|TextBase TMs\References|TextBase TMs\Resolutions|TextBase TMs\SC77|TextBase TMs\Sig trade|TextBase TMs\Stand Cttee|TextBase TMs\Trees programme"/>
    <w:docVar w:name="TextBaseURL" w:val="empty"/>
    <w:docVar w:name="UILng" w:val="en"/>
  </w:docVars>
  <w:rsids>
    <w:rsidRoot w:val="00CF18BA"/>
    <w:rsid w:val="00001676"/>
    <w:rsid w:val="00002335"/>
    <w:rsid w:val="00003FE1"/>
    <w:rsid w:val="000053D7"/>
    <w:rsid w:val="00005D2E"/>
    <w:rsid w:val="00006481"/>
    <w:rsid w:val="00007C66"/>
    <w:rsid w:val="00031C1C"/>
    <w:rsid w:val="0003477A"/>
    <w:rsid w:val="00035433"/>
    <w:rsid w:val="000371D6"/>
    <w:rsid w:val="00044F0D"/>
    <w:rsid w:val="0005387F"/>
    <w:rsid w:val="00057776"/>
    <w:rsid w:val="00060BC8"/>
    <w:rsid w:val="00064ABE"/>
    <w:rsid w:val="000666CA"/>
    <w:rsid w:val="00074F20"/>
    <w:rsid w:val="00084BD0"/>
    <w:rsid w:val="00087ED4"/>
    <w:rsid w:val="00092CC2"/>
    <w:rsid w:val="00094F68"/>
    <w:rsid w:val="000B7661"/>
    <w:rsid w:val="000C154E"/>
    <w:rsid w:val="000C1B2C"/>
    <w:rsid w:val="000D1370"/>
    <w:rsid w:val="000D221D"/>
    <w:rsid w:val="000D6D45"/>
    <w:rsid w:val="000E4C23"/>
    <w:rsid w:val="000E76C1"/>
    <w:rsid w:val="00107A94"/>
    <w:rsid w:val="00115254"/>
    <w:rsid w:val="0014349E"/>
    <w:rsid w:val="00146E90"/>
    <w:rsid w:val="00147089"/>
    <w:rsid w:val="00152664"/>
    <w:rsid w:val="00155784"/>
    <w:rsid w:val="001603B0"/>
    <w:rsid w:val="00161E2A"/>
    <w:rsid w:val="001623EF"/>
    <w:rsid w:val="00172194"/>
    <w:rsid w:val="00172C8E"/>
    <w:rsid w:val="00181972"/>
    <w:rsid w:val="001849DE"/>
    <w:rsid w:val="001876F1"/>
    <w:rsid w:val="00187DBF"/>
    <w:rsid w:val="001A458A"/>
    <w:rsid w:val="001B320F"/>
    <w:rsid w:val="001B6B0F"/>
    <w:rsid w:val="001C2D89"/>
    <w:rsid w:val="001C3D4B"/>
    <w:rsid w:val="001C4698"/>
    <w:rsid w:val="001D0DC9"/>
    <w:rsid w:val="001D5784"/>
    <w:rsid w:val="001E6558"/>
    <w:rsid w:val="001F0B73"/>
    <w:rsid w:val="001F34CF"/>
    <w:rsid w:val="001F5FB7"/>
    <w:rsid w:val="002053A6"/>
    <w:rsid w:val="00211601"/>
    <w:rsid w:val="002309AC"/>
    <w:rsid w:val="00237AEA"/>
    <w:rsid w:val="00240275"/>
    <w:rsid w:val="002511AB"/>
    <w:rsid w:val="00254920"/>
    <w:rsid w:val="002617BF"/>
    <w:rsid w:val="00264203"/>
    <w:rsid w:val="002646E7"/>
    <w:rsid w:val="00267E00"/>
    <w:rsid w:val="00272FE9"/>
    <w:rsid w:val="00273EC0"/>
    <w:rsid w:val="002928AE"/>
    <w:rsid w:val="00296052"/>
    <w:rsid w:val="002971E2"/>
    <w:rsid w:val="002976CD"/>
    <w:rsid w:val="002A207E"/>
    <w:rsid w:val="002A6FB0"/>
    <w:rsid w:val="002B33C2"/>
    <w:rsid w:val="002B4A8D"/>
    <w:rsid w:val="002C0025"/>
    <w:rsid w:val="002C0FE9"/>
    <w:rsid w:val="002C6440"/>
    <w:rsid w:val="002C7E98"/>
    <w:rsid w:val="002D0913"/>
    <w:rsid w:val="002D270C"/>
    <w:rsid w:val="002E098E"/>
    <w:rsid w:val="002E255A"/>
    <w:rsid w:val="002E66F9"/>
    <w:rsid w:val="003062D3"/>
    <w:rsid w:val="003158EC"/>
    <w:rsid w:val="00316686"/>
    <w:rsid w:val="00321D82"/>
    <w:rsid w:val="00342FCC"/>
    <w:rsid w:val="00343BCC"/>
    <w:rsid w:val="0034696C"/>
    <w:rsid w:val="003472BB"/>
    <w:rsid w:val="00353A96"/>
    <w:rsid w:val="00372748"/>
    <w:rsid w:val="003776AC"/>
    <w:rsid w:val="00377879"/>
    <w:rsid w:val="00394ABA"/>
    <w:rsid w:val="00395797"/>
    <w:rsid w:val="00396DAB"/>
    <w:rsid w:val="00397260"/>
    <w:rsid w:val="003A4564"/>
    <w:rsid w:val="003A566D"/>
    <w:rsid w:val="003D37F8"/>
    <w:rsid w:val="003E03E9"/>
    <w:rsid w:val="003E04BB"/>
    <w:rsid w:val="003E28EE"/>
    <w:rsid w:val="003E3B17"/>
    <w:rsid w:val="003F2255"/>
    <w:rsid w:val="003F61B3"/>
    <w:rsid w:val="0040474A"/>
    <w:rsid w:val="004053EC"/>
    <w:rsid w:val="00411D57"/>
    <w:rsid w:val="00412E22"/>
    <w:rsid w:val="0041398C"/>
    <w:rsid w:val="00417AE9"/>
    <w:rsid w:val="00420B4C"/>
    <w:rsid w:val="004233D6"/>
    <w:rsid w:val="00424578"/>
    <w:rsid w:val="00427338"/>
    <w:rsid w:val="00450034"/>
    <w:rsid w:val="00453DBF"/>
    <w:rsid w:val="004573CC"/>
    <w:rsid w:val="00477F37"/>
    <w:rsid w:val="004831D7"/>
    <w:rsid w:val="004838CF"/>
    <w:rsid w:val="004961E8"/>
    <w:rsid w:val="004A0225"/>
    <w:rsid w:val="004A6B27"/>
    <w:rsid w:val="004B3F9A"/>
    <w:rsid w:val="004C0459"/>
    <w:rsid w:val="004C3B5D"/>
    <w:rsid w:val="004C629A"/>
    <w:rsid w:val="004D6CF1"/>
    <w:rsid w:val="004E0145"/>
    <w:rsid w:val="004E475C"/>
    <w:rsid w:val="004F133D"/>
    <w:rsid w:val="00503FC1"/>
    <w:rsid w:val="005217EF"/>
    <w:rsid w:val="00525041"/>
    <w:rsid w:val="005261E3"/>
    <w:rsid w:val="00544E81"/>
    <w:rsid w:val="00545BCF"/>
    <w:rsid w:val="00554F6F"/>
    <w:rsid w:val="00580268"/>
    <w:rsid w:val="00581CEB"/>
    <w:rsid w:val="00584CA1"/>
    <w:rsid w:val="0059085E"/>
    <w:rsid w:val="00593FF4"/>
    <w:rsid w:val="005961B9"/>
    <w:rsid w:val="005B3BB1"/>
    <w:rsid w:val="005B3E7B"/>
    <w:rsid w:val="005B75DF"/>
    <w:rsid w:val="005C408D"/>
    <w:rsid w:val="005D2EED"/>
    <w:rsid w:val="005D59C6"/>
    <w:rsid w:val="005E0479"/>
    <w:rsid w:val="005E1BD2"/>
    <w:rsid w:val="005E248D"/>
    <w:rsid w:val="005F463D"/>
    <w:rsid w:val="005F7250"/>
    <w:rsid w:val="0060503F"/>
    <w:rsid w:val="0061075D"/>
    <w:rsid w:val="00613D8A"/>
    <w:rsid w:val="00615CDD"/>
    <w:rsid w:val="00620953"/>
    <w:rsid w:val="006227A5"/>
    <w:rsid w:val="00625EEA"/>
    <w:rsid w:val="006368A3"/>
    <w:rsid w:val="00641260"/>
    <w:rsid w:val="0064722A"/>
    <w:rsid w:val="00657AAD"/>
    <w:rsid w:val="00667BE9"/>
    <w:rsid w:val="00672000"/>
    <w:rsid w:val="00673B15"/>
    <w:rsid w:val="006855B2"/>
    <w:rsid w:val="006862D2"/>
    <w:rsid w:val="00690157"/>
    <w:rsid w:val="006A1CB5"/>
    <w:rsid w:val="006A7488"/>
    <w:rsid w:val="006B209F"/>
    <w:rsid w:val="006B567E"/>
    <w:rsid w:val="006B6DC8"/>
    <w:rsid w:val="006C1135"/>
    <w:rsid w:val="006C47D3"/>
    <w:rsid w:val="006C5BA2"/>
    <w:rsid w:val="006D23D1"/>
    <w:rsid w:val="006E2C62"/>
    <w:rsid w:val="006E745A"/>
    <w:rsid w:val="006F0AE4"/>
    <w:rsid w:val="006F3D76"/>
    <w:rsid w:val="006F5051"/>
    <w:rsid w:val="007035E0"/>
    <w:rsid w:val="0070499B"/>
    <w:rsid w:val="007067A5"/>
    <w:rsid w:val="00711CD3"/>
    <w:rsid w:val="007207B2"/>
    <w:rsid w:val="00721A1F"/>
    <w:rsid w:val="007221DF"/>
    <w:rsid w:val="007342CD"/>
    <w:rsid w:val="007413E3"/>
    <w:rsid w:val="00763975"/>
    <w:rsid w:val="0076499C"/>
    <w:rsid w:val="00765082"/>
    <w:rsid w:val="0077467D"/>
    <w:rsid w:val="00774E08"/>
    <w:rsid w:val="00780185"/>
    <w:rsid w:val="00781C75"/>
    <w:rsid w:val="00784410"/>
    <w:rsid w:val="0078528C"/>
    <w:rsid w:val="0078688D"/>
    <w:rsid w:val="007974BE"/>
    <w:rsid w:val="007A0906"/>
    <w:rsid w:val="007A1D5E"/>
    <w:rsid w:val="007B61B0"/>
    <w:rsid w:val="007B733C"/>
    <w:rsid w:val="007C0F39"/>
    <w:rsid w:val="007E34A2"/>
    <w:rsid w:val="0080350F"/>
    <w:rsid w:val="00827845"/>
    <w:rsid w:val="00836CB7"/>
    <w:rsid w:val="0084381C"/>
    <w:rsid w:val="00844134"/>
    <w:rsid w:val="008563E7"/>
    <w:rsid w:val="00874055"/>
    <w:rsid w:val="00874671"/>
    <w:rsid w:val="008A1573"/>
    <w:rsid w:val="008A2B42"/>
    <w:rsid w:val="008A3C6C"/>
    <w:rsid w:val="008A5EFF"/>
    <w:rsid w:val="008B5372"/>
    <w:rsid w:val="008C0349"/>
    <w:rsid w:val="008C3E2F"/>
    <w:rsid w:val="008C4881"/>
    <w:rsid w:val="008D3A8C"/>
    <w:rsid w:val="008D4191"/>
    <w:rsid w:val="008D73FB"/>
    <w:rsid w:val="008F2CA5"/>
    <w:rsid w:val="0090483D"/>
    <w:rsid w:val="00906A1F"/>
    <w:rsid w:val="00907E55"/>
    <w:rsid w:val="00910661"/>
    <w:rsid w:val="00943056"/>
    <w:rsid w:val="00957266"/>
    <w:rsid w:val="009726A9"/>
    <w:rsid w:val="009771BE"/>
    <w:rsid w:val="00977585"/>
    <w:rsid w:val="00985848"/>
    <w:rsid w:val="00990149"/>
    <w:rsid w:val="0099402F"/>
    <w:rsid w:val="0099709D"/>
    <w:rsid w:val="009A13A2"/>
    <w:rsid w:val="009B7C85"/>
    <w:rsid w:val="009D1716"/>
    <w:rsid w:val="009E550B"/>
    <w:rsid w:val="009F3CBD"/>
    <w:rsid w:val="00A05A7E"/>
    <w:rsid w:val="00A2726E"/>
    <w:rsid w:val="00A41243"/>
    <w:rsid w:val="00A457B2"/>
    <w:rsid w:val="00A5130E"/>
    <w:rsid w:val="00A5756D"/>
    <w:rsid w:val="00A610ED"/>
    <w:rsid w:val="00A811DC"/>
    <w:rsid w:val="00A905DF"/>
    <w:rsid w:val="00AA0C5D"/>
    <w:rsid w:val="00AC2B99"/>
    <w:rsid w:val="00AD21C5"/>
    <w:rsid w:val="00AE27C4"/>
    <w:rsid w:val="00AE5A24"/>
    <w:rsid w:val="00AE5CD6"/>
    <w:rsid w:val="00AE67AA"/>
    <w:rsid w:val="00B13905"/>
    <w:rsid w:val="00B170FE"/>
    <w:rsid w:val="00B33587"/>
    <w:rsid w:val="00B35BC3"/>
    <w:rsid w:val="00B42758"/>
    <w:rsid w:val="00B470A7"/>
    <w:rsid w:val="00B5331F"/>
    <w:rsid w:val="00B6044B"/>
    <w:rsid w:val="00B62A97"/>
    <w:rsid w:val="00B648D0"/>
    <w:rsid w:val="00B707EC"/>
    <w:rsid w:val="00B72C61"/>
    <w:rsid w:val="00B80E45"/>
    <w:rsid w:val="00B8219C"/>
    <w:rsid w:val="00B9484D"/>
    <w:rsid w:val="00B956E4"/>
    <w:rsid w:val="00B96473"/>
    <w:rsid w:val="00BB71B9"/>
    <w:rsid w:val="00BC04D3"/>
    <w:rsid w:val="00BD02A3"/>
    <w:rsid w:val="00BE28B4"/>
    <w:rsid w:val="00BF1547"/>
    <w:rsid w:val="00BF344A"/>
    <w:rsid w:val="00BF6D98"/>
    <w:rsid w:val="00C0342D"/>
    <w:rsid w:val="00C036C3"/>
    <w:rsid w:val="00C07FE1"/>
    <w:rsid w:val="00C22F69"/>
    <w:rsid w:val="00C27666"/>
    <w:rsid w:val="00C30535"/>
    <w:rsid w:val="00C32798"/>
    <w:rsid w:val="00C4603A"/>
    <w:rsid w:val="00C47B12"/>
    <w:rsid w:val="00C5085E"/>
    <w:rsid w:val="00C56DF8"/>
    <w:rsid w:val="00C5731E"/>
    <w:rsid w:val="00C6495F"/>
    <w:rsid w:val="00C67D1A"/>
    <w:rsid w:val="00C77BB7"/>
    <w:rsid w:val="00C80ED5"/>
    <w:rsid w:val="00CA7157"/>
    <w:rsid w:val="00CB58C8"/>
    <w:rsid w:val="00CD0AB3"/>
    <w:rsid w:val="00CD453E"/>
    <w:rsid w:val="00CF108C"/>
    <w:rsid w:val="00CF18BA"/>
    <w:rsid w:val="00D019D0"/>
    <w:rsid w:val="00D50763"/>
    <w:rsid w:val="00D53D18"/>
    <w:rsid w:val="00D554FF"/>
    <w:rsid w:val="00D56FAF"/>
    <w:rsid w:val="00D57BF3"/>
    <w:rsid w:val="00D92A18"/>
    <w:rsid w:val="00DA59F4"/>
    <w:rsid w:val="00DA69D1"/>
    <w:rsid w:val="00DA73CC"/>
    <w:rsid w:val="00DB14B1"/>
    <w:rsid w:val="00DB3D70"/>
    <w:rsid w:val="00DC1FDB"/>
    <w:rsid w:val="00DC469B"/>
    <w:rsid w:val="00DC4E7D"/>
    <w:rsid w:val="00DC57E3"/>
    <w:rsid w:val="00DE7DB2"/>
    <w:rsid w:val="00DE7E6E"/>
    <w:rsid w:val="00DF241D"/>
    <w:rsid w:val="00DF6664"/>
    <w:rsid w:val="00E04BC4"/>
    <w:rsid w:val="00E07C34"/>
    <w:rsid w:val="00E11448"/>
    <w:rsid w:val="00E20D81"/>
    <w:rsid w:val="00E217D9"/>
    <w:rsid w:val="00E272B4"/>
    <w:rsid w:val="00E3034C"/>
    <w:rsid w:val="00E3049A"/>
    <w:rsid w:val="00E30DF6"/>
    <w:rsid w:val="00E357E9"/>
    <w:rsid w:val="00E36362"/>
    <w:rsid w:val="00E44B80"/>
    <w:rsid w:val="00E51F8E"/>
    <w:rsid w:val="00E52867"/>
    <w:rsid w:val="00E7282C"/>
    <w:rsid w:val="00E72C00"/>
    <w:rsid w:val="00E95AD1"/>
    <w:rsid w:val="00EA2928"/>
    <w:rsid w:val="00EA65C5"/>
    <w:rsid w:val="00EB6484"/>
    <w:rsid w:val="00EB64D6"/>
    <w:rsid w:val="00EC6A92"/>
    <w:rsid w:val="00EE268D"/>
    <w:rsid w:val="00EE79CE"/>
    <w:rsid w:val="00EF248D"/>
    <w:rsid w:val="00EF5371"/>
    <w:rsid w:val="00F01631"/>
    <w:rsid w:val="00F048A5"/>
    <w:rsid w:val="00F235C3"/>
    <w:rsid w:val="00F23DA1"/>
    <w:rsid w:val="00F357C9"/>
    <w:rsid w:val="00F41832"/>
    <w:rsid w:val="00F44ABD"/>
    <w:rsid w:val="00F50DEB"/>
    <w:rsid w:val="00F51925"/>
    <w:rsid w:val="00F619F0"/>
    <w:rsid w:val="00F622EF"/>
    <w:rsid w:val="00F679E4"/>
    <w:rsid w:val="00F755AC"/>
    <w:rsid w:val="00F8085C"/>
    <w:rsid w:val="00F81735"/>
    <w:rsid w:val="00F84B41"/>
    <w:rsid w:val="00F87163"/>
    <w:rsid w:val="00F87B15"/>
    <w:rsid w:val="00F93C9F"/>
    <w:rsid w:val="00F97B25"/>
    <w:rsid w:val="00FA09DD"/>
    <w:rsid w:val="00FA6CC7"/>
    <w:rsid w:val="00FC18A5"/>
    <w:rsid w:val="00FC3A64"/>
    <w:rsid w:val="00FC774C"/>
    <w:rsid w:val="00FE0C75"/>
    <w:rsid w:val="00FE1B39"/>
    <w:rsid w:val="00FE1B97"/>
    <w:rsid w:val="00FF2108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DE2B60"/>
  <w15:docId w15:val="{60C3201C-DC48-429D-84DB-3CC81356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 w:qFormat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1260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ascii="Arial" w:hAnsi="Arial"/>
      <w:color w:val="000000"/>
      <w:kern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818"/>
      </w:tabs>
      <w:suppressAutoHyphens/>
      <w:jc w:val="center"/>
      <w:outlineLvl w:val="0"/>
    </w:pPr>
    <w:rPr>
      <w:rFonts w:ascii="Univers" w:hAnsi="Univers"/>
      <w:i/>
      <w:snapToGrid w:val="0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</w:rPr>
  </w:style>
  <w:style w:type="paragraph" w:styleId="Header">
    <w:name w:val="header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60" w:after="660"/>
      <w:ind w:left="1134"/>
      <w:jc w:val="center"/>
    </w:pPr>
    <w:rPr>
      <w:sz w:val="18"/>
    </w:rPr>
  </w:style>
  <w:style w:type="paragraph" w:styleId="Footer">
    <w:name w:val="footer"/>
    <w:basedOn w:val="Normal"/>
    <w:link w:val="FooterChar"/>
    <w:pPr>
      <w:pBdr>
        <w:top w:val="single" w:sz="4" w:space="5" w:color="auto"/>
      </w:pBd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00" w:after="0"/>
      <w:jc w:val="center"/>
    </w:pPr>
    <w:rPr>
      <w:sz w:val="16"/>
    </w:rPr>
  </w:style>
  <w:style w:type="paragraph" w:customStyle="1" w:styleId="BegEnd">
    <w:name w:val="Beg&amp;End"/>
    <w:basedOn w:val="Normal"/>
    <w:next w:val="Normal"/>
    <w:pPr>
      <w:tabs>
        <w:tab w:val="clear" w:pos="397"/>
        <w:tab w:val="clear" w:pos="1191"/>
        <w:tab w:val="clear" w:pos="1588"/>
        <w:tab w:val="clear" w:pos="1985"/>
        <w:tab w:val="left" w:pos="5387"/>
      </w:tabs>
      <w:suppressAutoHyphens/>
      <w:spacing w:after="0"/>
    </w:pPr>
  </w:style>
  <w:style w:type="paragraph" w:customStyle="1" w:styleId="PageTop">
    <w:name w:val="PageTop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jc w:val="center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g1">
    <w:name w:val="hg1"/>
    <w:basedOn w:val="Normal"/>
    <w:next w:val="Normal"/>
    <w:rsid w:val="00613D8A"/>
    <w:pPr>
      <w:spacing w:after="240"/>
      <w:ind w:left="397" w:hanging="397"/>
    </w:pPr>
    <w:rPr>
      <w:rFonts w:eastAsia="SimSun"/>
      <w:spacing w:val="-2"/>
      <w:szCs w:val="22"/>
      <w:lang w:eastAsia="zh-CN"/>
    </w:rPr>
  </w:style>
  <w:style w:type="paragraph" w:customStyle="1" w:styleId="hg2">
    <w:name w:val="hg2"/>
    <w:basedOn w:val="Normal"/>
    <w:next w:val="Normal"/>
    <w:rsid w:val="00613D8A"/>
    <w:pPr>
      <w:spacing w:after="240"/>
      <w:ind w:left="794" w:hanging="794"/>
    </w:pPr>
    <w:rPr>
      <w:rFonts w:eastAsia="SimSun"/>
      <w:spacing w:val="-2"/>
      <w:szCs w:val="22"/>
      <w:lang w:eastAsia="zh-CN"/>
    </w:rPr>
  </w:style>
  <w:style w:type="paragraph" w:customStyle="1" w:styleId="hg3">
    <w:name w:val="hg3"/>
    <w:basedOn w:val="Normal"/>
    <w:next w:val="Normal"/>
    <w:rsid w:val="00613D8A"/>
    <w:pPr>
      <w:spacing w:after="240"/>
      <w:ind w:left="1191" w:hanging="1191"/>
    </w:pPr>
    <w:rPr>
      <w:rFonts w:eastAsia="SimSun"/>
      <w:spacing w:val="-2"/>
      <w:szCs w:val="22"/>
      <w:lang w:eastAsia="zh-CN"/>
    </w:rPr>
  </w:style>
  <w:style w:type="paragraph" w:customStyle="1" w:styleId="hg4">
    <w:name w:val="hg4"/>
    <w:basedOn w:val="Normal"/>
    <w:next w:val="Normal"/>
    <w:rsid w:val="00613D8A"/>
    <w:pPr>
      <w:spacing w:after="240"/>
      <w:ind w:left="1588" w:hanging="1588"/>
    </w:pPr>
    <w:rPr>
      <w:rFonts w:eastAsia="SimSun"/>
      <w:spacing w:val="-2"/>
      <w:szCs w:val="22"/>
      <w:lang w:eastAsia="zh-CN"/>
    </w:rPr>
  </w:style>
  <w:style w:type="paragraph" w:customStyle="1" w:styleId="hg5">
    <w:name w:val="hg5"/>
    <w:basedOn w:val="Normal"/>
    <w:next w:val="Normal"/>
    <w:rsid w:val="00613D8A"/>
    <w:pPr>
      <w:spacing w:after="240"/>
      <w:ind w:left="1985" w:hanging="1985"/>
    </w:pPr>
    <w:rPr>
      <w:rFonts w:eastAsia="SimSun"/>
      <w:spacing w:val="-2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8A5EFF"/>
    <w:rPr>
      <w:rFonts w:ascii="Arial" w:hAnsi="Arial"/>
      <w:color w:val="000000"/>
      <w:kern w:val="22"/>
      <w:sz w:val="1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666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66CA"/>
    <w:rPr>
      <w:rFonts w:ascii="Segoe UI" w:hAnsi="Segoe UI" w:cs="Segoe UI"/>
      <w:color w:val="000000"/>
      <w:kern w:val="22"/>
      <w:sz w:val="18"/>
      <w:szCs w:val="18"/>
      <w:lang w:eastAsia="en-US"/>
    </w:rPr>
  </w:style>
  <w:style w:type="paragraph" w:customStyle="1" w:styleId="RightAlign">
    <w:name w:val="Right Align"/>
    <w:basedOn w:val="Normal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220"/>
      <w:contextualSpacing/>
      <w:jc w:val="right"/>
    </w:pPr>
    <w:rPr>
      <w:rFonts w:eastAsiaTheme="minorHAnsi" w:cstheme="minorBidi"/>
      <w:color w:val="1F497D" w:themeColor="text2"/>
      <w:kern w:val="0"/>
      <w:sz w:val="22"/>
      <w:szCs w:val="24"/>
    </w:rPr>
  </w:style>
  <w:style w:type="paragraph" w:styleId="Signature">
    <w:name w:val="Signature"/>
    <w:basedOn w:val="RightAlign"/>
    <w:link w:val="SignatureChar"/>
    <w:uiPriority w:val="99"/>
    <w:unhideWhenUsed/>
    <w:qFormat/>
    <w:rsid w:val="000666CA"/>
    <w:pPr>
      <w:spacing w:after="0"/>
    </w:pPr>
    <w:rPr>
      <w:b/>
      <w:b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0666CA"/>
    <w:rPr>
      <w:rFonts w:ascii="Arial" w:eastAsiaTheme="minorHAnsi" w:hAnsi="Arial" w:cstheme="minorBidi"/>
      <w:b/>
      <w:bCs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120"/>
      <w:ind w:left="1134"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666CA"/>
    <w:rPr>
      <w:rFonts w:ascii="Arial" w:eastAsiaTheme="minorHAnsi" w:hAnsi="Arial" w:cstheme="minorBidi"/>
      <w:color w:val="1F497D" w:themeColor="text2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eastAsiaTheme="minorHAnsi" w:cstheme="minorBidi"/>
      <w:color w:val="1F497D" w:themeColor="text2"/>
      <w:kern w:val="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6CA"/>
    <w:rPr>
      <w:rFonts w:ascii="Arial" w:eastAsiaTheme="minorHAnsi" w:hAnsi="Arial" w:cstheme="minorBidi"/>
      <w:color w:val="1F497D" w:themeColor="text2"/>
      <w:lang w:val="en-US" w:eastAsia="en-US"/>
    </w:rPr>
  </w:style>
  <w:style w:type="paragraph" w:styleId="ListParagraph">
    <w:name w:val="List Paragraph"/>
    <w:basedOn w:val="Normal"/>
    <w:uiPriority w:val="34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ind w:left="720"/>
      <w:contextualSpacing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table" w:styleId="TableGrid">
    <w:name w:val="Table Grid"/>
    <w:basedOn w:val="TableNormal"/>
    <w:uiPriority w:val="59"/>
    <w:rsid w:val="000666CA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6C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umber">
    <w:name w:val="Number"/>
    <w:basedOn w:val="Normal"/>
    <w:next w:val="Normal"/>
    <w:rsid w:val="006368A3"/>
    <w:pPr>
      <w:keepNext/>
      <w:keepLines/>
      <w:widowControl w:val="0"/>
      <w:tabs>
        <w:tab w:val="clear" w:pos="397"/>
        <w:tab w:val="clear" w:pos="794"/>
        <w:tab w:val="clear" w:pos="1191"/>
        <w:tab w:val="clear" w:pos="1588"/>
        <w:tab w:val="clear" w:pos="1985"/>
        <w:tab w:val="right" w:pos="9639"/>
      </w:tabs>
      <w:suppressAutoHyphens/>
      <w:spacing w:after="520"/>
      <w:jc w:val="left"/>
    </w:pPr>
    <w:rPr>
      <w:spacing w:val="-2"/>
      <w:kern w:val="20"/>
      <w:sz w:val="22"/>
    </w:rPr>
  </w:style>
  <w:style w:type="paragraph" w:customStyle="1" w:styleId="Titleend">
    <w:name w:val="Title end"/>
    <w:basedOn w:val="Normal"/>
    <w:next w:val="Normal"/>
    <w:rsid w:val="006368A3"/>
    <w:pPr>
      <w:spacing w:after="480"/>
      <w:jc w:val="center"/>
    </w:pPr>
    <w:rPr>
      <w:color w:val="auto"/>
      <w:spacing w:val="-2"/>
      <w:kern w:val="0"/>
      <w:sz w:val="22"/>
      <w:u w:val="words"/>
    </w:rPr>
  </w:style>
  <w:style w:type="character" w:styleId="UnresolvedMention">
    <w:name w:val="Unresolved Mention"/>
    <w:basedOn w:val="DefaultParagraphFont"/>
    <w:uiPriority w:val="99"/>
    <w:semiHidden/>
    <w:unhideWhenUsed/>
    <w:rsid w:val="008438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17EF"/>
    <w:rPr>
      <w:rFonts w:ascii="Arial" w:hAnsi="Arial"/>
      <w:color w:val="000000"/>
      <w:kern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17EF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eastAsia="Times New Roman" w:cs="Times New Roman"/>
      <w:b/>
      <w:bCs/>
      <w:color w:val="000000"/>
      <w:kern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5217EF"/>
    <w:rPr>
      <w:rFonts w:ascii="Arial" w:eastAsiaTheme="minorHAnsi" w:hAnsi="Arial" w:cstheme="minorBidi"/>
      <w:b/>
      <w:bCs/>
      <w:color w:val="000000"/>
      <w:kern w:val="22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E7282C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ascii="Calibri" w:eastAsia="SimSun" w:hAnsi="Calibri"/>
      <w:color w:val="auto"/>
      <w:kern w:val="0"/>
      <w:lang w:val="en-US" w:bidi="en-US"/>
    </w:rPr>
  </w:style>
  <w:style w:type="character" w:customStyle="1" w:styleId="FootnoteTextChar">
    <w:name w:val="Footnote Text Char"/>
    <w:basedOn w:val="DefaultParagraphFont"/>
    <w:link w:val="FootnoteText"/>
    <w:semiHidden/>
    <w:rsid w:val="00E7282C"/>
    <w:rPr>
      <w:rFonts w:ascii="Calibri" w:eastAsia="SimSun" w:hAnsi="Calibri"/>
      <w:lang w:val="en-US" w:eastAsia="en-US" w:bidi="en-US"/>
    </w:rPr>
  </w:style>
  <w:style w:type="character" w:styleId="FootnoteReference">
    <w:name w:val="footnote reference"/>
    <w:uiPriority w:val="99"/>
    <w:semiHidden/>
    <w:unhideWhenUsed/>
    <w:rsid w:val="00E7282C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6B6D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6DC8"/>
    <w:pPr>
      <w:widowControl w:val="0"/>
      <w:tabs>
        <w:tab w:val="clear" w:pos="397"/>
        <w:tab w:val="clear" w:pos="794"/>
        <w:tab w:val="clear" w:pos="1191"/>
        <w:tab w:val="clear" w:pos="1588"/>
        <w:tab w:val="clear" w:pos="1985"/>
      </w:tabs>
      <w:autoSpaceDE w:val="0"/>
      <w:autoSpaceDN w:val="0"/>
      <w:spacing w:after="0"/>
      <w:jc w:val="left"/>
    </w:pPr>
    <w:rPr>
      <w:rFonts w:eastAsia="Arial" w:cs="Arial"/>
      <w:color w:val="auto"/>
      <w:kern w:val="0"/>
      <w:sz w:val="22"/>
      <w:szCs w:val="22"/>
      <w:lang w:val="en-US"/>
    </w:rPr>
  </w:style>
  <w:style w:type="character" w:customStyle="1" w:styleId="WW8Num6z2">
    <w:name w:val="WW8Num6z2"/>
    <w:rsid w:val="00211601"/>
    <w:rPr>
      <w:rFonts w:ascii="Wingdings" w:hAnsi="Wingdings" w:cs="Wingdings" w:hint="default"/>
    </w:rPr>
  </w:style>
  <w:style w:type="character" w:customStyle="1" w:styleId="normaltextrun">
    <w:name w:val="normaltextrun"/>
    <w:basedOn w:val="DefaultParagraphFont"/>
    <w:rsid w:val="001F0B73"/>
  </w:style>
  <w:style w:type="character" w:customStyle="1" w:styleId="apple-converted-space">
    <w:name w:val="apple-converted-space"/>
    <w:basedOn w:val="DefaultParagraphFont"/>
    <w:rsid w:val="00605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ites.org/esp/resources/reports/Annual_Illegal_trade_repor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ites.org/sites/default/files/notifications/S-Notif-2023-132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ew.officeapps.live.com/op/view.aspx?src=https%3A%2F%2Fcites.org%2Fsites%2Fdefault%2Ffiles%2Feng%2Freports%2Fillegaltrade%2FE-AITR-format-2023.xlsx&amp;wdOrigin=BROWSELIN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rensburg\OneDrive%20-%20United%20Nations\Documents\SC\SC78\Asian%20big%20cats\Notification\20240704\Draft%20Notification%20on%20Asian%20big%20cats_PMJ+AMT_PMJ%20-%20bv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091e5ae7-c31f-43e0-b380-74509edc0e9e" xsi:nil="true"/>
    <SharedWithUsers xmlns="009fae64-a0e6-4869-b94e-2533145ac23d">
      <UserInfo>
        <DisplayName>Jennifer Vionnet</DisplayName>
        <AccountId>5139</AccountId>
        <AccountType/>
      </UserInfo>
    </SharedWithUsers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  <Date xmlns="091e5ae7-c31f-43e0-b380-74509edc0e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20" ma:contentTypeDescription="Create a new document." ma:contentTypeScope="" ma:versionID="5a1c3342649d2b55dff636e17e4f54d4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4f05bb7d6e46753185356a346b5dbcc8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34F15-ADAD-46F3-8641-D1DBD13BB4E2}">
  <ds:schemaRefs>
    <ds:schemaRef ds:uri="http://schemas.microsoft.com/office/2006/metadata/properties"/>
    <ds:schemaRef ds:uri="http://schemas.microsoft.com/office/infopath/2007/PartnerControls"/>
    <ds:schemaRef ds:uri="091e5ae7-c31f-43e0-b380-74509edc0e9e"/>
    <ds:schemaRef ds:uri="009fae64-a0e6-4869-b94e-2533145ac23d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85799DEA-318D-431C-BEF1-74347A6B8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80D49-F4A1-47D8-9F6B-DE7DE4A54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C0A3D0-9386-4058-97E9-BB3FC3E3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Notification on Asian big cats_PMJ+AMT_PMJ - bvr.dotx</Template>
  <TotalTime>4</TotalTime>
  <Pages>4</Pages>
  <Words>724</Words>
  <Characters>3982</Characters>
  <Application>Microsoft Office Word</Application>
  <DocSecurity>0</DocSecurity>
  <Lines>33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Notification to the Parties 2024</vt:lpstr>
      <vt:lpstr>Notification to the Parties 2024</vt:lpstr>
      <vt:lpstr>Notification to the Parties 2024</vt:lpstr>
    </vt:vector>
  </TitlesOfParts>
  <Company>United Nations Office at Geneva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the Parties 2024</dc:title>
  <dc:creator>Barend VAN-RENSBURG</dc:creator>
  <cp:lastModifiedBy>Olga Lucia Montero Barros</cp:lastModifiedBy>
  <cp:revision>6</cp:revision>
  <cp:lastPrinted>2024-08-05T12:10:00Z</cp:lastPrinted>
  <dcterms:created xsi:type="dcterms:W3CDTF">2024-08-06T07:01:00Z</dcterms:created>
  <dcterms:modified xsi:type="dcterms:W3CDTF">2024-08-06T07:47:00Z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