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11A2" w14:textId="032F1339" w:rsidR="00D01AE7" w:rsidRPr="00800267" w:rsidRDefault="003A6837" w:rsidP="003A6837">
      <w:pPr>
        <w:pStyle w:val="NormalWeb"/>
        <w:spacing w:before="0" w:beforeAutospacing="0" w:after="0" w:afterAutospacing="0"/>
        <w:jc w:val="right"/>
        <w:rPr>
          <w:rFonts w:ascii="Archivo" w:hAnsi="Archivo" w:cs="Arial"/>
        </w:rPr>
      </w:pPr>
      <w:r w:rsidRPr="00800267">
        <w:rPr>
          <w:rFonts w:ascii="Archivo" w:hAnsi="Archivo"/>
        </w:rPr>
        <w:t>Notificación a las Partes No. 2022/0</w:t>
      </w:r>
      <w:r w:rsidR="007135F4">
        <w:rPr>
          <w:rFonts w:ascii="Archivo" w:hAnsi="Archivo"/>
        </w:rPr>
        <w:t>68</w:t>
      </w:r>
      <w:r w:rsidRPr="00800267">
        <w:rPr>
          <w:rFonts w:ascii="Archivo" w:hAnsi="Archivo"/>
        </w:rPr>
        <w:br/>
        <w:t>Anexo 2</w:t>
      </w:r>
    </w:p>
    <w:p w14:paraId="050D0859" w14:textId="5801E771" w:rsidR="00B12FB5" w:rsidRPr="00800267" w:rsidRDefault="003A6837" w:rsidP="003A6837">
      <w:pPr>
        <w:spacing w:line="500" w:lineRule="exact"/>
        <w:jc w:val="center"/>
        <w:rPr>
          <w:rFonts w:ascii="Archivo" w:eastAsia="Microsoft YaHei" w:hAnsi="Archivo"/>
          <w:color w:val="auto"/>
          <w:kern w:val="2"/>
          <w:sz w:val="22"/>
          <w:szCs w:val="22"/>
        </w:rPr>
      </w:pPr>
      <w:r w:rsidRPr="00800267">
        <w:rPr>
          <w:rFonts w:ascii="Archivo" w:hAnsi="Archivo"/>
          <w:color w:val="auto"/>
          <w:sz w:val="22"/>
          <w:szCs w:val="22"/>
        </w:rPr>
        <w:t>Formulario de solicitud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375"/>
        <w:gridCol w:w="745"/>
        <w:gridCol w:w="1445"/>
        <w:gridCol w:w="2712"/>
        <w:gridCol w:w="1817"/>
        <w:gridCol w:w="1139"/>
      </w:tblGrid>
      <w:tr w:rsidR="00800267" w:rsidRPr="00800267" w14:paraId="672944B6" w14:textId="77777777" w:rsidTr="00E61D5C">
        <w:trPr>
          <w:trHeight w:val="48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9B47D" w14:textId="77777777" w:rsidR="00D01AE7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b/>
                <w:bCs/>
                <w:color w:val="auto"/>
              </w:rPr>
            </w:pPr>
            <w:r w:rsidRPr="007135F4">
              <w:rPr>
                <w:rFonts w:ascii="Archivo" w:hAnsi="Archivo"/>
                <w:b/>
                <w:bCs/>
                <w:color w:val="auto"/>
              </w:rPr>
              <w:t>Nombre del seminario/</w:t>
            </w:r>
            <w:r w:rsidRPr="00800267">
              <w:rPr>
                <w:rFonts w:ascii="Archivo" w:hAnsi="Archivo"/>
                <w:b/>
                <w:bCs/>
                <w:color w:val="auto"/>
              </w:rPr>
              <w:t xml:space="preserve">curso de formación: </w:t>
            </w:r>
          </w:p>
          <w:p w14:paraId="5EF7E56C" w14:textId="771D4FB2" w:rsidR="00B12FB5" w:rsidRPr="00800267" w:rsidRDefault="003A6837" w:rsidP="003A6837">
            <w:pPr>
              <w:snapToGrid w:val="0"/>
              <w:spacing w:after="0" w:line="276" w:lineRule="auto"/>
              <w:rPr>
                <w:rFonts w:ascii="Archivo" w:eastAsiaTheme="minorEastAsia" w:hAnsi="Archivo" w:cstheme="majorBidi"/>
                <w:color w:val="auto"/>
                <w:kern w:val="2"/>
              </w:rPr>
            </w:pPr>
            <w:r w:rsidRPr="00800267">
              <w:rPr>
                <w:rFonts w:ascii="Archivo" w:hAnsi="Archivo"/>
                <w:color w:val="auto"/>
              </w:rPr>
              <w:t>Seminario para fomento de la capacidad de los funcionarios de las Partes encargados de aplicar la CITES</w:t>
            </w:r>
          </w:p>
        </w:tc>
      </w:tr>
      <w:tr w:rsidR="00800267" w:rsidRPr="00800267" w14:paraId="406FB90C" w14:textId="77777777" w:rsidTr="00E61D5C">
        <w:trPr>
          <w:trHeight w:hRule="exact" w:val="703"/>
        </w:trPr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DEA36" w14:textId="32560BE1" w:rsidR="00B12FB5" w:rsidRPr="00800267" w:rsidRDefault="003A6837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Categoría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EE945" w14:textId="7A4A921E" w:rsidR="00B12FB5" w:rsidRPr="00800267" w:rsidRDefault="003A6837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Seminario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7B2C4" w14:textId="7FE45504" w:rsidR="00B12FB5" w:rsidRPr="00800267" w:rsidRDefault="003A6837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Fechas: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1D39C" w14:textId="7F947FB4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18 de agosto – 31 de agosto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FC950" w14:textId="20243492" w:rsidR="00B12FB5" w:rsidRPr="00800267" w:rsidRDefault="003A6837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Ubicación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ABA08" w14:textId="2AAD73C9" w:rsidR="00B12FB5" w:rsidRPr="00800267" w:rsidRDefault="003A6837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En línea</w:t>
            </w:r>
          </w:p>
        </w:tc>
      </w:tr>
      <w:tr w:rsidR="00800267" w:rsidRPr="00800267" w14:paraId="264DEBFE" w14:textId="77777777" w:rsidTr="00E61D5C">
        <w:trPr>
          <w:trHeight w:hRule="exact" w:val="1037"/>
        </w:trPr>
        <w:tc>
          <w:tcPr>
            <w:tcW w:w="130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3087D" w14:textId="4B306B02" w:rsidR="00D01AE7" w:rsidRPr="00800267" w:rsidRDefault="003A6837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Foto</w:t>
            </w:r>
          </w:p>
          <w:p w14:paraId="33B76376" w14:textId="739E398B" w:rsidR="00B12FB5" w:rsidRPr="00800267" w:rsidRDefault="00B12FB5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 xml:space="preserve"> (su foto de identificación se utilizará en el certificado de finalización de la formación)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F8481" w14:textId="539EB957" w:rsidR="00B12FB5" w:rsidRPr="00800267" w:rsidRDefault="003A6837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Apellidos:</w:t>
            </w:r>
          </w:p>
        </w:tc>
        <w:tc>
          <w:tcPr>
            <w:tcW w:w="29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0C26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</w:tr>
      <w:tr w:rsidR="00800267" w:rsidRPr="00800267" w14:paraId="7DB29AF4" w14:textId="77777777" w:rsidTr="00E61D5C">
        <w:trPr>
          <w:trHeight w:hRule="exact" w:val="1070"/>
        </w:trPr>
        <w:tc>
          <w:tcPr>
            <w:tcW w:w="130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32F1D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33C15" w14:textId="76F649EF" w:rsidR="00B12FB5" w:rsidRPr="00800267" w:rsidRDefault="003A6837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Nombre:</w:t>
            </w:r>
          </w:p>
        </w:tc>
        <w:tc>
          <w:tcPr>
            <w:tcW w:w="29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D595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</w:tr>
      <w:tr w:rsidR="00800267" w:rsidRPr="00800267" w14:paraId="32B43DFD" w14:textId="77777777" w:rsidTr="00E61D5C">
        <w:trPr>
          <w:trHeight w:hRule="exact" w:val="924"/>
        </w:trPr>
        <w:tc>
          <w:tcPr>
            <w:tcW w:w="130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F7D13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E1440" w14:textId="2B79B017" w:rsidR="00B12FB5" w:rsidRPr="00800267" w:rsidRDefault="003A6837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Cargo:</w:t>
            </w:r>
          </w:p>
        </w:tc>
        <w:tc>
          <w:tcPr>
            <w:tcW w:w="29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A6A1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</w:tr>
      <w:tr w:rsidR="00800267" w:rsidRPr="00800267" w14:paraId="44A9A301" w14:textId="77777777" w:rsidTr="00E61D5C">
        <w:trPr>
          <w:trHeight w:val="664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AE209" w14:textId="35DEE150" w:rsidR="00B12FB5" w:rsidRPr="00800267" w:rsidRDefault="003A6837" w:rsidP="003A6837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Nacionalidad: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45EA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  <w:tc>
          <w:tcPr>
            <w:tcW w:w="14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EDA71" w14:textId="1A667042" w:rsidR="00D01AE7" w:rsidRPr="00800267" w:rsidRDefault="003A6837" w:rsidP="003A6837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Nombre de la organización:</w:t>
            </w:r>
          </w:p>
          <w:p w14:paraId="10690E5C" w14:textId="0CDE8BDB" w:rsidR="00B12FB5" w:rsidRPr="00800267" w:rsidRDefault="002C14F0" w:rsidP="002C14F0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(para qué organización trabaja)</w:t>
            </w:r>
          </w:p>
        </w:tc>
        <w:tc>
          <w:tcPr>
            <w:tcW w:w="15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889C2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</w:tr>
      <w:tr w:rsidR="00800267" w:rsidRPr="00800267" w14:paraId="1E6EADDD" w14:textId="77777777" w:rsidTr="00E61D5C">
        <w:trPr>
          <w:trHeight w:hRule="exact" w:val="696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F3ACD" w14:textId="35D6AC0E" w:rsidR="00B12FB5" w:rsidRPr="00800267" w:rsidRDefault="002C14F0" w:rsidP="002C14F0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Sexo: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915B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  <w:tc>
          <w:tcPr>
            <w:tcW w:w="1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82374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  <w:tc>
          <w:tcPr>
            <w:tcW w:w="15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4F959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</w:tr>
      <w:tr w:rsidR="00800267" w:rsidRPr="00800267" w14:paraId="0FF93734" w14:textId="77777777" w:rsidTr="00E61D5C">
        <w:trPr>
          <w:trHeight w:hRule="exact" w:val="95"/>
        </w:trPr>
        <w:tc>
          <w:tcPr>
            <w:tcW w:w="9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0CBBB" w14:textId="1896D575" w:rsidR="00B12FB5" w:rsidRPr="00800267" w:rsidRDefault="002C14F0" w:rsidP="002C14F0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Lengua materna:</w:t>
            </w:r>
          </w:p>
        </w:tc>
        <w:tc>
          <w:tcPr>
            <w:tcW w:w="11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939B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  <w:tc>
          <w:tcPr>
            <w:tcW w:w="1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F96DE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  <w:tc>
          <w:tcPr>
            <w:tcW w:w="15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BC2B3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</w:tr>
      <w:tr w:rsidR="00800267" w:rsidRPr="00800267" w14:paraId="0F88F223" w14:textId="77777777" w:rsidTr="00E61D5C">
        <w:trPr>
          <w:trHeight w:hRule="exact" w:val="749"/>
        </w:trPr>
        <w:tc>
          <w:tcPr>
            <w:tcW w:w="91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78820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  <w:tc>
          <w:tcPr>
            <w:tcW w:w="11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E2359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  <w:tc>
          <w:tcPr>
            <w:tcW w:w="14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EBA25" w14:textId="741831B0" w:rsidR="00B12FB5" w:rsidRPr="00800267" w:rsidRDefault="002C14F0" w:rsidP="002C14F0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Dirección postal de su organización:</w:t>
            </w:r>
          </w:p>
        </w:tc>
        <w:tc>
          <w:tcPr>
            <w:tcW w:w="15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C262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</w:tr>
      <w:tr w:rsidR="00800267" w:rsidRPr="00800267" w14:paraId="1145A11B" w14:textId="77777777" w:rsidTr="00E61D5C">
        <w:trPr>
          <w:trHeight w:hRule="exact" w:val="653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DD59A" w14:textId="28A728BE" w:rsidR="00B12FB5" w:rsidRPr="00800267" w:rsidRDefault="002C14F0" w:rsidP="002C14F0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Religión: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20DA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  <w:tc>
          <w:tcPr>
            <w:tcW w:w="1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135F8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  <w:tc>
          <w:tcPr>
            <w:tcW w:w="15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03ECA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</w:tr>
      <w:tr w:rsidR="00800267" w:rsidRPr="00800267" w14:paraId="4678AAC3" w14:textId="77777777" w:rsidTr="00E61D5C">
        <w:trPr>
          <w:trHeight w:hRule="exact" w:val="897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CC205" w14:textId="329DB133" w:rsidR="00D01AE7" w:rsidRPr="00800267" w:rsidRDefault="002C14F0" w:rsidP="002C14F0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Fecha de nacimiento:</w:t>
            </w:r>
          </w:p>
          <w:p w14:paraId="01E49BA5" w14:textId="0FA448D8" w:rsidR="00B12FB5" w:rsidRPr="00800267" w:rsidRDefault="002C14F0" w:rsidP="002C14F0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(DD/MM/AAAA)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C290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  <w:tc>
          <w:tcPr>
            <w:tcW w:w="1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BDBF0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  <w:tc>
          <w:tcPr>
            <w:tcW w:w="15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17DEC" w14:textId="77777777" w:rsidR="00B12FB5" w:rsidRPr="00800267" w:rsidRDefault="00B12FB5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auto"/>
                <w:kern w:val="2"/>
              </w:rPr>
            </w:pPr>
          </w:p>
        </w:tc>
      </w:tr>
      <w:tr w:rsidR="00800267" w:rsidRPr="00800267" w14:paraId="1E321C73" w14:textId="77777777" w:rsidTr="00E61D5C">
        <w:trPr>
          <w:trHeight w:hRule="exact" w:val="1003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BE77D" w14:textId="03F7A3CE" w:rsidR="00B12FB5" w:rsidRPr="00800267" w:rsidRDefault="002C14F0" w:rsidP="002C14F0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Teléfono: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686B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ED20B" w14:textId="2E5E45BE" w:rsidR="00B12FB5" w:rsidRPr="00800267" w:rsidRDefault="002C14F0" w:rsidP="002C14F0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Correo electrónico (por favor, consulte su correo electrónico con frecuencia para la comunicación):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F5E4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</w:tr>
      <w:tr w:rsidR="00800267" w:rsidRPr="00800267" w14:paraId="4C7E3BDF" w14:textId="77777777" w:rsidTr="00E61D5C">
        <w:trPr>
          <w:trHeight w:val="959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A1B7B" w14:textId="598D820C" w:rsidR="00B12FB5" w:rsidRPr="00800267" w:rsidRDefault="002C14F0" w:rsidP="002C14F0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Fax: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FDE5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52D95" w14:textId="3B8BD782" w:rsidR="00B12FB5" w:rsidRPr="00800267" w:rsidRDefault="002C14F0" w:rsidP="002C14F0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Persona de contacto en caso de emergencia: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7C7A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</w:tr>
      <w:tr w:rsidR="00800267" w:rsidRPr="00800267" w14:paraId="620AA0D7" w14:textId="77777777" w:rsidTr="00E61D5C">
        <w:trPr>
          <w:trHeight w:val="927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BB4E7" w14:textId="0E6F975D" w:rsidR="00B12FB5" w:rsidRPr="00800267" w:rsidRDefault="002C14F0" w:rsidP="002C14F0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Teléfono móvil: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C20F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C7F82" w14:textId="2A450615" w:rsidR="00B12FB5" w:rsidRPr="00800267" w:rsidRDefault="002C14F0" w:rsidP="002C14F0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Teléfono de contacto en caso de emergencia: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471B2" w14:textId="77777777" w:rsidR="00B12FB5" w:rsidRPr="00800267" w:rsidRDefault="00B12FB5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</w:p>
        </w:tc>
      </w:tr>
      <w:tr w:rsidR="00B12FB5" w:rsidRPr="00800267" w14:paraId="5E3D3AB2" w14:textId="77777777" w:rsidTr="00E61D5C">
        <w:trPr>
          <w:trHeight w:val="81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93684" w14:textId="4F9E34FC" w:rsidR="00B12FB5" w:rsidRPr="00800267" w:rsidRDefault="002C14F0" w:rsidP="002C14F0">
            <w:pPr>
              <w:snapToGrid w:val="0"/>
              <w:spacing w:after="0" w:line="276" w:lineRule="auto"/>
              <w:rPr>
                <w:rFonts w:ascii="Archivo" w:hAnsi="Archivo" w:cstheme="majorBidi"/>
                <w:color w:val="auto"/>
              </w:rPr>
            </w:pPr>
            <w:r w:rsidRPr="00800267">
              <w:rPr>
                <w:rFonts w:ascii="Archivo" w:hAnsi="Archivo"/>
                <w:color w:val="auto"/>
              </w:rPr>
              <w:t>Firma:                                           Fecha:</w:t>
            </w:r>
          </w:p>
        </w:tc>
      </w:tr>
    </w:tbl>
    <w:p w14:paraId="0348301C" w14:textId="77777777" w:rsidR="00D01AE7" w:rsidRPr="00800267" w:rsidRDefault="00D01AE7" w:rsidP="00B12FB5">
      <w:pPr>
        <w:spacing w:line="280" w:lineRule="exact"/>
        <w:rPr>
          <w:rFonts w:ascii="方正仿宋_GBK" w:eastAsia="方正仿宋_GBK" w:hAnsi="方正仿宋_GBK"/>
          <w:color w:val="auto"/>
          <w:kern w:val="0"/>
          <w:sz w:val="30"/>
          <w:szCs w:val="30"/>
        </w:rPr>
      </w:pPr>
    </w:p>
    <w:sectPr w:rsidR="00D01AE7" w:rsidRPr="00800267" w:rsidSect="005261E3">
      <w:head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29" w:left="1134" w:header="555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CAD8" w14:textId="77777777" w:rsidR="00DE7BB0" w:rsidRDefault="00DE7BB0">
      <w:r>
        <w:separator/>
      </w:r>
    </w:p>
  </w:endnote>
  <w:endnote w:type="continuationSeparator" w:id="0">
    <w:p w14:paraId="5A2D3C1C" w14:textId="77777777" w:rsidR="00DE7BB0" w:rsidRDefault="00DE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9B93" w14:textId="41400555" w:rsidR="00002335" w:rsidRDefault="00002335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30A0" w14:textId="77777777" w:rsidR="00DE7BB0" w:rsidRDefault="00DE7BB0">
      <w:r>
        <w:separator/>
      </w:r>
    </w:p>
  </w:footnote>
  <w:footnote w:type="continuationSeparator" w:id="0">
    <w:p w14:paraId="1995DEE2" w14:textId="77777777" w:rsidR="00DE7BB0" w:rsidRDefault="00DE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0FCE" w14:textId="77777777" w:rsidR="00711CD3" w:rsidRDefault="00711CD3">
    <w:pPr>
      <w:pStyle w:val="PageTop"/>
    </w:pPr>
  </w:p>
  <w:p w14:paraId="7D840EAD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7D18" w14:textId="0BD7E50B" w:rsidR="006368A3" w:rsidRDefault="006368A3" w:rsidP="005261E3">
    <w:pPr>
      <w:spacing w:before="120" w:after="100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C06CB"/>
    <w:multiLevelType w:val="singleLevel"/>
    <w:tmpl w:val="504C06CB"/>
    <w:lvl w:ilvl="0">
      <w:start w:val="5"/>
      <w:numFmt w:val="upperLetter"/>
      <w:suff w:val="nothing"/>
      <w:lvlText w:val="%1-"/>
      <w:lvlJc w:val="left"/>
      <w:pPr>
        <w:ind w:left="0" w:firstLine="0"/>
      </w:pPr>
    </w:lvl>
  </w:abstractNum>
  <w:abstractNum w:abstractNumId="13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01115">
    <w:abstractNumId w:val="9"/>
  </w:num>
  <w:num w:numId="2" w16cid:durableId="1148328499">
    <w:abstractNumId w:val="7"/>
  </w:num>
  <w:num w:numId="3" w16cid:durableId="1548294903">
    <w:abstractNumId w:val="6"/>
  </w:num>
  <w:num w:numId="4" w16cid:durableId="380640437">
    <w:abstractNumId w:val="5"/>
  </w:num>
  <w:num w:numId="5" w16cid:durableId="613366944">
    <w:abstractNumId w:val="4"/>
  </w:num>
  <w:num w:numId="6" w16cid:durableId="1890458045">
    <w:abstractNumId w:val="8"/>
  </w:num>
  <w:num w:numId="7" w16cid:durableId="623273735">
    <w:abstractNumId w:val="3"/>
  </w:num>
  <w:num w:numId="8" w16cid:durableId="804589158">
    <w:abstractNumId w:val="2"/>
  </w:num>
  <w:num w:numId="9" w16cid:durableId="473377986">
    <w:abstractNumId w:val="1"/>
  </w:num>
  <w:num w:numId="10" w16cid:durableId="719133104">
    <w:abstractNumId w:val="0"/>
  </w:num>
  <w:num w:numId="11" w16cid:durableId="1203326597">
    <w:abstractNumId w:val="18"/>
  </w:num>
  <w:num w:numId="12" w16cid:durableId="1201940426">
    <w:abstractNumId w:val="11"/>
  </w:num>
  <w:num w:numId="13" w16cid:durableId="1919754752">
    <w:abstractNumId w:val="13"/>
  </w:num>
  <w:num w:numId="14" w16cid:durableId="253588518">
    <w:abstractNumId w:val="16"/>
  </w:num>
  <w:num w:numId="15" w16cid:durableId="1470856343">
    <w:abstractNumId w:val="10"/>
  </w:num>
  <w:num w:numId="16" w16cid:durableId="452748059">
    <w:abstractNumId w:val="15"/>
  </w:num>
  <w:num w:numId="17" w16cid:durableId="1364283026">
    <w:abstractNumId w:val="17"/>
  </w:num>
  <w:num w:numId="18" w16cid:durableId="1358774848">
    <w:abstractNumId w:val="14"/>
  </w:num>
  <w:num w:numId="19" w16cid:durableId="1752660184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CITES references"/>
    <w:docVar w:name="TermBaseURL" w:val="empty"/>
    <w:docVar w:name="TextBases" w:val="TextBase TMs\ Stand Cttee|TextBase TMs\AC-PC|TextBase TMs\COP|TextBase TMs\PC|TextBase TMs\References|TextBase TMs\Resolutions|TextBase TMs\Notifications|TextBase TMs\AC|TextBase TMs\Proposals"/>
    <w:docVar w:name="TextBaseURL" w:val="empty"/>
    <w:docVar w:name="UILng" w:val="en"/>
  </w:docVars>
  <w:rsids>
    <w:rsidRoot w:val="00AC5AAE"/>
    <w:rsid w:val="00002335"/>
    <w:rsid w:val="000053D7"/>
    <w:rsid w:val="00005D2E"/>
    <w:rsid w:val="000267DD"/>
    <w:rsid w:val="00035433"/>
    <w:rsid w:val="000371D6"/>
    <w:rsid w:val="00060BC8"/>
    <w:rsid w:val="000666CA"/>
    <w:rsid w:val="00084BD0"/>
    <w:rsid w:val="00087ED4"/>
    <w:rsid w:val="000D1370"/>
    <w:rsid w:val="00130379"/>
    <w:rsid w:val="0014349E"/>
    <w:rsid w:val="00187DBF"/>
    <w:rsid w:val="001C3D4B"/>
    <w:rsid w:val="001C4698"/>
    <w:rsid w:val="001E495B"/>
    <w:rsid w:val="001F34CF"/>
    <w:rsid w:val="002309AC"/>
    <w:rsid w:val="002511AB"/>
    <w:rsid w:val="00254920"/>
    <w:rsid w:val="00296052"/>
    <w:rsid w:val="002971E2"/>
    <w:rsid w:val="002A6FB0"/>
    <w:rsid w:val="002B4A8D"/>
    <w:rsid w:val="002B67D6"/>
    <w:rsid w:val="002C0025"/>
    <w:rsid w:val="002C14F0"/>
    <w:rsid w:val="002C18F1"/>
    <w:rsid w:val="002C6440"/>
    <w:rsid w:val="002D270C"/>
    <w:rsid w:val="002D63F6"/>
    <w:rsid w:val="002F4279"/>
    <w:rsid w:val="0032292A"/>
    <w:rsid w:val="00331976"/>
    <w:rsid w:val="00346023"/>
    <w:rsid w:val="003776AC"/>
    <w:rsid w:val="00395797"/>
    <w:rsid w:val="00397260"/>
    <w:rsid w:val="003A6837"/>
    <w:rsid w:val="003B0791"/>
    <w:rsid w:val="003E03E9"/>
    <w:rsid w:val="003E28EE"/>
    <w:rsid w:val="003F2255"/>
    <w:rsid w:val="003F61B3"/>
    <w:rsid w:val="0040474A"/>
    <w:rsid w:val="004053EC"/>
    <w:rsid w:val="00424578"/>
    <w:rsid w:val="00426431"/>
    <w:rsid w:val="00431BFD"/>
    <w:rsid w:val="004500D7"/>
    <w:rsid w:val="00477F37"/>
    <w:rsid w:val="004961E8"/>
    <w:rsid w:val="00496C48"/>
    <w:rsid w:val="004C0459"/>
    <w:rsid w:val="004D6CF1"/>
    <w:rsid w:val="0051674B"/>
    <w:rsid w:val="0052253F"/>
    <w:rsid w:val="005261E3"/>
    <w:rsid w:val="005356A6"/>
    <w:rsid w:val="00545BCF"/>
    <w:rsid w:val="00554F6F"/>
    <w:rsid w:val="005B3BB1"/>
    <w:rsid w:val="005B565C"/>
    <w:rsid w:val="005D59C6"/>
    <w:rsid w:val="005E248D"/>
    <w:rsid w:val="005F7250"/>
    <w:rsid w:val="00613D8A"/>
    <w:rsid w:val="00615CDD"/>
    <w:rsid w:val="006227A5"/>
    <w:rsid w:val="00625EEA"/>
    <w:rsid w:val="006368A3"/>
    <w:rsid w:val="006A1CB5"/>
    <w:rsid w:val="006D23D1"/>
    <w:rsid w:val="006E2528"/>
    <w:rsid w:val="007035E0"/>
    <w:rsid w:val="00711CD3"/>
    <w:rsid w:val="007135F4"/>
    <w:rsid w:val="007342CD"/>
    <w:rsid w:val="00794224"/>
    <w:rsid w:val="00800267"/>
    <w:rsid w:val="00836CB7"/>
    <w:rsid w:val="00874055"/>
    <w:rsid w:val="00874671"/>
    <w:rsid w:val="008A5EFF"/>
    <w:rsid w:val="008B5372"/>
    <w:rsid w:val="008F1AFA"/>
    <w:rsid w:val="00907E55"/>
    <w:rsid w:val="0099709D"/>
    <w:rsid w:val="00A04258"/>
    <w:rsid w:val="00A41243"/>
    <w:rsid w:val="00AC5AAE"/>
    <w:rsid w:val="00AE5A24"/>
    <w:rsid w:val="00AE5CD6"/>
    <w:rsid w:val="00AF7007"/>
    <w:rsid w:val="00B12FB5"/>
    <w:rsid w:val="00B13905"/>
    <w:rsid w:val="00B170FE"/>
    <w:rsid w:val="00B470A7"/>
    <w:rsid w:val="00B5331F"/>
    <w:rsid w:val="00B72C61"/>
    <w:rsid w:val="00B97403"/>
    <w:rsid w:val="00BC04D3"/>
    <w:rsid w:val="00C0342D"/>
    <w:rsid w:val="00C036C3"/>
    <w:rsid w:val="00C32798"/>
    <w:rsid w:val="00C5085E"/>
    <w:rsid w:val="00C56DF8"/>
    <w:rsid w:val="00C80ED5"/>
    <w:rsid w:val="00C8163B"/>
    <w:rsid w:val="00CA7157"/>
    <w:rsid w:val="00D01AE7"/>
    <w:rsid w:val="00D1175E"/>
    <w:rsid w:val="00D57BF3"/>
    <w:rsid w:val="00D72590"/>
    <w:rsid w:val="00D92A18"/>
    <w:rsid w:val="00DB3D70"/>
    <w:rsid w:val="00DD5A22"/>
    <w:rsid w:val="00DE7BB0"/>
    <w:rsid w:val="00DF6664"/>
    <w:rsid w:val="00E04BC4"/>
    <w:rsid w:val="00E217D9"/>
    <w:rsid w:val="00E22545"/>
    <w:rsid w:val="00E23371"/>
    <w:rsid w:val="00E272B4"/>
    <w:rsid w:val="00E3034C"/>
    <w:rsid w:val="00E3049A"/>
    <w:rsid w:val="00E30DF6"/>
    <w:rsid w:val="00E36362"/>
    <w:rsid w:val="00E44B80"/>
    <w:rsid w:val="00E51F8E"/>
    <w:rsid w:val="00E52867"/>
    <w:rsid w:val="00EA2928"/>
    <w:rsid w:val="00EB7BBD"/>
    <w:rsid w:val="00F01631"/>
    <w:rsid w:val="00F235C3"/>
    <w:rsid w:val="00F44ABD"/>
    <w:rsid w:val="00F50DEB"/>
    <w:rsid w:val="00F8085C"/>
    <w:rsid w:val="00F84B41"/>
    <w:rsid w:val="00F87D76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48EAE"/>
  <w15:docId w15:val="{6A7A6C38-82FE-4D76-A404-E016CA61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6CA"/>
    <w:rPr>
      <w:rFonts w:ascii="Arial" w:eastAsiaTheme="minorHAnsi" w:hAnsi="Arial" w:cstheme="minorBidi"/>
      <w:color w:val="1F497D" w:themeColor="text2"/>
      <w:lang w:val="es-E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styleId="NormalWeb">
    <w:name w:val="Normal (Web)"/>
    <w:basedOn w:val="Normal"/>
    <w:unhideWhenUsed/>
    <w:qFormat/>
    <w:rsid w:val="00B12FB5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  <w:jc w:val="left"/>
    </w:pPr>
    <w:rPr>
      <w:rFonts w:ascii="Calibri" w:eastAsiaTheme="minorEastAsia" w:hAnsi="Calibri" w:cs="Calibri"/>
      <w:color w:val="auto"/>
      <w:kern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witsinskaia\OneDrive%20-%20United%20Nations\Translations\Prepare%20for%20translations\S-Notif-2023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34F15-ADAD-46F3-8641-D1DBD13BB4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85ec44e-1bab-4c0b-9df0-6ba128686fc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09fae64-a0e6-4869-b94e-2533145ac23d"/>
    <ds:schemaRef ds:uri="091e5ae7-c31f-43e0-b380-74509edc0e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6A363B-A7F9-4478-90A2-20B279909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S-Notif-2023-Template.dotx</Template>
  <TotalTime>1</TotalTime>
  <Pages>1</Pages>
  <Words>118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Notificacion a las Partes 2022</vt:lpstr>
    </vt:vector>
  </TitlesOfParts>
  <Company>United Nations Office at Geneva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Notificacion a las Partes 2023</dc:title>
  <dc:creator>Elena KWITSINSKAIA</dc:creator>
  <cp:lastModifiedBy>Elena Kwitsinskaia-Mayer</cp:lastModifiedBy>
  <cp:revision>3</cp:revision>
  <cp:lastPrinted>2022-03-18T14:25:00Z</cp:lastPrinted>
  <dcterms:created xsi:type="dcterms:W3CDTF">2023-06-13T11:12:00Z</dcterms:created>
  <dcterms:modified xsi:type="dcterms:W3CDTF">2023-06-13T11:13:00Z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