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96B0D" w14:textId="36CFA0DC" w:rsidR="00CB0EF5" w:rsidRPr="005C7A69" w:rsidRDefault="008827B5" w:rsidP="00CB0EF5">
      <w:pPr>
        <w:pStyle w:val="Title"/>
        <w:rPr>
          <w:rFonts w:ascii="Microsoft YaHei" w:eastAsia="Microsoft YaHei" w:hAnsi="Microsoft YaHei"/>
          <w:lang w:val="es-ES_tradnl"/>
        </w:rPr>
      </w:pPr>
      <w:r>
        <w:rPr>
          <w:rFonts w:ascii="Microsoft YaHei" w:eastAsia="Microsoft YaHei" w:hAnsi="Microsoft YaHe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ADAC2" wp14:editId="17802A64">
                <wp:simplePos x="0" y="0"/>
                <wp:positionH relativeFrom="column">
                  <wp:posOffset>3530600</wp:posOffset>
                </wp:positionH>
                <wp:positionV relativeFrom="paragraph">
                  <wp:posOffset>-508000</wp:posOffset>
                </wp:positionV>
                <wp:extent cx="2973788" cy="406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788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94C3E8" w14:textId="69E222E0" w:rsidR="008827B5" w:rsidRPr="002629D9" w:rsidRDefault="008733CE" w:rsidP="008827B5">
                            <w:pPr>
                              <w:spacing w:after="0"/>
                              <w:jc w:val="right"/>
                              <w:rPr>
                                <w:rFonts w:ascii="Archivo" w:eastAsia="Archivo" w:hAnsi="Archivo" w:cs="Archivo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2629D9">
                              <w:rPr>
                                <w:rFonts w:ascii="Archivo" w:eastAsia="Archivo" w:hAnsi="Archivo" w:cs="Archivo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Notificación</w:t>
                            </w:r>
                            <w:r w:rsidR="008827B5" w:rsidRPr="002629D9">
                              <w:rPr>
                                <w:rFonts w:ascii="Archivo" w:eastAsia="Archivo" w:hAnsi="Archivo" w:cs="Archivo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2629D9" w:rsidRPr="002629D9">
                              <w:rPr>
                                <w:rFonts w:ascii="Archivo" w:eastAsia="Archivo" w:hAnsi="Archivo" w:cs="Archivo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a las</w:t>
                            </w:r>
                            <w:r w:rsidR="008827B5" w:rsidRPr="002629D9">
                              <w:rPr>
                                <w:rFonts w:ascii="Archivo" w:eastAsia="Archivo" w:hAnsi="Archivo" w:cs="Archivo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Partes No. 2023/047</w:t>
                            </w:r>
                            <w:r w:rsidR="008827B5" w:rsidRPr="002629D9">
                              <w:rPr>
                                <w:rFonts w:ascii="Archivo" w:eastAsia="Archivo" w:hAnsi="Archivo" w:cs="Archivo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br/>
                              <w:t>Anex</w:t>
                            </w:r>
                            <w:r w:rsidR="008827B5" w:rsidRPr="002629D9">
                              <w:rPr>
                                <w:rFonts w:ascii="Archivo" w:eastAsia="Archivo" w:hAnsi="Archivo" w:cs="Archivo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 w:rsidR="008827B5" w:rsidRPr="002629D9">
                              <w:rPr>
                                <w:rFonts w:ascii="Archivo" w:eastAsia="Archivo" w:hAnsi="Archivo" w:cs="Archivo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> 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ADAC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8pt;margin-top:-40pt;width:234.15pt;height:3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" fillcolor="white [3201]" stroked="f" strokeweight=".5pt">
                <v:textbox>
                  <w:txbxContent>
                    <w:p w14:paraId="3D94C3E8" w14:textId="69E222E0" w:rsidR="008827B5" w:rsidRPr="002629D9" w:rsidRDefault="008733CE" w:rsidP="008827B5">
                      <w:pPr>
                        <w:spacing w:after="0"/>
                        <w:jc w:val="right"/>
                        <w:rPr>
                          <w:rFonts w:ascii="Archivo" w:eastAsia="Archivo" w:hAnsi="Archivo" w:cs="Archivo"/>
                          <w:spacing w:val="-2"/>
                          <w:sz w:val="22"/>
                          <w:szCs w:val="22"/>
                          <w:lang w:val="es-ES"/>
                        </w:rPr>
                      </w:pPr>
                      <w:r w:rsidRPr="002629D9">
                        <w:rPr>
                          <w:rFonts w:ascii="Archivo" w:eastAsia="Archivo" w:hAnsi="Archivo" w:cs="Archivo"/>
                          <w:spacing w:val="-2"/>
                          <w:sz w:val="22"/>
                          <w:szCs w:val="22"/>
                          <w:lang w:val="es-ES"/>
                        </w:rPr>
                        <w:t>Notificación</w:t>
                      </w:r>
                      <w:r w:rsidR="008827B5" w:rsidRPr="002629D9">
                        <w:rPr>
                          <w:rFonts w:ascii="Archivo" w:eastAsia="Archivo" w:hAnsi="Archivo" w:cs="Archivo"/>
                          <w:spacing w:val="-2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2629D9" w:rsidRPr="002629D9">
                        <w:rPr>
                          <w:rFonts w:ascii="Archivo" w:eastAsia="Archivo" w:hAnsi="Archivo" w:cs="Archivo"/>
                          <w:spacing w:val="-2"/>
                          <w:sz w:val="22"/>
                          <w:szCs w:val="22"/>
                          <w:lang w:val="es-ES"/>
                        </w:rPr>
                        <w:t>a las</w:t>
                      </w:r>
                      <w:r w:rsidR="008827B5" w:rsidRPr="002629D9">
                        <w:rPr>
                          <w:rFonts w:ascii="Archivo" w:eastAsia="Archivo" w:hAnsi="Archivo" w:cs="Archivo"/>
                          <w:spacing w:val="-2"/>
                          <w:sz w:val="22"/>
                          <w:szCs w:val="22"/>
                          <w:lang w:val="es-ES"/>
                        </w:rPr>
                        <w:t xml:space="preserve"> Partes No. 2023/047</w:t>
                      </w:r>
                      <w:r w:rsidR="008827B5" w:rsidRPr="002629D9">
                        <w:rPr>
                          <w:rFonts w:ascii="Archivo" w:eastAsia="Archivo" w:hAnsi="Archivo" w:cs="Archivo"/>
                          <w:spacing w:val="-2"/>
                          <w:sz w:val="22"/>
                          <w:szCs w:val="22"/>
                          <w:lang w:val="es-ES"/>
                        </w:rPr>
                        <w:br/>
                        <w:t>Anex</w:t>
                      </w:r>
                      <w:r w:rsidR="008827B5" w:rsidRPr="002629D9">
                        <w:rPr>
                          <w:rFonts w:ascii="Archivo" w:eastAsia="Archivo" w:hAnsi="Archivo" w:cs="Archivo"/>
                          <w:spacing w:val="-2"/>
                          <w:sz w:val="22"/>
                          <w:szCs w:val="22"/>
                          <w:lang w:val="es-ES"/>
                        </w:rPr>
                        <w:t>o</w:t>
                      </w:r>
                      <w:r w:rsidR="008827B5" w:rsidRPr="002629D9">
                        <w:rPr>
                          <w:rFonts w:ascii="Archivo" w:eastAsia="Archivo" w:hAnsi="Archivo" w:cs="Archivo"/>
                          <w:spacing w:val="-2"/>
                          <w:sz w:val="22"/>
                          <w:szCs w:val="22"/>
                          <w:lang w:val="es-ES"/>
                        </w:rPr>
                        <w:t> 2</w:t>
                      </w:r>
                    </w:p>
                  </w:txbxContent>
                </v:textbox>
              </v:shape>
            </w:pict>
          </mc:Fallback>
        </mc:AlternateContent>
      </w:r>
      <w:r w:rsidR="00CB0EF5" w:rsidRPr="005C7A69">
        <w:rPr>
          <w:rFonts w:ascii="Microsoft YaHei" w:eastAsia="Microsoft YaHei" w:hAnsi="Microsoft YaHei"/>
          <w:lang w:val="es-ES_tradnl"/>
        </w:rPr>
        <w:t>PROPUESTA DE INVESTIGACIÓN</w:t>
      </w:r>
    </w:p>
    <w:p w14:paraId="32E10C13" w14:textId="4E50909E" w:rsidR="00674FCA" w:rsidRPr="005C7A69" w:rsidRDefault="00CB0EF5" w:rsidP="00CB0EF5">
      <w:pPr>
        <w:pStyle w:val="Title"/>
        <w:rPr>
          <w:rFonts w:ascii="Microsoft YaHei" w:eastAsia="Microsoft YaHei" w:hAnsi="Microsoft YaHei"/>
          <w:lang w:val="es-ES_tradnl"/>
        </w:rPr>
      </w:pPr>
      <w:r w:rsidRPr="005C7A69">
        <w:rPr>
          <w:rFonts w:ascii="Microsoft YaHei" w:eastAsia="Microsoft YaHei" w:hAnsi="Microsoft YaHei"/>
          <w:lang w:val="es-ES_tradnl"/>
        </w:rPr>
        <w:t>PLANTILLA PARA TESA (2023-2025</w:t>
      </w:r>
      <w:r w:rsidR="00E034C1" w:rsidRPr="005C7A69">
        <w:rPr>
          <w:rFonts w:ascii="Microsoft YaHei" w:eastAsia="Microsoft YaHei" w:hAnsi="Microsoft YaHei"/>
          <w:lang w:val="es-ES_tradnl"/>
        </w:rPr>
        <w:t>)</w:t>
      </w:r>
    </w:p>
    <w:sdt>
      <w:sdtPr>
        <w:rPr>
          <w:rFonts w:ascii="Microsoft YaHei" w:eastAsia="Microsoft YaHei" w:hAnsi="Microsoft YaHei"/>
          <w:lang w:val="es-ES_tradnl"/>
        </w:rPr>
        <w:id w:val="216403978"/>
        <w:placeholder>
          <w:docPart w:val="727929DCFC4B4AE6807A8890661E4AD4"/>
        </w:placeholder>
        <w:date>
          <w:dateFormat w:val="yyyy/M/d"/>
          <w:lid w:val="zh-CN"/>
          <w:storeMappedDataAs w:val="dateTime"/>
          <w:calendar w:val="gregorian"/>
        </w:date>
      </w:sdtPr>
      <w:sdtEndPr/>
      <w:sdtContent>
        <w:p w14:paraId="7E990BD1" w14:textId="1AF57F89" w:rsidR="00674FCA" w:rsidRPr="005C7A69" w:rsidRDefault="00CB0EF5">
          <w:pPr>
            <w:pStyle w:val="Subtitle"/>
            <w:rPr>
              <w:rFonts w:ascii="Microsoft YaHei" w:eastAsia="Microsoft YaHei" w:hAnsi="Microsoft YaHei"/>
              <w:lang w:val="es-ES_tradnl"/>
            </w:rPr>
          </w:pPr>
          <w:r w:rsidRPr="005C7A69">
            <w:rPr>
              <w:rFonts w:ascii="Microsoft YaHei" w:eastAsia="Microsoft YaHei" w:hAnsi="Microsoft YaHei"/>
              <w:lang w:val="es-ES_tradnl"/>
            </w:rPr>
            <w:t>Fecha de presentación</w:t>
          </w:r>
        </w:p>
      </w:sdtContent>
    </w:sdt>
    <w:p w14:paraId="68C9FDAD" w14:textId="26872A69" w:rsidR="00B90898" w:rsidRPr="005C7A69" w:rsidRDefault="00B90898" w:rsidP="00B90898">
      <w:pPr>
        <w:pStyle w:val="Heading2"/>
        <w:numPr>
          <w:ilvl w:val="0"/>
          <w:numId w:val="0"/>
        </w:numPr>
        <w:spacing w:before="240" w:after="0"/>
        <w:ind w:left="475"/>
        <w:rPr>
          <w:rFonts w:ascii="Microsoft YaHei" w:eastAsia="Microsoft YaHei" w:hAnsi="Microsoft YaHei"/>
          <w:color w:val="auto"/>
          <w:lang w:val="es-ES_tradnl"/>
        </w:rPr>
      </w:pPr>
      <w:r w:rsidRPr="005C7A69">
        <w:rPr>
          <w:rFonts w:ascii="Microsoft YaHei" w:eastAsia="Microsoft YaHei" w:hAnsi="Microsoft YaHei"/>
          <w:color w:val="auto"/>
          <w:lang w:val="es-ES_tradnl"/>
        </w:rPr>
        <w:t>Instruc</w:t>
      </w:r>
      <w:r w:rsidR="00CB0EF5" w:rsidRPr="005C7A69">
        <w:rPr>
          <w:rFonts w:ascii="Microsoft YaHei" w:eastAsia="Microsoft YaHei" w:hAnsi="Microsoft YaHei"/>
          <w:color w:val="auto"/>
          <w:lang w:val="es-ES_tradnl"/>
        </w:rPr>
        <w:t>ciones</w:t>
      </w:r>
      <w:r w:rsidRPr="005C7A69">
        <w:rPr>
          <w:rFonts w:ascii="Microsoft YaHei" w:eastAsia="Microsoft YaHei" w:hAnsi="Microsoft YaHei"/>
          <w:color w:val="auto"/>
          <w:lang w:val="es-ES_tradnl"/>
        </w:rPr>
        <w:t>:</w:t>
      </w:r>
    </w:p>
    <w:p w14:paraId="11E45371" w14:textId="69F281EC" w:rsidR="00321159" w:rsidRPr="005C7A69" w:rsidRDefault="00C307F1" w:rsidP="00321159">
      <w:pPr>
        <w:ind w:leftChars="315" w:left="1563" w:hangingChars="551" w:hanging="996"/>
        <w:jc w:val="both"/>
        <w:rPr>
          <w:color w:val="auto"/>
          <w:lang w:val="es-ES_tradnl"/>
        </w:rPr>
      </w:pPr>
      <w:r w:rsidRPr="005C7A69">
        <w:rPr>
          <w:b/>
          <w:bCs/>
          <w:color w:val="auto"/>
          <w:lang w:val="es-ES_tradnl"/>
        </w:rPr>
        <w:t>Fecha límite</w:t>
      </w:r>
      <w:r w:rsidR="00321159" w:rsidRPr="005C7A69">
        <w:rPr>
          <w:b/>
          <w:bCs/>
          <w:color w:val="auto"/>
          <w:lang w:val="es-ES_tradnl"/>
        </w:rPr>
        <w:t>*</w:t>
      </w:r>
      <w:r w:rsidR="00B90898" w:rsidRPr="005C7A69">
        <w:rPr>
          <w:b/>
          <w:bCs/>
          <w:color w:val="auto"/>
          <w:lang w:val="es-ES_tradnl"/>
        </w:rPr>
        <w:t>:</w:t>
      </w:r>
      <w:r w:rsidR="00B90898" w:rsidRPr="005C7A69">
        <w:rPr>
          <w:b/>
          <w:bCs/>
          <w:color w:val="auto"/>
          <w:lang w:val="es-ES_tradnl"/>
        </w:rPr>
        <w:tab/>
      </w:r>
      <w:r w:rsidRPr="005C7A69">
        <w:rPr>
          <w:color w:val="auto"/>
          <w:lang w:val="es-ES_tradnl"/>
        </w:rPr>
        <w:t xml:space="preserve">Las solicitudes se presentarán antes del 30 de junio de 2023 en </w:t>
      </w:r>
      <w:hyperlink r:id="rId11" w:history="1">
        <w:r w:rsidR="00324007" w:rsidRPr="005C7A69">
          <w:rPr>
            <w:rStyle w:val="Hyperlink"/>
            <w:lang w:val="es-ES_tradnl"/>
          </w:rPr>
          <w:t>ccites@ioz.ac.cn</w:t>
        </w:r>
      </w:hyperlink>
      <w:r w:rsidR="00324007" w:rsidRPr="005C7A69">
        <w:rPr>
          <w:color w:val="auto"/>
          <w:lang w:val="es-ES_tradnl"/>
        </w:rPr>
        <w:t xml:space="preserve"> . </w:t>
      </w:r>
    </w:p>
    <w:p w14:paraId="2815BF46" w14:textId="42AA2E86" w:rsidR="00B90898" w:rsidRPr="005C7A69" w:rsidRDefault="00321159" w:rsidP="00321159">
      <w:pPr>
        <w:ind w:leftChars="315" w:left="1253" w:hangingChars="381" w:hanging="686"/>
        <w:jc w:val="both"/>
        <w:rPr>
          <w:i/>
          <w:iCs/>
          <w:color w:val="auto"/>
          <w:lang w:val="es-ES_tradnl"/>
        </w:rPr>
      </w:pPr>
      <w:r w:rsidRPr="005C7A69">
        <w:rPr>
          <w:i/>
          <w:iCs/>
          <w:color w:val="auto"/>
          <w:lang w:val="es-ES_tradnl"/>
        </w:rPr>
        <w:t>*</w:t>
      </w:r>
      <w:r w:rsidR="00C307F1" w:rsidRPr="005C7A69">
        <w:rPr>
          <w:lang w:val="es-ES_tradnl"/>
        </w:rPr>
        <w:t xml:space="preserve"> </w:t>
      </w:r>
      <w:r w:rsidR="00C307F1" w:rsidRPr="005C7A69">
        <w:rPr>
          <w:i/>
          <w:iCs/>
          <w:color w:val="auto"/>
          <w:lang w:val="es-ES_tradnl"/>
        </w:rPr>
        <w:t>Para más detalles sobre TESA, consulte el Anexo 1 de la presente Notificación</w:t>
      </w:r>
      <w:r w:rsidR="002641EE" w:rsidRPr="005C7A69">
        <w:rPr>
          <w:i/>
          <w:iCs/>
          <w:color w:val="auto"/>
          <w:lang w:val="es-ES_tradnl"/>
        </w:rPr>
        <w:t xml:space="preserve">. </w:t>
      </w:r>
    </w:p>
    <w:p w14:paraId="6557A9B5" w14:textId="4B371C69" w:rsidR="00B90898" w:rsidRPr="005C7A69" w:rsidRDefault="0041036E" w:rsidP="00321159">
      <w:pPr>
        <w:ind w:leftChars="315" w:left="1563" w:hangingChars="551" w:hanging="996"/>
        <w:jc w:val="both"/>
        <w:rPr>
          <w:color w:val="auto"/>
          <w:lang w:val="es-ES_tradnl"/>
        </w:rPr>
      </w:pPr>
      <w:r w:rsidRPr="005C7A69">
        <w:rPr>
          <w:b/>
          <w:bCs/>
          <w:color w:val="auto"/>
          <w:lang w:val="es-ES_tradnl"/>
        </w:rPr>
        <w:t>Extensión</w:t>
      </w:r>
      <w:r w:rsidR="00B90898" w:rsidRPr="005C7A69">
        <w:rPr>
          <w:b/>
          <w:bCs/>
          <w:color w:val="auto"/>
          <w:lang w:val="es-ES_tradnl"/>
        </w:rPr>
        <w:t>:</w:t>
      </w:r>
      <w:r w:rsidR="00B90898" w:rsidRPr="005C7A69">
        <w:rPr>
          <w:color w:val="auto"/>
          <w:lang w:val="es-ES_tradnl"/>
        </w:rPr>
        <w:tab/>
      </w:r>
      <w:r w:rsidRPr="005C7A69">
        <w:rPr>
          <w:color w:val="auto"/>
          <w:lang w:val="es-ES_tradnl"/>
        </w:rPr>
        <w:t>De dos a tres páginas suele ser adecuada, dependiendo del área de investigación</w:t>
      </w:r>
      <w:r w:rsidR="00B90898" w:rsidRPr="005C7A69">
        <w:rPr>
          <w:color w:val="auto"/>
          <w:lang w:val="es-ES_tradnl"/>
        </w:rPr>
        <w:t>.</w:t>
      </w:r>
    </w:p>
    <w:p w14:paraId="6F167751" w14:textId="0C3161AB" w:rsidR="00B90898" w:rsidRPr="005C7A69" w:rsidRDefault="00B90898" w:rsidP="00321159">
      <w:pPr>
        <w:ind w:leftChars="315" w:left="1563" w:hangingChars="551" w:hanging="996"/>
        <w:jc w:val="both"/>
        <w:rPr>
          <w:color w:val="auto"/>
          <w:lang w:val="es-ES_tradnl"/>
        </w:rPr>
      </w:pPr>
      <w:r w:rsidRPr="005C7A69">
        <w:rPr>
          <w:b/>
          <w:bCs/>
          <w:color w:val="auto"/>
          <w:lang w:val="es-ES_tradnl"/>
        </w:rPr>
        <w:t>Deta</w:t>
      </w:r>
      <w:r w:rsidR="0041036E" w:rsidRPr="005C7A69">
        <w:rPr>
          <w:b/>
          <w:bCs/>
          <w:color w:val="auto"/>
          <w:lang w:val="es-ES_tradnl"/>
        </w:rPr>
        <w:t>lle</w:t>
      </w:r>
      <w:r w:rsidRPr="005C7A69">
        <w:rPr>
          <w:b/>
          <w:bCs/>
          <w:color w:val="auto"/>
          <w:lang w:val="es-ES_tradnl"/>
        </w:rPr>
        <w:t>:</w:t>
      </w:r>
      <w:r w:rsidRPr="005C7A69">
        <w:rPr>
          <w:b/>
          <w:bCs/>
          <w:color w:val="auto"/>
          <w:lang w:val="es-ES_tradnl"/>
        </w:rPr>
        <w:tab/>
      </w:r>
      <w:r w:rsidR="0041036E" w:rsidRPr="005C7A69">
        <w:rPr>
          <w:color w:val="auto"/>
          <w:lang w:val="es-ES_tradnl"/>
        </w:rPr>
        <w:t>La siguiente plantilla puede servir de guía. Puede considerar cada una de las áreas relacionadas con su investigación</w:t>
      </w:r>
      <w:r w:rsidRPr="005C7A69">
        <w:rPr>
          <w:color w:val="auto"/>
          <w:lang w:val="es-ES_tradnl"/>
        </w:rPr>
        <w:t>.</w:t>
      </w:r>
    </w:p>
    <w:p w14:paraId="4BEC5436" w14:textId="0C7C403B" w:rsidR="00B90898" w:rsidRPr="005C7A69" w:rsidRDefault="0041036E" w:rsidP="00321159">
      <w:pPr>
        <w:ind w:leftChars="315" w:left="1563" w:hangingChars="551" w:hanging="996"/>
        <w:jc w:val="both"/>
        <w:rPr>
          <w:color w:val="auto"/>
          <w:lang w:val="es-ES_tradnl"/>
        </w:rPr>
      </w:pPr>
      <w:r w:rsidRPr="005C7A69">
        <w:rPr>
          <w:b/>
          <w:bCs/>
          <w:color w:val="auto"/>
          <w:lang w:val="es-ES_tradnl"/>
        </w:rPr>
        <w:t>Autorizaciones</w:t>
      </w:r>
      <w:r w:rsidR="00B90898" w:rsidRPr="005C7A69">
        <w:rPr>
          <w:b/>
          <w:bCs/>
          <w:color w:val="auto"/>
          <w:lang w:val="es-ES_tradnl"/>
        </w:rPr>
        <w:t>:</w:t>
      </w:r>
      <w:r w:rsidR="00B90898" w:rsidRPr="005C7A69">
        <w:rPr>
          <w:color w:val="auto"/>
          <w:lang w:val="es-ES_tradnl"/>
        </w:rPr>
        <w:tab/>
      </w:r>
      <w:r w:rsidRPr="005C7A69">
        <w:rPr>
          <w:color w:val="auto"/>
          <w:lang w:val="es-ES_tradnl"/>
        </w:rPr>
        <w:t>Las propuestas deben formularse de acuerdo con las políticas y normativas nacionales y ser aprobadas por la unidad a la que pertenece el personal</w:t>
      </w:r>
      <w:r w:rsidR="00B90898" w:rsidRPr="005C7A69">
        <w:rPr>
          <w:color w:val="auto"/>
          <w:lang w:val="es-ES_tradnl"/>
        </w:rPr>
        <w:t>.</w:t>
      </w:r>
    </w:p>
    <w:p w14:paraId="16301B9E" w14:textId="77777777" w:rsidR="0041036E" w:rsidRPr="005C7A69" w:rsidRDefault="0041036E" w:rsidP="0041036E">
      <w:pPr>
        <w:pStyle w:val="Heading2"/>
        <w:numPr>
          <w:ilvl w:val="0"/>
          <w:numId w:val="0"/>
        </w:numPr>
        <w:spacing w:before="240" w:after="0"/>
        <w:ind w:left="475"/>
        <w:rPr>
          <w:rFonts w:ascii="Microsoft YaHei" w:eastAsia="Microsoft YaHei" w:hAnsi="Microsoft YaHei"/>
          <w:lang w:val="es-ES_tradnl"/>
        </w:rPr>
      </w:pPr>
      <w:r w:rsidRPr="005C7A69">
        <w:rPr>
          <w:rFonts w:ascii="Microsoft YaHei" w:eastAsia="Microsoft YaHei" w:hAnsi="Microsoft YaHei"/>
          <w:lang w:val="es-ES_tradnl"/>
        </w:rPr>
        <w:t>Nombre completo:</w:t>
      </w:r>
      <w:r w:rsidRPr="005C7A69">
        <w:rPr>
          <w:rFonts w:ascii="Microsoft YaHei" w:eastAsia="Microsoft YaHei" w:hAnsi="Microsoft YaHei"/>
          <w:lang w:val="es-ES_tradnl"/>
        </w:rPr>
        <w:tab/>
      </w:r>
    </w:p>
    <w:p w14:paraId="4EA0454E" w14:textId="77777777" w:rsidR="0041036E" w:rsidRPr="005C7A69" w:rsidRDefault="0041036E" w:rsidP="0041036E">
      <w:pPr>
        <w:pStyle w:val="Heading2"/>
        <w:numPr>
          <w:ilvl w:val="0"/>
          <w:numId w:val="0"/>
        </w:numPr>
        <w:spacing w:before="240" w:after="0"/>
        <w:ind w:left="475"/>
        <w:rPr>
          <w:rFonts w:ascii="Microsoft YaHei" w:eastAsia="Microsoft YaHei" w:hAnsi="Microsoft YaHei"/>
          <w:lang w:val="es-ES_tradnl"/>
        </w:rPr>
      </w:pPr>
      <w:r w:rsidRPr="005C7A69">
        <w:rPr>
          <w:rFonts w:ascii="Microsoft YaHei" w:eastAsia="Microsoft YaHei" w:hAnsi="Microsoft YaHei"/>
          <w:lang w:val="es-ES_tradnl"/>
        </w:rPr>
        <w:t xml:space="preserve">Correo electrónico: </w:t>
      </w:r>
    </w:p>
    <w:p w14:paraId="16B5C386" w14:textId="758F910F" w:rsidR="00D27D35" w:rsidRPr="005C7A69" w:rsidRDefault="0041036E" w:rsidP="0041036E">
      <w:pPr>
        <w:pStyle w:val="Heading2"/>
        <w:numPr>
          <w:ilvl w:val="0"/>
          <w:numId w:val="0"/>
        </w:numPr>
        <w:spacing w:before="240" w:after="0"/>
        <w:ind w:left="475"/>
        <w:rPr>
          <w:rFonts w:ascii="Microsoft YaHei" w:eastAsia="Microsoft YaHei" w:hAnsi="Microsoft YaHei"/>
          <w:lang w:val="es-ES_tradnl"/>
        </w:rPr>
      </w:pPr>
      <w:r w:rsidRPr="005C7A69">
        <w:rPr>
          <w:rFonts w:ascii="Microsoft YaHei" w:eastAsia="Microsoft YaHei" w:hAnsi="Microsoft YaHei"/>
          <w:lang w:val="es-ES_tradnl"/>
        </w:rPr>
        <w:t>Afiliación y título:</w:t>
      </w:r>
      <w:r w:rsidRPr="005C7A69">
        <w:rPr>
          <w:rFonts w:ascii="Microsoft YaHei" w:eastAsia="Microsoft YaHei" w:hAnsi="Microsoft YaHei"/>
          <w:lang w:val="es-ES_tradnl"/>
        </w:rPr>
        <w:tab/>
      </w:r>
      <w:r w:rsidR="00D27D35" w:rsidRPr="005C7A69">
        <w:rPr>
          <w:rFonts w:ascii="Microsoft YaHei" w:eastAsia="Microsoft YaHei" w:hAnsi="Microsoft YaHei"/>
          <w:lang w:val="es-ES_tradnl"/>
        </w:rPr>
        <w:t>:</w:t>
      </w:r>
      <w:r w:rsidR="00D27D35" w:rsidRPr="005C7A69">
        <w:rPr>
          <w:rFonts w:ascii="Microsoft YaHei" w:eastAsia="Microsoft YaHei" w:hAnsi="Microsoft YaHei"/>
          <w:lang w:val="es-ES_tradnl"/>
        </w:rPr>
        <w:tab/>
      </w:r>
    </w:p>
    <w:p w14:paraId="2B43D777" w14:textId="0A0FC707" w:rsidR="005B7D58" w:rsidRPr="005C7A69" w:rsidRDefault="00112A98" w:rsidP="00F8525B">
      <w:pPr>
        <w:pStyle w:val="Heading2"/>
        <w:numPr>
          <w:ilvl w:val="0"/>
          <w:numId w:val="0"/>
        </w:numPr>
        <w:spacing w:before="240" w:after="0"/>
        <w:ind w:left="475"/>
        <w:rPr>
          <w:rFonts w:ascii="Microsoft YaHei" w:eastAsia="Microsoft YaHei" w:hAnsi="Microsoft YaHei"/>
          <w:lang w:val="es-ES_tradnl"/>
        </w:rPr>
      </w:pPr>
      <w:r w:rsidRPr="005C7A69">
        <w:rPr>
          <w:rFonts w:ascii="Microsoft YaHei" w:eastAsia="Microsoft YaHei" w:hAnsi="Microsoft YaHei"/>
          <w:lang w:val="es-ES_tradnl"/>
        </w:rPr>
        <w:t>Ciclo TESA preferido (seleccione uno o más)</w:t>
      </w:r>
      <w:r w:rsidR="005B7D58" w:rsidRPr="005C7A69">
        <w:rPr>
          <w:rFonts w:ascii="Microsoft YaHei" w:eastAsia="Microsoft YaHei" w:hAnsi="Microsoft YaHei"/>
          <w:lang w:val="es-ES_tradnl"/>
        </w:rPr>
        <w:t>:</w:t>
      </w:r>
      <w:r w:rsidR="00CD46C5" w:rsidRPr="005C7A69">
        <w:rPr>
          <w:rFonts w:ascii="Microsoft YaHei" w:eastAsia="Microsoft YaHei" w:hAnsi="Microsoft YaHei"/>
          <w:lang w:val="es-ES_tradnl"/>
        </w:rPr>
        <w:br/>
      </w:r>
      <w:r w:rsidR="005B7D58" w:rsidRPr="005C7A69">
        <w:rPr>
          <w:rFonts w:ascii="Microsoft YaHei" w:eastAsia="Microsoft YaHei" w:hAnsi="Microsoft YaHei"/>
          <w:lang w:val="es-ES_tradnl"/>
        </w:rPr>
        <w:t xml:space="preserve"> </w:t>
      </w:r>
      <w:sdt>
        <w:sdtPr>
          <w:rPr>
            <w:rFonts w:ascii="Microsoft YaHei" w:eastAsia="Microsoft YaHei" w:hAnsi="Microsoft YaHei"/>
            <w:lang w:val="es-ES_tradnl"/>
          </w:rPr>
          <w:id w:val="2134210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D82" w:rsidRPr="005C7A69">
            <w:rPr>
              <w:rFonts w:ascii="Segoe UI Symbol" w:eastAsia="Microsoft YaHei" w:hAnsi="Segoe UI Symbol" w:cs="Segoe UI Symbol"/>
              <w:lang w:val="es-ES_tradnl"/>
            </w:rPr>
            <w:t>☐</w:t>
          </w:r>
        </w:sdtContent>
      </w:sdt>
      <w:r w:rsidR="00905D82" w:rsidRPr="005C7A69">
        <w:rPr>
          <w:rFonts w:ascii="Microsoft YaHei" w:eastAsia="Microsoft YaHei" w:hAnsi="Microsoft YaHei"/>
          <w:lang w:val="es-ES_tradnl"/>
        </w:rPr>
        <w:t xml:space="preserve"> </w:t>
      </w:r>
      <w:r w:rsidR="00071833" w:rsidRPr="005C7A69">
        <w:rPr>
          <w:rFonts w:ascii="Microsoft YaHei" w:eastAsia="Microsoft YaHei" w:hAnsi="Microsoft YaHei"/>
          <w:lang w:val="es-ES_tradnl"/>
        </w:rPr>
        <w:t>Otoño</w:t>
      </w:r>
      <w:r w:rsidR="00CD46C5" w:rsidRPr="005C7A69">
        <w:rPr>
          <w:rFonts w:ascii="Microsoft YaHei" w:eastAsia="Microsoft YaHei" w:hAnsi="Microsoft YaHei"/>
          <w:lang w:val="es-ES_tradnl"/>
        </w:rPr>
        <w:t xml:space="preserve"> </w:t>
      </w:r>
      <w:r w:rsidR="005B7D58" w:rsidRPr="005C7A69">
        <w:rPr>
          <w:rFonts w:ascii="Microsoft YaHei" w:eastAsia="Microsoft YaHei" w:hAnsi="Microsoft YaHei"/>
          <w:lang w:val="es-ES_tradnl"/>
        </w:rPr>
        <w:t>2023</w:t>
      </w:r>
      <w:r w:rsidR="00CD46C5" w:rsidRPr="005C7A69">
        <w:rPr>
          <w:rFonts w:ascii="Microsoft YaHei" w:eastAsia="Microsoft YaHei" w:hAnsi="Microsoft YaHei"/>
          <w:lang w:val="es-ES_tradnl"/>
        </w:rPr>
        <w:br/>
      </w:r>
      <w:r w:rsidR="00486DF4" w:rsidRPr="005C7A69">
        <w:rPr>
          <w:rFonts w:ascii="Microsoft YaHei" w:eastAsia="Microsoft YaHei" w:hAnsi="Microsoft YaHei"/>
          <w:lang w:val="es-ES_tradnl"/>
        </w:rPr>
        <w:t xml:space="preserve"> </w:t>
      </w:r>
      <w:sdt>
        <w:sdtPr>
          <w:rPr>
            <w:rFonts w:ascii="Microsoft YaHei" w:eastAsia="Microsoft YaHei" w:hAnsi="Microsoft YaHei"/>
            <w:lang w:val="es-ES_tradnl"/>
          </w:rPr>
          <w:id w:val="-1563633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6C5" w:rsidRPr="005C7A69">
            <w:rPr>
              <w:rFonts w:ascii="MS Gothic" w:eastAsia="MS Gothic" w:hAnsi="MS Gothic"/>
              <w:lang w:val="es-ES_tradnl"/>
            </w:rPr>
            <w:t>☐</w:t>
          </w:r>
        </w:sdtContent>
      </w:sdt>
      <w:r w:rsidR="00905D82" w:rsidRPr="005C7A69">
        <w:rPr>
          <w:rFonts w:ascii="Microsoft YaHei" w:eastAsia="Microsoft YaHei" w:hAnsi="Microsoft YaHei"/>
          <w:lang w:val="es-ES_tradnl"/>
        </w:rPr>
        <w:t xml:space="preserve"> </w:t>
      </w:r>
      <w:r w:rsidR="00071833" w:rsidRPr="005C7A69">
        <w:rPr>
          <w:rFonts w:ascii="Microsoft YaHei" w:eastAsia="Microsoft YaHei" w:hAnsi="Microsoft YaHei"/>
          <w:lang w:val="es-ES_tradnl"/>
        </w:rPr>
        <w:t>Primavera</w:t>
      </w:r>
      <w:r w:rsidR="00CD46C5" w:rsidRPr="005C7A69">
        <w:rPr>
          <w:rFonts w:ascii="Microsoft YaHei" w:eastAsia="Microsoft YaHei" w:hAnsi="Microsoft YaHei"/>
          <w:lang w:val="es-ES_tradnl"/>
        </w:rPr>
        <w:t xml:space="preserve"> </w:t>
      </w:r>
      <w:r w:rsidR="00486DF4" w:rsidRPr="005C7A69">
        <w:rPr>
          <w:rFonts w:ascii="Microsoft YaHei" w:eastAsia="Microsoft YaHei" w:hAnsi="Microsoft YaHei"/>
          <w:lang w:val="es-ES_tradnl"/>
        </w:rPr>
        <w:t xml:space="preserve">2024 </w:t>
      </w:r>
      <w:sdt>
        <w:sdtPr>
          <w:rPr>
            <w:rFonts w:ascii="Microsoft YaHei" w:eastAsia="Microsoft YaHei" w:hAnsi="Microsoft YaHei"/>
            <w:lang w:val="es-ES_tradnl"/>
          </w:rPr>
          <w:id w:val="91212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6C5" w:rsidRPr="005C7A69">
            <w:rPr>
              <w:rFonts w:ascii="MS Gothic" w:eastAsia="MS Gothic" w:hAnsi="MS Gothic"/>
              <w:lang w:val="es-ES_tradnl"/>
            </w:rPr>
            <w:t>☐</w:t>
          </w:r>
        </w:sdtContent>
      </w:sdt>
      <w:r w:rsidR="00CD46C5" w:rsidRPr="005C7A69">
        <w:rPr>
          <w:rFonts w:ascii="Microsoft YaHei" w:eastAsia="Microsoft YaHei" w:hAnsi="Microsoft YaHei"/>
          <w:lang w:val="es-ES_tradnl"/>
        </w:rPr>
        <w:t xml:space="preserve"> </w:t>
      </w:r>
      <w:r w:rsidR="00071833" w:rsidRPr="005C7A69">
        <w:rPr>
          <w:rFonts w:ascii="Microsoft YaHei" w:eastAsia="Microsoft YaHei" w:hAnsi="Microsoft YaHei"/>
          <w:lang w:val="es-ES_tradnl"/>
        </w:rPr>
        <w:t>Otoño</w:t>
      </w:r>
      <w:r w:rsidR="00CD46C5" w:rsidRPr="005C7A69">
        <w:rPr>
          <w:rFonts w:ascii="Microsoft YaHei" w:eastAsia="Microsoft YaHei" w:hAnsi="Microsoft YaHei"/>
          <w:lang w:val="es-ES_tradnl"/>
        </w:rPr>
        <w:t xml:space="preserve"> 2024</w:t>
      </w:r>
      <w:r w:rsidR="00CD46C5" w:rsidRPr="005C7A69">
        <w:rPr>
          <w:rFonts w:ascii="Microsoft YaHei" w:eastAsia="Microsoft YaHei" w:hAnsi="Microsoft YaHei"/>
          <w:lang w:val="es-ES_tradnl"/>
        </w:rPr>
        <w:br/>
        <w:t xml:space="preserve"> </w:t>
      </w:r>
      <w:sdt>
        <w:sdtPr>
          <w:rPr>
            <w:rFonts w:ascii="Microsoft YaHei" w:eastAsia="Microsoft YaHei" w:hAnsi="Microsoft YaHei"/>
            <w:lang w:val="es-ES_tradnl"/>
          </w:rPr>
          <w:id w:val="-1280178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6C5" w:rsidRPr="005C7A69">
            <w:rPr>
              <w:rFonts w:ascii="MS Gothic" w:eastAsia="MS Gothic" w:hAnsi="MS Gothic"/>
              <w:lang w:val="es-ES_tradnl"/>
            </w:rPr>
            <w:t>☐</w:t>
          </w:r>
        </w:sdtContent>
      </w:sdt>
      <w:r w:rsidR="00CD46C5" w:rsidRPr="005C7A69">
        <w:rPr>
          <w:rFonts w:ascii="Microsoft YaHei" w:eastAsia="Microsoft YaHei" w:hAnsi="Microsoft YaHei"/>
          <w:lang w:val="es-ES_tradnl"/>
        </w:rPr>
        <w:t xml:space="preserve"> </w:t>
      </w:r>
      <w:r w:rsidR="00071833" w:rsidRPr="005C7A69">
        <w:rPr>
          <w:rFonts w:ascii="Microsoft YaHei" w:eastAsia="Microsoft YaHei" w:hAnsi="Microsoft YaHei"/>
          <w:lang w:val="es-ES_tradnl"/>
        </w:rPr>
        <w:t>Primavera</w:t>
      </w:r>
      <w:r w:rsidR="00CD46C5" w:rsidRPr="005C7A69">
        <w:rPr>
          <w:rFonts w:ascii="Microsoft YaHei" w:eastAsia="Microsoft YaHei" w:hAnsi="Microsoft YaHei"/>
          <w:lang w:val="es-ES_tradnl"/>
        </w:rPr>
        <w:t xml:space="preserve"> 2025 </w:t>
      </w:r>
      <w:sdt>
        <w:sdtPr>
          <w:rPr>
            <w:rFonts w:ascii="Microsoft YaHei" w:eastAsia="Microsoft YaHei" w:hAnsi="Microsoft YaHei"/>
            <w:lang w:val="es-ES_tradnl"/>
          </w:rPr>
          <w:id w:val="-1660455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D82" w:rsidRPr="005C7A69">
            <w:rPr>
              <w:rFonts w:ascii="MS Gothic" w:eastAsia="MS Gothic" w:hAnsi="MS Gothic"/>
              <w:lang w:val="es-ES_tradnl"/>
            </w:rPr>
            <w:t>☐</w:t>
          </w:r>
        </w:sdtContent>
      </w:sdt>
      <w:r w:rsidR="007336C1" w:rsidRPr="005C7A69">
        <w:rPr>
          <w:rFonts w:ascii="Microsoft YaHei" w:eastAsia="Microsoft YaHei" w:hAnsi="Microsoft YaHei"/>
          <w:lang w:val="es-ES_tradnl"/>
        </w:rPr>
        <w:t xml:space="preserve"> </w:t>
      </w:r>
      <w:r w:rsidR="00071833" w:rsidRPr="005C7A69">
        <w:rPr>
          <w:rFonts w:ascii="Microsoft YaHei" w:eastAsia="Microsoft YaHei" w:hAnsi="Microsoft YaHei"/>
          <w:lang w:val="es-ES_tradnl"/>
        </w:rPr>
        <w:t>Otoño</w:t>
      </w:r>
      <w:r w:rsidR="00CD46C5" w:rsidRPr="005C7A69">
        <w:rPr>
          <w:rFonts w:ascii="Microsoft YaHei" w:eastAsia="Microsoft YaHei" w:hAnsi="Microsoft YaHei"/>
          <w:lang w:val="es-ES_tradnl"/>
        </w:rPr>
        <w:t xml:space="preserve"> </w:t>
      </w:r>
      <w:r w:rsidR="00486DF4" w:rsidRPr="005C7A69">
        <w:rPr>
          <w:rFonts w:ascii="Microsoft YaHei" w:eastAsia="Microsoft YaHei" w:hAnsi="Microsoft YaHei"/>
          <w:lang w:val="es-ES_tradnl"/>
        </w:rPr>
        <w:t>2025</w:t>
      </w:r>
    </w:p>
    <w:p w14:paraId="7987FC62" w14:textId="31DAAD64" w:rsidR="00D27D35" w:rsidRPr="005C7A69" w:rsidRDefault="00071833" w:rsidP="00D27D35">
      <w:pPr>
        <w:pStyle w:val="Heading1"/>
        <w:spacing w:before="360" w:after="0"/>
        <w:rPr>
          <w:rFonts w:ascii="Microsoft YaHei" w:eastAsia="Microsoft YaHei" w:hAnsi="Microsoft YaHei"/>
          <w:lang w:val="es-ES_tradnl"/>
        </w:rPr>
      </w:pPr>
      <w:r w:rsidRPr="005C7A69">
        <w:rPr>
          <w:rFonts w:ascii="Microsoft YaHei" w:eastAsia="Microsoft YaHei" w:hAnsi="Microsoft YaHei"/>
          <w:lang w:val="es-ES_tradnl"/>
        </w:rPr>
        <w:t>TÍTULO DEL PROYECTO</w:t>
      </w:r>
      <w:r w:rsidR="00D27D35" w:rsidRPr="005C7A69">
        <w:rPr>
          <w:rFonts w:ascii="Microsoft YaHei" w:eastAsia="Microsoft YaHei" w:hAnsi="Microsoft YaHei"/>
          <w:lang w:val="es-ES_tradnl"/>
        </w:rPr>
        <w:t>:</w:t>
      </w:r>
      <w:r w:rsidR="00122C45" w:rsidRPr="005C7A69">
        <w:rPr>
          <w:rFonts w:ascii="Microsoft YaHei" w:eastAsia="Microsoft YaHei" w:hAnsi="Microsoft YaHei"/>
          <w:lang w:val="es-ES_tradnl"/>
        </w:rPr>
        <w:tab/>
      </w:r>
    </w:p>
    <w:p w14:paraId="0C5470CB" w14:textId="1F3CE243" w:rsidR="00674FCA" w:rsidRPr="005C7A69" w:rsidRDefault="00071833" w:rsidP="00122C45">
      <w:pPr>
        <w:ind w:leftChars="315" w:left="1559" w:hangingChars="551" w:hanging="992"/>
        <w:rPr>
          <w:rFonts w:ascii="Microsoft YaHei" w:eastAsia="Microsoft YaHei" w:hAnsi="Microsoft YaHei"/>
          <w:lang w:val="es-ES_tradnl"/>
        </w:rPr>
      </w:pPr>
      <w:r w:rsidRPr="005C7A69">
        <w:rPr>
          <w:lang w:val="es-ES_tradnl"/>
        </w:rPr>
        <w:t>Debe proporcionarse un título de trabajo inicial que describa el contenido y la dirección de su proyecto</w:t>
      </w:r>
      <w:r w:rsidR="00623F14" w:rsidRPr="005C7A69">
        <w:rPr>
          <w:lang w:val="es-ES_tradnl"/>
        </w:rPr>
        <w:t>.</w:t>
      </w:r>
    </w:p>
    <w:p w14:paraId="1E77E075" w14:textId="1C10DA7A" w:rsidR="00674FCA" w:rsidRPr="005C7A69" w:rsidRDefault="00071833" w:rsidP="00FB0765">
      <w:pPr>
        <w:pStyle w:val="Heading2"/>
        <w:spacing w:before="240" w:after="0"/>
        <w:ind w:left="475" w:hangingChars="198" w:hanging="475"/>
        <w:rPr>
          <w:rFonts w:ascii="Microsoft YaHei" w:eastAsia="Microsoft YaHei" w:hAnsi="Microsoft YaHei"/>
          <w:lang w:val="es-ES_tradnl"/>
        </w:rPr>
      </w:pPr>
      <w:r w:rsidRPr="005C7A69">
        <w:rPr>
          <w:rFonts w:ascii="Microsoft YaHei" w:eastAsia="Microsoft YaHei" w:hAnsi="Microsoft YaHei"/>
          <w:lang w:val="es-ES_tradnl"/>
        </w:rPr>
        <w:t>Antecedentes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674FCA" w:rsidRPr="00A61EAB" w14:paraId="76F3DE6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77EAB1A1" w14:textId="4D6530B1" w:rsidR="00674FCA" w:rsidRPr="005C7A69" w:rsidRDefault="00674FCA" w:rsidP="00D7408A">
            <w:pPr>
              <w:pStyle w:val="a0"/>
              <w:rPr>
                <w:rFonts w:ascii="Microsoft YaHei" w:eastAsia="Microsoft YaHei" w:hAnsi="Microsoft YaHei"/>
                <w:lang w:val="es-ES_tradnl"/>
              </w:rPr>
            </w:pPr>
          </w:p>
        </w:tc>
        <w:tc>
          <w:tcPr>
            <w:tcW w:w="4692" w:type="pct"/>
          </w:tcPr>
          <w:p w14:paraId="01AD787C" w14:textId="55CD0BF0" w:rsidR="00674FCA" w:rsidRPr="005C7A69" w:rsidRDefault="00071833" w:rsidP="00D7408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/>
                <w:lang w:val="es-ES_tradnl"/>
              </w:rPr>
            </w:pPr>
            <w:r w:rsidRPr="005C7A69">
              <w:rPr>
                <w:rFonts w:ascii="Microsoft YaHei" w:eastAsia="Microsoft YaHei" w:hAnsi="Microsoft YaHei"/>
                <w:lang w:val="es-ES_tradnl"/>
              </w:rPr>
              <w:t>Establezca el escenario de lo que ya se sabe o se desconoce</w:t>
            </w:r>
          </w:p>
        </w:tc>
      </w:tr>
    </w:tbl>
    <w:p w14:paraId="5A594639" w14:textId="3A97BBE8" w:rsidR="00674FCA" w:rsidRPr="005C7A69" w:rsidRDefault="00071833" w:rsidP="00FB0765">
      <w:pPr>
        <w:pStyle w:val="Heading2"/>
        <w:spacing w:before="240" w:after="0"/>
        <w:ind w:left="475" w:hangingChars="198" w:hanging="475"/>
        <w:rPr>
          <w:rFonts w:ascii="Microsoft YaHei" w:eastAsia="Microsoft YaHei" w:hAnsi="Microsoft YaHei"/>
          <w:lang w:val="es-ES_tradnl"/>
        </w:rPr>
      </w:pPr>
      <w:r w:rsidRPr="005C7A69">
        <w:rPr>
          <w:rFonts w:ascii="Microsoft YaHei" w:eastAsia="Microsoft YaHei" w:hAnsi="Microsoft YaHei"/>
          <w:lang w:val="es-ES_tradnl"/>
        </w:rPr>
        <w:t>Objetivos y alcance del proyecto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674FCA" w:rsidRPr="00A61EAB" w14:paraId="43BA662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2DE7E0B5" w14:textId="0618FFAA" w:rsidR="00674FCA" w:rsidRPr="005C7A69" w:rsidRDefault="00674FCA" w:rsidP="00D7408A">
            <w:pPr>
              <w:pStyle w:val="a0"/>
              <w:rPr>
                <w:rFonts w:ascii="Microsoft YaHei" w:eastAsia="Microsoft YaHei" w:hAnsi="Microsoft YaHei"/>
                <w:lang w:val="es-ES_tradnl"/>
              </w:rPr>
            </w:pPr>
          </w:p>
        </w:tc>
        <w:tc>
          <w:tcPr>
            <w:tcW w:w="4692" w:type="pct"/>
          </w:tcPr>
          <w:p w14:paraId="75CEF209" w14:textId="77777777" w:rsidR="00071833" w:rsidRPr="005C7A69" w:rsidRDefault="00071833" w:rsidP="00071833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/>
                <w:lang w:val="es-ES_tradnl"/>
              </w:rPr>
            </w:pPr>
            <w:r w:rsidRPr="005C7A69">
              <w:rPr>
                <w:rFonts w:ascii="Microsoft YaHei" w:eastAsia="Microsoft YaHei" w:hAnsi="Microsoft YaHei"/>
                <w:lang w:val="es-ES_tradnl"/>
              </w:rPr>
              <w:t xml:space="preserve">Enumera los objetivos del proyecto en una secuencia lógica. </w:t>
            </w:r>
          </w:p>
          <w:p w14:paraId="33A45E17" w14:textId="7A5BE35D" w:rsidR="00674FCA" w:rsidRPr="005C7A69" w:rsidRDefault="00071833" w:rsidP="00071833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/>
                <w:lang w:val="es-ES_tradnl"/>
              </w:rPr>
            </w:pPr>
            <w:r w:rsidRPr="005C7A69">
              <w:rPr>
                <w:rFonts w:ascii="Microsoft YaHei" w:eastAsia="Microsoft YaHei" w:hAnsi="Microsoft YaHei"/>
                <w:lang w:val="es-ES_tradnl"/>
              </w:rPr>
              <w:t>Define los límites del proyecto, establece las restricciones sobre qué elementos no se ejecutan como parte del proyecto</w:t>
            </w:r>
            <w:r w:rsidR="00BF7F5B" w:rsidRPr="005C7A69">
              <w:rPr>
                <w:rFonts w:ascii="Microsoft YaHei" w:eastAsia="Microsoft YaHei" w:hAnsi="Microsoft YaHei"/>
                <w:lang w:val="es-ES_tradnl"/>
              </w:rPr>
              <w:t>.</w:t>
            </w:r>
          </w:p>
        </w:tc>
      </w:tr>
    </w:tbl>
    <w:p w14:paraId="78046026" w14:textId="4CCA0E72" w:rsidR="00674FCA" w:rsidRPr="005C7A69" w:rsidRDefault="00D7408A" w:rsidP="00FB0765">
      <w:pPr>
        <w:pStyle w:val="Heading2"/>
        <w:spacing w:before="240" w:after="0"/>
        <w:ind w:left="475" w:hangingChars="198" w:hanging="475"/>
        <w:rPr>
          <w:rFonts w:ascii="Microsoft YaHei" w:eastAsia="Microsoft YaHei" w:hAnsi="Microsoft YaHei"/>
          <w:lang w:val="es-ES_tradnl"/>
        </w:rPr>
      </w:pPr>
      <w:r w:rsidRPr="005C7A69">
        <w:rPr>
          <w:rFonts w:ascii="Microsoft YaHei" w:eastAsia="Microsoft YaHei" w:hAnsi="Microsoft YaHei"/>
          <w:lang w:val="es-ES_tradnl"/>
        </w:rPr>
        <w:lastRenderedPageBreak/>
        <w:t>Met</w:t>
      </w:r>
      <w:r w:rsidR="00071833" w:rsidRPr="005C7A69">
        <w:rPr>
          <w:rFonts w:ascii="Microsoft YaHei" w:eastAsia="Microsoft YaHei" w:hAnsi="Microsoft YaHei"/>
          <w:lang w:val="es-ES_tradnl"/>
        </w:rPr>
        <w:t>odología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D7408A" w:rsidRPr="00A61EAB" w14:paraId="5EC6717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5AE98917" w14:textId="29735E0D" w:rsidR="00D7408A" w:rsidRPr="005C7A69" w:rsidRDefault="00D7408A" w:rsidP="00D7408A">
            <w:pPr>
              <w:pStyle w:val="a0"/>
              <w:rPr>
                <w:rFonts w:ascii="Microsoft YaHei" w:eastAsia="Microsoft YaHei" w:hAnsi="Microsoft YaHei"/>
                <w:lang w:val="es-ES_tradnl"/>
              </w:rPr>
            </w:pPr>
          </w:p>
        </w:tc>
        <w:tc>
          <w:tcPr>
            <w:tcW w:w="4692" w:type="pct"/>
          </w:tcPr>
          <w:p w14:paraId="77E988BA" w14:textId="77777777" w:rsidR="00071833" w:rsidRPr="005C7A69" w:rsidRDefault="00071833" w:rsidP="00071833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/>
                <w:lang w:val="es-ES_tradnl"/>
              </w:rPr>
            </w:pPr>
            <w:r w:rsidRPr="005C7A69">
              <w:rPr>
                <w:rFonts w:ascii="Microsoft YaHei" w:eastAsia="Microsoft YaHei" w:hAnsi="Microsoft YaHei"/>
                <w:lang w:val="es-ES_tradnl"/>
              </w:rPr>
              <w:t>¿Cómo prevé alcanzar estos objetivos?</w:t>
            </w:r>
          </w:p>
          <w:p w14:paraId="4C3D17CA" w14:textId="0CEB8F8C" w:rsidR="00D7408A" w:rsidRPr="00A61EAB" w:rsidRDefault="00071833" w:rsidP="00A61EAB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/>
                <w:lang w:val="es-ES_tradnl"/>
              </w:rPr>
            </w:pPr>
            <w:r w:rsidRPr="005C7A69">
              <w:rPr>
                <w:rFonts w:ascii="Microsoft YaHei" w:eastAsia="Microsoft YaHei" w:hAnsi="Microsoft YaHei"/>
                <w:lang w:val="es-ES_tradnl"/>
              </w:rPr>
              <w:t>¿Qué necesita la investigación en cuanto a los datos o conocimientos necesarios, y puede acceder a ellos</w:t>
            </w:r>
            <w:r w:rsidR="00D7408A" w:rsidRPr="005C7A69">
              <w:rPr>
                <w:rFonts w:ascii="Microsoft YaHei" w:eastAsia="Microsoft YaHei" w:hAnsi="Microsoft YaHei"/>
                <w:lang w:val="es-ES_tradnl"/>
              </w:rPr>
              <w:t>?</w:t>
            </w:r>
          </w:p>
        </w:tc>
      </w:tr>
    </w:tbl>
    <w:p w14:paraId="2F3F336C" w14:textId="5937E2DD" w:rsidR="00674FCA" w:rsidRPr="005C7A69" w:rsidRDefault="005C7A69" w:rsidP="00FB0765">
      <w:pPr>
        <w:pStyle w:val="Heading2"/>
        <w:spacing w:before="240" w:after="0"/>
        <w:ind w:left="475" w:hangingChars="198" w:hanging="475"/>
        <w:rPr>
          <w:rFonts w:ascii="Microsoft YaHei" w:eastAsia="Microsoft YaHei" w:hAnsi="Microsoft YaHei"/>
          <w:lang w:val="es-ES_tradnl"/>
        </w:rPr>
      </w:pPr>
      <w:r w:rsidRPr="005C7A69">
        <w:rPr>
          <w:rFonts w:ascii="Microsoft YaHei" w:eastAsia="Microsoft YaHei" w:hAnsi="Microsoft YaHei"/>
          <w:lang w:val="es-ES_tradnl"/>
        </w:rPr>
        <w:t>Resultados previstos, importancia o justificación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674FCA" w:rsidRPr="00A61EAB" w14:paraId="51DE63B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26A47EFE" w14:textId="3518585A" w:rsidR="00674FCA" w:rsidRPr="005C7A69" w:rsidRDefault="00674FCA" w:rsidP="00D7408A">
            <w:pPr>
              <w:pStyle w:val="a0"/>
              <w:rPr>
                <w:rFonts w:ascii="Microsoft YaHei" w:eastAsia="Microsoft YaHei" w:hAnsi="Microsoft YaHei"/>
                <w:lang w:val="es-ES_tradnl"/>
              </w:rPr>
            </w:pPr>
          </w:p>
        </w:tc>
        <w:tc>
          <w:tcPr>
            <w:tcW w:w="4692" w:type="pct"/>
          </w:tcPr>
          <w:p w14:paraId="0FA89810" w14:textId="322E5E12" w:rsidR="00674FCA" w:rsidRPr="005C7A69" w:rsidRDefault="005C7A69" w:rsidP="00D7408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/>
                <w:lang w:val="es-ES_tradnl"/>
              </w:rPr>
            </w:pPr>
            <w:r w:rsidRPr="005C7A69">
              <w:rPr>
                <w:rFonts w:ascii="Microsoft YaHei" w:eastAsia="Microsoft YaHei" w:hAnsi="Microsoft YaHei"/>
                <w:lang w:val="es-ES_tradnl"/>
              </w:rPr>
              <w:t>Establezca la importancia de su proyecto destacando su originalidad, beneficios, resultados esperados o aplicaciones del conocimiento</w:t>
            </w:r>
            <w:r w:rsidR="00D7408A" w:rsidRPr="005C7A69">
              <w:rPr>
                <w:rFonts w:ascii="Microsoft YaHei" w:eastAsia="Microsoft YaHei" w:hAnsi="Microsoft YaHei"/>
                <w:lang w:val="es-ES_tradnl"/>
              </w:rPr>
              <w:t>.</w:t>
            </w:r>
          </w:p>
        </w:tc>
      </w:tr>
    </w:tbl>
    <w:p w14:paraId="4F45C314" w14:textId="5ABED9DD" w:rsidR="00674FCA" w:rsidRPr="005C7A69" w:rsidRDefault="00D7408A" w:rsidP="00FB0765">
      <w:pPr>
        <w:pStyle w:val="Heading2"/>
        <w:spacing w:before="240" w:after="0"/>
        <w:ind w:left="475" w:hangingChars="198" w:hanging="475"/>
        <w:rPr>
          <w:rFonts w:ascii="Microsoft YaHei" w:eastAsia="Microsoft YaHei" w:hAnsi="Microsoft YaHei"/>
          <w:lang w:val="es-ES_tradnl"/>
        </w:rPr>
      </w:pPr>
      <w:r w:rsidRPr="005C7A69">
        <w:rPr>
          <w:rFonts w:ascii="Microsoft YaHei" w:eastAsia="Microsoft YaHei" w:hAnsi="Microsoft YaHei"/>
          <w:lang w:val="es-ES_tradnl"/>
        </w:rPr>
        <w:t>Pos</w:t>
      </w:r>
      <w:r w:rsidR="005C7A69" w:rsidRPr="005C7A69">
        <w:rPr>
          <w:rFonts w:ascii="Microsoft YaHei" w:eastAsia="Microsoft YaHei" w:hAnsi="Microsoft YaHei"/>
          <w:lang w:val="es-ES_tradnl"/>
        </w:rPr>
        <w:t>ibles partes interesadas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674FCA" w:rsidRPr="00A61EAB" w14:paraId="086FD98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4259B3ED" w14:textId="6A9CDEA1" w:rsidR="00674FCA" w:rsidRPr="005C7A69" w:rsidRDefault="00674FCA" w:rsidP="00D7408A">
            <w:pPr>
              <w:pStyle w:val="a0"/>
              <w:rPr>
                <w:rFonts w:ascii="Microsoft YaHei" w:eastAsia="Microsoft YaHei" w:hAnsi="Microsoft YaHei"/>
                <w:lang w:val="es-ES_tradnl"/>
              </w:rPr>
            </w:pPr>
          </w:p>
        </w:tc>
        <w:tc>
          <w:tcPr>
            <w:tcW w:w="4692" w:type="pct"/>
          </w:tcPr>
          <w:p w14:paraId="065866E3" w14:textId="6999EEAE" w:rsidR="00674FCA" w:rsidRPr="005C7A69" w:rsidRDefault="005C7A69" w:rsidP="00D7408A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/>
                <w:lang w:val="es-ES_tradnl"/>
              </w:rPr>
            </w:pPr>
            <w:r w:rsidRPr="005C7A69">
              <w:rPr>
                <w:rFonts w:ascii="Microsoft YaHei" w:eastAsia="Microsoft YaHei" w:hAnsi="Microsoft YaHei"/>
                <w:lang w:val="es-ES_tradnl"/>
              </w:rPr>
              <w:t>Enumere los procesos, sistemas o partes que se verán afectados por este proyecto y describa cómo se verán afectados</w:t>
            </w:r>
            <w:r w:rsidR="00D7408A" w:rsidRPr="005C7A69">
              <w:rPr>
                <w:rFonts w:ascii="Microsoft YaHei" w:eastAsia="Microsoft YaHei" w:hAnsi="Microsoft YaHei"/>
                <w:lang w:val="es-ES_tradnl"/>
              </w:rPr>
              <w:t>.</w:t>
            </w:r>
          </w:p>
        </w:tc>
      </w:tr>
    </w:tbl>
    <w:p w14:paraId="4C52D98F" w14:textId="60329084" w:rsidR="00674FCA" w:rsidRPr="005C7A69" w:rsidRDefault="005C7A69" w:rsidP="00FB0765">
      <w:pPr>
        <w:pStyle w:val="Heading2"/>
        <w:spacing w:before="240" w:after="0"/>
        <w:ind w:left="475" w:hangingChars="198" w:hanging="475"/>
        <w:rPr>
          <w:rFonts w:ascii="Microsoft YaHei" w:eastAsia="Microsoft YaHei" w:hAnsi="Microsoft YaHei"/>
          <w:lang w:val="es-ES_tradnl"/>
        </w:rPr>
      </w:pPr>
      <w:r w:rsidRPr="005C7A69">
        <w:rPr>
          <w:rFonts w:ascii="Microsoft YaHei" w:eastAsia="Microsoft YaHei" w:hAnsi="Microsoft YaHei"/>
          <w:lang w:val="es-ES_tradnl"/>
        </w:rPr>
        <w:t>Calendario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674FCA" w:rsidRPr="00A61EAB" w14:paraId="4D4367B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2171263B" w14:textId="6E86F3E4" w:rsidR="00674FCA" w:rsidRPr="005C7A69" w:rsidRDefault="00674FCA">
            <w:pPr>
              <w:rPr>
                <w:rFonts w:ascii="Microsoft YaHei" w:eastAsia="Microsoft YaHei" w:hAnsi="Microsoft YaHei"/>
                <w:lang w:val="es-ES_tradnl"/>
              </w:rPr>
            </w:pPr>
          </w:p>
        </w:tc>
        <w:tc>
          <w:tcPr>
            <w:tcW w:w="4692" w:type="pct"/>
          </w:tcPr>
          <w:p w14:paraId="55AE610F" w14:textId="73EDB070" w:rsidR="00674FCA" w:rsidRPr="005C7A69" w:rsidRDefault="005C7A6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/>
                <w:lang w:val="es-ES_tradnl"/>
              </w:rPr>
            </w:pPr>
            <w:r w:rsidRPr="005C7A69">
              <w:rPr>
                <w:rFonts w:ascii="Microsoft YaHei" w:eastAsia="Microsoft YaHei" w:hAnsi="Microsoft YaHei"/>
                <w:lang w:val="es-ES_tradnl"/>
              </w:rPr>
              <w:t>Describa el calendario o marco temporal de cada una de las fases generales teniendo en cuenta las revisiones bibliográficas, la recopilación de datos, la modelización, el análisis, el examen, la redacción y la fecha de presentación</w:t>
            </w:r>
            <w:r w:rsidR="00D7408A" w:rsidRPr="005C7A69">
              <w:rPr>
                <w:rFonts w:ascii="Microsoft YaHei" w:eastAsia="Microsoft YaHei" w:hAnsi="Microsoft YaHei"/>
                <w:lang w:val="es-ES_tradnl"/>
              </w:rPr>
              <w:t xml:space="preserve">. </w:t>
            </w:r>
          </w:p>
          <w:p w14:paraId="0CD472C3" w14:textId="1C1BB2E2" w:rsidR="00D7408A" w:rsidRPr="005C7A69" w:rsidRDefault="005C7A6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/>
                <w:lang w:val="es-ES_tradnl"/>
              </w:rPr>
            </w:pPr>
            <w:r w:rsidRPr="005C7A69">
              <w:rPr>
                <w:rFonts w:ascii="Microsoft YaHei" w:eastAsia="Microsoft YaHei" w:hAnsi="Microsoft YaHei"/>
                <w:lang w:val="es-ES_tradnl"/>
              </w:rPr>
              <w:t>Por lo general, ¿cuándo desea que finalice este proyecto</w:t>
            </w:r>
            <w:r w:rsidR="00D7408A" w:rsidRPr="005C7A69">
              <w:rPr>
                <w:rFonts w:ascii="Microsoft YaHei" w:eastAsia="Microsoft YaHei" w:hAnsi="Microsoft YaHei"/>
                <w:lang w:val="es-ES_tradnl"/>
              </w:rPr>
              <w:t>?</w:t>
            </w:r>
          </w:p>
        </w:tc>
      </w:tr>
    </w:tbl>
    <w:p w14:paraId="21AC161C" w14:textId="44F1F82F" w:rsidR="00674FCA" w:rsidRPr="005C7A69" w:rsidRDefault="00D7408A" w:rsidP="00FB0765">
      <w:pPr>
        <w:pStyle w:val="Heading2"/>
        <w:spacing w:before="240" w:after="0"/>
        <w:ind w:left="475" w:hangingChars="198" w:hanging="475"/>
        <w:rPr>
          <w:rFonts w:ascii="Microsoft YaHei" w:eastAsia="Microsoft YaHei" w:hAnsi="Microsoft YaHei"/>
          <w:lang w:val="es-ES_tradnl"/>
        </w:rPr>
      </w:pPr>
      <w:r w:rsidRPr="005C7A69">
        <w:rPr>
          <w:rFonts w:ascii="Microsoft YaHei" w:eastAsia="Microsoft YaHei" w:hAnsi="Microsoft YaHei"/>
          <w:lang w:val="es-ES_tradnl"/>
        </w:rPr>
        <w:t>A</w:t>
      </w:r>
      <w:r w:rsidR="005C7A69" w:rsidRPr="005C7A69">
        <w:rPr>
          <w:rFonts w:ascii="Microsoft YaHei" w:eastAsia="Microsoft YaHei" w:hAnsi="Microsoft YaHei"/>
          <w:lang w:val="es-ES_tradnl"/>
        </w:rPr>
        <w:t>poyo adicional</w:t>
      </w:r>
    </w:p>
    <w:tbl>
      <w:tblPr>
        <w:tblStyle w:val="a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674FCA" w:rsidRPr="00A61EAB" w14:paraId="30D0FC4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61D8E239" w14:textId="4321CBD7" w:rsidR="00674FCA" w:rsidRPr="005C7A69" w:rsidRDefault="00674FCA">
            <w:pPr>
              <w:rPr>
                <w:rFonts w:ascii="Microsoft YaHei" w:eastAsia="Microsoft YaHei" w:hAnsi="Microsoft YaHei"/>
                <w:lang w:val="es-ES_tradnl"/>
              </w:rPr>
            </w:pPr>
          </w:p>
        </w:tc>
        <w:tc>
          <w:tcPr>
            <w:tcW w:w="4692" w:type="pct"/>
          </w:tcPr>
          <w:p w14:paraId="586B8B6F" w14:textId="26ABBB89" w:rsidR="00674FCA" w:rsidRPr="005C7A69" w:rsidRDefault="005C7A69">
            <w:pPr>
              <w:pStyle w:val="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/>
                <w:lang w:val="es-ES_tradnl"/>
              </w:rPr>
            </w:pPr>
            <w:r w:rsidRPr="005C7A69">
              <w:rPr>
                <w:rFonts w:ascii="Microsoft YaHei" w:eastAsia="Microsoft YaHei" w:hAnsi="Microsoft YaHei"/>
                <w:lang w:val="es-ES_tradnl"/>
              </w:rPr>
              <w:t>Apoyo de su departamento o de otras instituciones, como la realización de viajes de campo, análisis experimentales, trabajo en equipo, etc., para ayudarle a poner en práctica el plan del proyecto</w:t>
            </w:r>
            <w:r w:rsidR="00F027CE" w:rsidRPr="005C7A69">
              <w:rPr>
                <w:rFonts w:ascii="Microsoft YaHei" w:eastAsia="Microsoft YaHei" w:hAnsi="Microsoft YaHei"/>
                <w:lang w:val="es-ES_tradnl"/>
              </w:rPr>
              <w:t>.</w:t>
            </w:r>
          </w:p>
        </w:tc>
      </w:tr>
    </w:tbl>
    <w:p w14:paraId="6A34402D" w14:textId="7DF6D42D" w:rsidR="00F027CE" w:rsidRPr="005C7A69" w:rsidRDefault="00F027CE" w:rsidP="00F027CE">
      <w:pPr>
        <w:pStyle w:val="Heading2"/>
        <w:spacing w:before="240" w:after="0"/>
        <w:ind w:left="475" w:hangingChars="198" w:hanging="475"/>
        <w:rPr>
          <w:rFonts w:ascii="Microsoft YaHei" w:eastAsia="Microsoft YaHei" w:hAnsi="Microsoft YaHei"/>
          <w:lang w:val="es-ES_tradnl"/>
        </w:rPr>
      </w:pPr>
      <w:r w:rsidRPr="005C7A69">
        <w:rPr>
          <w:rFonts w:ascii="Microsoft YaHei" w:eastAsia="Microsoft YaHei" w:hAnsi="Microsoft YaHei"/>
          <w:lang w:val="es-ES_tradnl"/>
        </w:rPr>
        <w:t>Bibliogra</w:t>
      </w:r>
      <w:r w:rsidR="005C7A69" w:rsidRPr="005C7A69">
        <w:rPr>
          <w:rFonts w:ascii="Microsoft YaHei" w:eastAsia="Microsoft YaHei" w:hAnsi="Microsoft YaHei"/>
          <w:lang w:val="es-ES_tradnl"/>
        </w:rPr>
        <w:t>fía</w:t>
      </w:r>
    </w:p>
    <w:p w14:paraId="5C6B69FD" w14:textId="7E2A984D" w:rsidR="00674FCA" w:rsidRPr="005C7A69" w:rsidRDefault="00674FCA">
      <w:pPr>
        <w:rPr>
          <w:rFonts w:ascii="Microsoft YaHei" w:eastAsia="Microsoft YaHei" w:hAnsi="Microsoft YaHei"/>
          <w:lang w:val="es-ES_tradnl"/>
        </w:rPr>
      </w:pPr>
    </w:p>
    <w:p w14:paraId="0D81DFB3" w14:textId="2E6F193F" w:rsidR="00674FCA" w:rsidRPr="005C7A69" w:rsidRDefault="005C7A69" w:rsidP="00FB0765">
      <w:pPr>
        <w:pStyle w:val="Heading1"/>
        <w:spacing w:before="0" w:after="0"/>
        <w:rPr>
          <w:rFonts w:ascii="Microsoft YaHei" w:eastAsia="Microsoft YaHei" w:hAnsi="Microsoft YaHei"/>
          <w:lang w:val="es-ES_tradnl"/>
        </w:rPr>
      </w:pPr>
      <w:r w:rsidRPr="005C7A69">
        <w:rPr>
          <w:rFonts w:ascii="Microsoft YaHei" w:eastAsia="Microsoft YaHei" w:hAnsi="Microsoft YaHei"/>
          <w:lang w:val="es-ES_tradnl"/>
        </w:rPr>
        <w:t>APROBACIONES Y AUTORIZACIONES PROCEDER</w:t>
      </w:r>
    </w:p>
    <w:p w14:paraId="4A6FA0CE" w14:textId="49872E73" w:rsidR="00674FCA" w:rsidRPr="005C7A69" w:rsidRDefault="005C7A69" w:rsidP="00FB0765">
      <w:pPr>
        <w:spacing w:before="100" w:beforeAutospacing="1" w:after="100" w:afterAutospacing="1"/>
        <w:rPr>
          <w:rFonts w:ascii="Microsoft YaHei" w:eastAsia="Microsoft YaHei" w:hAnsi="Microsoft YaHei"/>
          <w:lang w:val="es-ES_tradnl"/>
        </w:rPr>
      </w:pPr>
      <w:r w:rsidRPr="005C7A69">
        <w:rPr>
          <w:rFonts w:ascii="Microsoft YaHei" w:eastAsia="Microsoft YaHei" w:hAnsi="Microsoft YaHei"/>
          <w:lang w:val="es-ES_tradnl"/>
        </w:rPr>
        <w:t>Aprobamos los proyectos arriba mencionados y autorizamos al solicitante a proceder</w:t>
      </w:r>
      <w:r w:rsidR="00F027CE" w:rsidRPr="005C7A69">
        <w:rPr>
          <w:rFonts w:ascii="Microsoft YaHei" w:eastAsia="Microsoft YaHei" w:hAnsi="Microsoft YaHei"/>
          <w:lang w:val="es-ES_tradnl"/>
        </w:rPr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  <w:tblDescription w:val="利益干系人表格"/>
      </w:tblPr>
      <w:tblGrid>
        <w:gridCol w:w="3596"/>
        <w:gridCol w:w="3596"/>
        <w:gridCol w:w="2158"/>
      </w:tblGrid>
      <w:tr w:rsidR="00674FCA" w:rsidRPr="005C7A69" w14:paraId="5BBC1BC5" w14:textId="77777777" w:rsidTr="00F027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23" w:type="pct"/>
          </w:tcPr>
          <w:p w14:paraId="3778E351" w14:textId="0942A9C3" w:rsidR="00674FCA" w:rsidRPr="005C7A69" w:rsidRDefault="005C7A69" w:rsidP="00FB0765">
            <w:pPr>
              <w:spacing w:before="100" w:beforeAutospacing="1" w:after="100" w:afterAutospacing="1"/>
              <w:rPr>
                <w:rFonts w:ascii="Microsoft YaHei" w:eastAsia="Microsoft YaHei" w:hAnsi="Microsoft YaHei"/>
                <w:lang w:val="es-ES_tradnl"/>
              </w:rPr>
            </w:pPr>
            <w:r w:rsidRPr="005C7A69">
              <w:rPr>
                <w:rFonts w:ascii="Microsoft YaHei" w:eastAsia="Microsoft YaHei" w:hAnsi="Microsoft YaHei"/>
                <w:lang w:val="es-ES_tradnl"/>
              </w:rPr>
              <w:t>Aprobador (Nombre y afiliación)</w:t>
            </w:r>
          </w:p>
        </w:tc>
        <w:tc>
          <w:tcPr>
            <w:tcW w:w="1923" w:type="pct"/>
          </w:tcPr>
          <w:p w14:paraId="33B56428" w14:textId="4AF782C1" w:rsidR="00674FCA" w:rsidRPr="005C7A69" w:rsidRDefault="005C7A69" w:rsidP="00FB0765">
            <w:pPr>
              <w:spacing w:before="100" w:beforeAutospacing="1" w:after="100" w:afterAutospacing="1"/>
              <w:rPr>
                <w:rFonts w:ascii="Microsoft YaHei" w:eastAsia="Microsoft YaHei" w:hAnsi="Microsoft YaHei"/>
                <w:lang w:val="es-ES_tradnl"/>
              </w:rPr>
            </w:pPr>
            <w:r w:rsidRPr="005C7A69">
              <w:rPr>
                <w:rFonts w:ascii="Microsoft YaHei" w:eastAsia="Microsoft YaHei" w:hAnsi="Microsoft YaHei"/>
                <w:lang w:val="es-ES_tradnl"/>
              </w:rPr>
              <w:t>Contacto (Teléfono y correo electrónico)</w:t>
            </w:r>
          </w:p>
        </w:tc>
        <w:tc>
          <w:tcPr>
            <w:tcW w:w="1154" w:type="pct"/>
          </w:tcPr>
          <w:p w14:paraId="50D0222E" w14:textId="46674D99" w:rsidR="00674FCA" w:rsidRPr="005C7A69" w:rsidRDefault="005C7A69" w:rsidP="00FB0765">
            <w:pPr>
              <w:spacing w:before="100" w:beforeAutospacing="1" w:after="100" w:afterAutospacing="1"/>
              <w:rPr>
                <w:rFonts w:ascii="Microsoft YaHei" w:eastAsia="Microsoft YaHei" w:hAnsi="Microsoft YaHei"/>
                <w:lang w:val="es-ES_tradnl"/>
              </w:rPr>
            </w:pPr>
            <w:r w:rsidRPr="005C7A69">
              <w:rPr>
                <w:rFonts w:ascii="Microsoft YaHei" w:eastAsia="Microsoft YaHei" w:hAnsi="Microsoft YaHei"/>
                <w:lang w:val="es-ES_tradnl"/>
              </w:rPr>
              <w:t>Firma y fecha</w:t>
            </w:r>
          </w:p>
        </w:tc>
      </w:tr>
      <w:tr w:rsidR="00F027CE" w:rsidRPr="005C7A69" w14:paraId="5FE941AD" w14:textId="77777777" w:rsidTr="00776D2D">
        <w:trPr>
          <w:trHeight w:val="628"/>
        </w:trPr>
        <w:tc>
          <w:tcPr>
            <w:tcW w:w="1923" w:type="pct"/>
          </w:tcPr>
          <w:p w14:paraId="5A824555" w14:textId="77777777" w:rsidR="00F027CE" w:rsidRPr="005C7A69" w:rsidRDefault="00F027CE" w:rsidP="00FB0765">
            <w:pPr>
              <w:spacing w:before="100" w:beforeAutospacing="1" w:after="100" w:afterAutospacing="1"/>
              <w:rPr>
                <w:rFonts w:ascii="Microsoft YaHei" w:eastAsia="Microsoft YaHei" w:hAnsi="Microsoft YaHei"/>
                <w:lang w:val="es-ES_tradnl"/>
              </w:rPr>
            </w:pPr>
          </w:p>
        </w:tc>
        <w:tc>
          <w:tcPr>
            <w:tcW w:w="1923" w:type="pct"/>
          </w:tcPr>
          <w:p w14:paraId="52AAB5E1" w14:textId="77777777" w:rsidR="00F027CE" w:rsidRPr="005C7A69" w:rsidRDefault="00F027CE" w:rsidP="00FB0765">
            <w:pPr>
              <w:spacing w:before="100" w:beforeAutospacing="1" w:after="100" w:afterAutospacing="1"/>
              <w:rPr>
                <w:rFonts w:ascii="Microsoft YaHei" w:eastAsia="Microsoft YaHei" w:hAnsi="Microsoft YaHei"/>
                <w:lang w:val="es-ES_tradnl"/>
              </w:rPr>
            </w:pPr>
          </w:p>
        </w:tc>
        <w:tc>
          <w:tcPr>
            <w:tcW w:w="1154" w:type="pct"/>
          </w:tcPr>
          <w:p w14:paraId="7A105712" w14:textId="77777777" w:rsidR="00F027CE" w:rsidRPr="005C7A69" w:rsidRDefault="00F027CE" w:rsidP="00FB0765">
            <w:pPr>
              <w:spacing w:before="100" w:beforeAutospacing="1" w:after="100" w:afterAutospacing="1"/>
              <w:rPr>
                <w:rFonts w:ascii="Microsoft YaHei" w:eastAsia="Microsoft YaHei" w:hAnsi="Microsoft YaHei"/>
                <w:lang w:val="es-ES_tradnl"/>
              </w:rPr>
            </w:pPr>
          </w:p>
        </w:tc>
      </w:tr>
    </w:tbl>
    <w:p w14:paraId="4CFE43B6" w14:textId="77777777" w:rsidR="00674FCA" w:rsidRPr="005C7A69" w:rsidRDefault="00674FCA" w:rsidP="00F027CE">
      <w:pPr>
        <w:spacing w:after="0"/>
        <w:rPr>
          <w:rFonts w:ascii="Microsoft YaHei" w:eastAsia="Microsoft YaHei" w:hAnsi="Microsoft YaHei"/>
          <w:lang w:val="es-ES_tradnl"/>
        </w:rPr>
      </w:pPr>
    </w:p>
    <w:sectPr w:rsidR="00674FCA" w:rsidRPr="005C7A69">
      <w:headerReference w:type="default" r:id="rId12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7FA87" w14:textId="77777777" w:rsidR="004D1DEA" w:rsidRDefault="004D1DEA">
      <w:pPr>
        <w:spacing w:after="0" w:line="240" w:lineRule="auto"/>
      </w:pPr>
      <w:r>
        <w:separator/>
      </w:r>
    </w:p>
  </w:endnote>
  <w:endnote w:type="continuationSeparator" w:id="0">
    <w:p w14:paraId="1DEC45F1" w14:textId="77777777" w:rsidR="004D1DEA" w:rsidRDefault="004D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ouYuan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chivo">
    <w:altName w:val="Calibri"/>
    <w:panose1 w:val="020B0503020202020B04"/>
    <w:charset w:val="00"/>
    <w:family w:val="swiss"/>
    <w:pitch w:val="variable"/>
    <w:sig w:usb0="2000000F" w:usb1="00000001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10CED" w14:textId="77777777" w:rsidR="004D1DEA" w:rsidRDefault="004D1DEA">
      <w:pPr>
        <w:spacing w:after="0" w:line="240" w:lineRule="auto"/>
      </w:pPr>
      <w:r>
        <w:separator/>
      </w:r>
    </w:p>
  </w:footnote>
  <w:footnote w:type="continuationSeparator" w:id="0">
    <w:p w14:paraId="68D316CD" w14:textId="77777777" w:rsidR="004D1DEA" w:rsidRDefault="004D1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9EF4E" w14:textId="77777777" w:rsidR="00674FCA" w:rsidRDefault="009D4CC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7D2039" wp14:editId="774A1447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182880"/>
              <wp:effectExtent l="0" t="0" r="3810" b="1143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F8E55F" w14:textId="6636D596" w:rsidR="00674FCA" w:rsidRDefault="009D4CC2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D23995" w:rsidRPr="00D23995">
                            <w:rPr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7D2039" id="_x0000_t202" coordsize="21600,21600" o:spt="202" path="m,l,21600r21600,l21600,xe">
              <v:stroke joinstyle="miter"/>
              <v:path gradientshapeok="t" o:connecttype="rect"/>
            </v:shapetype>
            <v:shape id="文本框 22" o:spid="_x0000_s1027" type="#_x0000_t202" style="position:absolute;margin-left:-24.5pt;margin-top:0;width:26.7pt;height:14.4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" filled="f" stroked="f" strokeweight=".5pt">
              <v:textbox style="mso-fit-shape-to-text:t" inset="0,0,0,0">
                <w:txbxContent>
                  <w:p w14:paraId="6FF8E55F" w14:textId="6636D596" w:rsidR="00674FCA" w:rsidRDefault="009D4CC2">
                    <w:pPr>
                      <w:pStyle w:val="Foo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D23995" w:rsidRPr="00D23995"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D582D"/>
    <w:multiLevelType w:val="hybridMultilevel"/>
    <w:tmpl w:val="E36C5F02"/>
    <w:lvl w:ilvl="0" w:tplc="E6640BB8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E5D71"/>
    <w:multiLevelType w:val="hybridMultilevel"/>
    <w:tmpl w:val="BFBE56B6"/>
    <w:lvl w:ilvl="0" w:tplc="DF622CE6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889233">
    <w:abstractNumId w:val="0"/>
  </w:num>
  <w:num w:numId="2" w16cid:durableId="6300037">
    <w:abstractNumId w:val="2"/>
  </w:num>
  <w:num w:numId="3" w16cid:durableId="2128892803">
    <w:abstractNumId w:val="2"/>
    <w:lvlOverride w:ilvl="0">
      <w:startOverride w:val="1"/>
    </w:lvlOverride>
  </w:num>
  <w:num w:numId="4" w16cid:durableId="1873570824">
    <w:abstractNumId w:val="1"/>
  </w:num>
  <w:num w:numId="5" w16cid:durableId="208808470">
    <w:abstractNumId w:val="1"/>
  </w:num>
  <w:num w:numId="6" w16cid:durableId="1492021478">
    <w:abstractNumId w:val="1"/>
  </w:num>
  <w:num w:numId="7" w16cid:durableId="551845398">
    <w:abstractNumId w:val="1"/>
  </w:num>
  <w:num w:numId="8" w16cid:durableId="1639065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1tjA0NjAyMDQ0NzRU0lEKTi0uzszPAykwqQUABMctWiwAAAA="/>
  </w:docVars>
  <w:rsids>
    <w:rsidRoot w:val="00D27D35"/>
    <w:rsid w:val="00006309"/>
    <w:rsid w:val="00051515"/>
    <w:rsid w:val="00071833"/>
    <w:rsid w:val="00112A98"/>
    <w:rsid w:val="00122C45"/>
    <w:rsid w:val="001327E9"/>
    <w:rsid w:val="002629D9"/>
    <w:rsid w:val="002641EE"/>
    <w:rsid w:val="0029210E"/>
    <w:rsid w:val="00321159"/>
    <w:rsid w:val="00324007"/>
    <w:rsid w:val="0036055F"/>
    <w:rsid w:val="0041036E"/>
    <w:rsid w:val="00486DF4"/>
    <w:rsid w:val="004879CC"/>
    <w:rsid w:val="004D1DEA"/>
    <w:rsid w:val="004D5A00"/>
    <w:rsid w:val="005014CF"/>
    <w:rsid w:val="005339F9"/>
    <w:rsid w:val="005517DC"/>
    <w:rsid w:val="005B7D58"/>
    <w:rsid w:val="005C7A69"/>
    <w:rsid w:val="00623F14"/>
    <w:rsid w:val="006577E1"/>
    <w:rsid w:val="00674FCA"/>
    <w:rsid w:val="00687A2E"/>
    <w:rsid w:val="006B34F9"/>
    <w:rsid w:val="006E207C"/>
    <w:rsid w:val="007336C1"/>
    <w:rsid w:val="00742D99"/>
    <w:rsid w:val="00753F1A"/>
    <w:rsid w:val="007B7C5B"/>
    <w:rsid w:val="008733CE"/>
    <w:rsid w:val="008827B5"/>
    <w:rsid w:val="00905D82"/>
    <w:rsid w:val="00986E5E"/>
    <w:rsid w:val="009D4CC2"/>
    <w:rsid w:val="00A271C5"/>
    <w:rsid w:val="00A61EAB"/>
    <w:rsid w:val="00A739C3"/>
    <w:rsid w:val="00B03A67"/>
    <w:rsid w:val="00B90898"/>
    <w:rsid w:val="00BF7F5B"/>
    <w:rsid w:val="00C307F1"/>
    <w:rsid w:val="00CB0EF5"/>
    <w:rsid w:val="00CB4834"/>
    <w:rsid w:val="00CD46C5"/>
    <w:rsid w:val="00D116B9"/>
    <w:rsid w:val="00D1501D"/>
    <w:rsid w:val="00D23995"/>
    <w:rsid w:val="00D27D35"/>
    <w:rsid w:val="00D7408A"/>
    <w:rsid w:val="00DF2C3F"/>
    <w:rsid w:val="00E034C1"/>
    <w:rsid w:val="00EB4FA8"/>
    <w:rsid w:val="00EC075D"/>
    <w:rsid w:val="00EF547F"/>
    <w:rsid w:val="00F027CE"/>
    <w:rsid w:val="00F8525B"/>
    <w:rsid w:val="00FB0765"/>
    <w:rsid w:val="00FD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A46DD"/>
  <w15:chartTrackingRefBased/>
  <w15:docId w15:val="{C3242363-79F1-4DEE-8013-DBD46832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lang w:val="en-US" w:eastAsia="zh-CN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numId w:val="4"/>
      </w:numPr>
      <w:spacing w:before="360" w:after="120" w:line="240" w:lineRule="auto"/>
      <w:outlineLvl w:val="1"/>
    </w:pPr>
    <w:rPr>
      <w:b/>
      <w:bCs/>
      <w:color w:val="5B9BD5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Pr>
      <w:b/>
      <w:bCs/>
      <w:color w:val="5B9BD5" w:themeColor="accen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sz w:val="28"/>
    </w:rPr>
  </w:style>
  <w:style w:type="table" w:customStyle="1" w:styleId="a">
    <w:name w:val="提示表格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a0">
    <w:name w:val="提示文本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1">
    <w:name w:val="无间距"/>
    <w:uiPriority w:val="36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5B9BD5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customStyle="1" w:styleId="41">
    <w:name w:val="网格表 4 强调文字颜色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a2">
    <w:name w:val="网格表（浅色）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3">
    <w:name w:val="项目范围表格"/>
    <w:basedOn w:val="TableNormal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customStyle="1" w:styleId="a4">
    <w:name w:val="页脚文本"/>
    <w:basedOn w:val="Normal"/>
    <w:link w:val="a5"/>
    <w:uiPriority w:val="12"/>
    <w:unhideWhenUsed/>
    <w:pPr>
      <w:spacing w:before="140" w:after="0" w:line="240" w:lineRule="auto"/>
    </w:pPr>
    <w:rPr>
      <w:i/>
      <w:iCs/>
      <w:sz w:val="14"/>
    </w:rPr>
  </w:style>
  <w:style w:type="character" w:customStyle="1" w:styleId="a5">
    <w:name w:val="页脚文本字符"/>
    <w:basedOn w:val="DefaultParagraphFont"/>
    <w:link w:val="a4"/>
    <w:uiPriority w:val="12"/>
    <w:rPr>
      <w:i/>
      <w:iCs/>
      <w:sz w:val="14"/>
    </w:rPr>
  </w:style>
  <w:style w:type="paragraph" w:styleId="Revision">
    <w:name w:val="Revision"/>
    <w:hidden/>
    <w:uiPriority w:val="99"/>
    <w:semiHidden/>
    <w:rsid w:val="005B7D5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24007"/>
    <w:rPr>
      <w:color w:val="40ACD1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32400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23995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399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399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99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995"/>
    <w:pPr>
      <w:spacing w:after="0" w:line="240" w:lineRule="auto"/>
    </w:pPr>
    <w:rPr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995"/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cites@ioz.ac.c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\AppData\Roaming\Microsoft\Templates\&#39033;&#30446;&#33539;&#2226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7929DCFC4B4AE6807A8890661E4AD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73AA029-2944-4F11-9D85-98B7E28DCFE5}"/>
      </w:docPartPr>
      <w:docPartBody>
        <w:p w:rsidR="000D14F4" w:rsidRDefault="00C11776">
          <w:pPr>
            <w:pStyle w:val="727929DCFC4B4AE6807A8890661E4AD4"/>
          </w:pPr>
          <w:r>
            <w:rPr>
              <w:lang w:val="zh-CN"/>
            </w:rPr>
            <w:t>[</w:t>
          </w:r>
          <w:r>
            <w:rPr>
              <w:lang w:val="zh-CN"/>
            </w:rPr>
            <w:t>选择日期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ouYuan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chivo">
    <w:altName w:val="Calibri"/>
    <w:panose1 w:val="020B0503020202020B04"/>
    <w:charset w:val="00"/>
    <w:family w:val="swiss"/>
    <w:pitch w:val="variable"/>
    <w:sig w:usb0="2000000F" w:usb1="00000001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622"/>
    <w:rsid w:val="000D14F4"/>
    <w:rsid w:val="0024314F"/>
    <w:rsid w:val="003D16A6"/>
    <w:rsid w:val="0041681B"/>
    <w:rsid w:val="00560B03"/>
    <w:rsid w:val="00600E21"/>
    <w:rsid w:val="00A11DB2"/>
    <w:rsid w:val="00C11776"/>
    <w:rsid w:val="00DB5951"/>
    <w:rsid w:val="00EE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7929DCFC4B4AE6807A8890661E4AD4">
    <w:name w:val="727929DCFC4B4AE6807A8890661E4AD4"/>
    <w:pPr>
      <w:widowControl w:val="0"/>
      <w:jc w:val="both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Date xmlns="091e5ae7-c31f-43e0-b380-74509edc0e9e" xsi:nil="true"/>
    <lcf76f155ced4ddcb4097134ff3c332f xmlns="091e5ae7-c31f-43e0-b380-74509edc0e9e">
      <Terms xmlns="http://schemas.microsoft.com/office/infopath/2007/PartnerControls"/>
    </lcf76f155ced4ddcb4097134ff3c332f>
    <Assignedto xmlns="091e5ae7-c31f-43e0-b380-74509edc0e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19" ma:contentTypeDescription="Create a new document." ma:contentTypeScope="" ma:versionID="f42f8fff2f04509a46edbd12ebedbd4f">
  <xsd:schema xmlns:xsd="http://www.w3.org/2001/XMLSchema" xmlns:xs="http://www.w3.org/2001/XMLSchema" xmlns:p="http://schemas.microsoft.com/office/2006/metadata/properties" xmlns:ns2="091e5ae7-c31f-43e0-b380-74509edc0e9e" xmlns:ns3="009fae64-a0e6-4869-b94e-2533145ac23d" xmlns:ns4="985ec44e-1bab-4c0b-9df0-6ba128686fc9" targetNamespace="http://schemas.microsoft.com/office/2006/metadata/properties" ma:root="true" ma:fieldsID="19c0a212e59bab8a8cdaec6f22176e7c" ns2:_="" ns3:_="" ns4:_="">
    <xsd:import namespace="091e5ae7-c31f-43e0-b380-74509edc0e9e"/>
    <xsd:import namespace="009fae64-a0e6-4869-b94e-2533145ac23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ssignedto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to" ma:index="20" nillable="true" ma:displayName="Assigned to" ma:format="Dropdown" ma:internalName="Assignedt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ba9d11-ed79-45ab-82e1-2ff8e9c45b0e}" ma:internalName="TaxCatchAll" ma:showField="CatchAllData" ma:web="009fae64-a0e6-4869-b94e-2533145ac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170C31-4274-4943-95ED-1D4AC921A0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6D547B-1A8E-42A3-8288-1ECB4B3B303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09fae64-a0e6-4869-b94e-2533145ac23d"/>
    <ds:schemaRef ds:uri="http://purl.org/dc/elements/1.1/"/>
    <ds:schemaRef ds:uri="http://schemas.microsoft.com/office/2006/metadata/properties"/>
    <ds:schemaRef ds:uri="985ec44e-1bab-4c0b-9df0-6ba128686fc9"/>
    <ds:schemaRef ds:uri="091e5ae7-c31f-43e0-b380-74509edc0e9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35F548-09E1-4B81-96EE-432A24837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5ae7-c31f-43e0-b380-74509edc0e9e"/>
    <ds:schemaRef ds:uri="009fae64-a0e6-4869-b94e-2533145ac23d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FB1BF0-6DF4-41B0-90AB-67E19B2DB6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项目范围.dotx</Template>
  <TotalTime>4</TotalTime>
  <Pages>2</Pages>
  <Words>402</Words>
  <Characters>2157</Characters>
  <Application>Microsoft Office Word</Application>
  <DocSecurity>0</DocSecurity>
  <Lines>119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曾岩</dc:creator>
  <cp:lastModifiedBy>Elena Kwitsinskaia-Mayer</cp:lastModifiedBy>
  <cp:revision>6</cp:revision>
  <dcterms:created xsi:type="dcterms:W3CDTF">2023-04-14T11:13:00Z</dcterms:created>
  <dcterms:modified xsi:type="dcterms:W3CDTF">2023-04-14T11:16:00Z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0x0101006C168C30B6B6D64891B8AA6035CFB24E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HiddenCategoryTags">
    <vt:lpwstr/>
  </property>
  <property fmtid="{D5CDD505-2E9C-101B-9397-08002B2CF9AE}" pid="9" name="CategoryTags">
    <vt:lpwstr/>
  </property>
  <property fmtid="{D5CDD505-2E9C-101B-9397-08002B2CF9AE}" pid="10" name="LocMarketGroupTiers">
    <vt:lpwstr/>
  </property>
  <property fmtid="{D5CDD505-2E9C-101B-9397-08002B2CF9AE}" pid="11" name="CategoryTagsTaxHTField0">
    <vt:lpwstr/>
  </property>
  <property fmtid="{D5CDD505-2E9C-101B-9397-08002B2CF9AE}" pid="12" name="HiddenCategoryTagsTaxHTField0">
    <vt:lpwstr/>
  </property>
  <property fmtid="{D5CDD505-2E9C-101B-9397-08002B2CF9AE}" pid="13" name="MediaServiceImageTags">
    <vt:lpwstr/>
  </property>
</Properties>
</file>