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0051" w14:textId="52DC743E" w:rsidR="00D6422B" w:rsidRPr="003D302C" w:rsidRDefault="0099402F" w:rsidP="008A1573">
      <w:pPr>
        <w:spacing w:after="120"/>
        <w:jc w:val="right"/>
        <w:rPr>
          <w:rFonts w:ascii="Archivo" w:hAnsi="Archivo" w:cs="Archivo"/>
          <w:bCs/>
          <w:i/>
          <w:iCs/>
          <w:color w:val="auto"/>
          <w:sz w:val="22"/>
          <w:szCs w:val="22"/>
          <w:lang w:val="fr-FR"/>
        </w:rPr>
      </w:pPr>
      <w:r w:rsidRPr="003D302C">
        <w:rPr>
          <w:rFonts w:ascii="Archivo" w:hAnsi="Archivo" w:cs="Archivo"/>
          <w:bCs/>
          <w:i/>
          <w:iCs/>
          <w:color w:val="auto"/>
          <w:sz w:val="22"/>
          <w:szCs w:val="22"/>
          <w:lang w:val="fr-FR"/>
        </w:rPr>
        <w:t>Notification No. 2024/</w:t>
      </w:r>
      <w:r w:rsidR="004E599C" w:rsidRPr="003D302C">
        <w:rPr>
          <w:rFonts w:ascii="Archivo" w:hAnsi="Archivo" w:cs="Archivo"/>
          <w:bCs/>
          <w:i/>
          <w:iCs/>
          <w:color w:val="auto"/>
          <w:sz w:val="22"/>
          <w:szCs w:val="22"/>
          <w:lang w:val="fr-FR"/>
        </w:rPr>
        <w:t>086</w:t>
      </w:r>
      <w:r w:rsidRPr="003D302C">
        <w:rPr>
          <w:rFonts w:ascii="Archivo" w:hAnsi="Archivo" w:cs="Archivo"/>
          <w:bCs/>
          <w:i/>
          <w:iCs/>
          <w:color w:val="auto"/>
          <w:sz w:val="22"/>
          <w:szCs w:val="22"/>
          <w:lang w:val="fr-FR"/>
        </w:rPr>
        <w:br/>
      </w:r>
      <w:r w:rsidR="008A1573" w:rsidRPr="003D302C">
        <w:rPr>
          <w:rFonts w:ascii="Archivo" w:hAnsi="Archivo" w:cs="Archivo"/>
          <w:bCs/>
          <w:i/>
          <w:iCs/>
          <w:color w:val="auto"/>
          <w:sz w:val="22"/>
          <w:szCs w:val="22"/>
          <w:lang w:val="fr-FR"/>
        </w:rPr>
        <w:t>A</w:t>
      </w:r>
      <w:r w:rsidRPr="003D302C">
        <w:rPr>
          <w:rFonts w:ascii="Archivo" w:hAnsi="Archivo" w:cs="Archivo"/>
          <w:bCs/>
          <w:i/>
          <w:iCs/>
          <w:color w:val="auto"/>
          <w:sz w:val="22"/>
          <w:szCs w:val="22"/>
          <w:lang w:val="fr-FR"/>
        </w:rPr>
        <w:t>nnex</w:t>
      </w:r>
      <w:r w:rsidR="00B13152" w:rsidRPr="003D302C">
        <w:rPr>
          <w:rFonts w:ascii="Archivo" w:hAnsi="Archivo" w:cs="Archivo"/>
          <w:bCs/>
          <w:i/>
          <w:iCs/>
          <w:color w:val="auto"/>
          <w:sz w:val="22"/>
          <w:szCs w:val="22"/>
          <w:lang w:val="fr-FR"/>
        </w:rPr>
        <w:t>e</w:t>
      </w:r>
      <w:r w:rsidR="008A1573" w:rsidRPr="003D302C">
        <w:rPr>
          <w:rFonts w:ascii="Archivo" w:hAnsi="Archivo" w:cs="Archivo"/>
          <w:bCs/>
          <w:i/>
          <w:iCs/>
          <w:color w:val="auto"/>
          <w:sz w:val="22"/>
          <w:szCs w:val="22"/>
          <w:lang w:val="fr-FR"/>
        </w:rPr>
        <w:t xml:space="preserve"> 2</w:t>
      </w:r>
    </w:p>
    <w:p w14:paraId="3389649E" w14:textId="77777777" w:rsidR="00D6422B" w:rsidRPr="003D302C" w:rsidRDefault="00D6422B" w:rsidP="008A1573">
      <w:pPr>
        <w:spacing w:after="120"/>
        <w:jc w:val="right"/>
        <w:rPr>
          <w:rFonts w:ascii="Archivo" w:hAnsi="Archivo" w:cs="Archivo"/>
          <w:b/>
          <w:sz w:val="22"/>
          <w:szCs w:val="22"/>
          <w:lang w:val="fr-FR"/>
        </w:rPr>
      </w:pPr>
    </w:p>
    <w:p w14:paraId="6074288C" w14:textId="7C1B463E" w:rsidR="00D6422B" w:rsidRPr="003D302C" w:rsidRDefault="00080DB3" w:rsidP="0099402F">
      <w:pPr>
        <w:spacing w:after="480"/>
        <w:jc w:val="center"/>
        <w:rPr>
          <w:rFonts w:ascii="Archivo" w:hAnsi="Archivo" w:cs="Archivo"/>
          <w:bCs/>
          <w:i/>
          <w:iCs/>
          <w:caps/>
          <w:color w:val="auto"/>
          <w:sz w:val="22"/>
          <w:szCs w:val="22"/>
          <w:lang w:val="fr-CH"/>
        </w:rPr>
      </w:pPr>
      <w:r w:rsidRPr="003D302C">
        <w:rPr>
          <w:rFonts w:ascii="Archivo" w:hAnsi="Archivo" w:cs="Archivo"/>
          <w:bCs/>
          <w:caps/>
          <w:color w:val="auto"/>
          <w:sz w:val="22"/>
          <w:szCs w:val="22"/>
          <w:lang w:val="fr-CH"/>
        </w:rPr>
        <w:t>Questionnaire sur la conservation</w:t>
      </w:r>
      <w:r w:rsidR="002E66F9" w:rsidRPr="003D302C">
        <w:rPr>
          <w:rFonts w:ascii="Archivo" w:hAnsi="Archivo" w:cs="Archivo"/>
          <w:bCs/>
          <w:caps/>
          <w:color w:val="auto"/>
          <w:sz w:val="22"/>
          <w:szCs w:val="22"/>
          <w:lang w:val="fr-CH"/>
        </w:rPr>
        <w:t xml:space="preserve">, </w:t>
      </w:r>
      <w:r w:rsidR="00631AF0" w:rsidRPr="003D302C">
        <w:rPr>
          <w:rFonts w:ascii="Archivo" w:hAnsi="Archivo" w:cs="Archivo"/>
          <w:bCs/>
          <w:caps/>
          <w:color w:val="auto"/>
          <w:sz w:val="22"/>
          <w:szCs w:val="22"/>
          <w:lang w:val="fr-CH"/>
        </w:rPr>
        <w:t>le braconnage</w:t>
      </w:r>
      <w:r w:rsidR="00311E66" w:rsidRPr="003D302C">
        <w:rPr>
          <w:rFonts w:ascii="Archivo" w:hAnsi="Archivo" w:cs="Archivo"/>
          <w:bCs/>
          <w:caps/>
          <w:color w:val="auto"/>
          <w:sz w:val="22"/>
          <w:szCs w:val="22"/>
          <w:lang w:val="fr-CH"/>
        </w:rPr>
        <w:t xml:space="preserve"> et</w:t>
      </w:r>
      <w:r w:rsidR="00631AF0" w:rsidRPr="003D302C">
        <w:rPr>
          <w:rFonts w:ascii="Archivo" w:hAnsi="Archivo" w:cs="Archivo"/>
          <w:bCs/>
          <w:caps/>
          <w:color w:val="auto"/>
          <w:sz w:val="22"/>
          <w:szCs w:val="22"/>
          <w:lang w:val="fr-CH"/>
        </w:rPr>
        <w:t xml:space="preserve"> le commerce illégal</w:t>
      </w:r>
      <w:r w:rsidR="0099402F" w:rsidRPr="003D302C">
        <w:rPr>
          <w:rFonts w:ascii="Archivo" w:hAnsi="Archivo" w:cs="Archivo"/>
          <w:bCs/>
          <w:caps/>
          <w:color w:val="auto"/>
          <w:sz w:val="22"/>
          <w:szCs w:val="22"/>
          <w:lang w:val="fr-CH"/>
        </w:rPr>
        <w:br/>
      </w:r>
      <w:r w:rsidR="003C2155" w:rsidRPr="003D302C">
        <w:rPr>
          <w:rFonts w:ascii="Archivo" w:hAnsi="Archivo" w:cs="Archivo"/>
          <w:bCs/>
          <w:caps/>
          <w:color w:val="auto"/>
          <w:sz w:val="22"/>
          <w:szCs w:val="22"/>
          <w:lang w:val="fr-CH"/>
        </w:rPr>
        <w:t xml:space="preserve">concernant </w:t>
      </w:r>
      <w:r w:rsidR="002E66F9" w:rsidRPr="003D302C">
        <w:rPr>
          <w:rFonts w:ascii="Archivo" w:hAnsi="Archivo" w:cs="Archivo"/>
          <w:bCs/>
          <w:i/>
          <w:iCs/>
          <w:caps/>
          <w:color w:val="auto"/>
          <w:sz w:val="22"/>
          <w:szCs w:val="22"/>
          <w:lang w:val="fr-CH"/>
        </w:rPr>
        <w:t>Panthera pardus</w:t>
      </w:r>
      <w:r w:rsidR="002E66F9" w:rsidRPr="003D302C">
        <w:rPr>
          <w:rFonts w:ascii="Archivo" w:hAnsi="Archivo" w:cs="Archivo"/>
          <w:bCs/>
          <w:caps/>
          <w:color w:val="auto"/>
          <w:sz w:val="22"/>
          <w:szCs w:val="22"/>
          <w:lang w:val="fr-CH"/>
        </w:rPr>
        <w:t xml:space="preserve"> </w:t>
      </w:r>
      <w:r w:rsidR="00311E66" w:rsidRPr="003D302C">
        <w:rPr>
          <w:rFonts w:ascii="Archivo" w:hAnsi="Archivo" w:cs="Archivo"/>
          <w:bCs/>
          <w:caps/>
          <w:color w:val="auto"/>
          <w:sz w:val="22"/>
          <w:szCs w:val="22"/>
          <w:lang w:val="fr-CH"/>
        </w:rPr>
        <w:t>dans son aire de répartition en Asie</w:t>
      </w:r>
    </w:p>
    <w:p w14:paraId="11C30BA0" w14:textId="6620074C" w:rsidR="008C1FB3" w:rsidRPr="003D302C" w:rsidRDefault="008C1FB3" w:rsidP="008C1FB3">
      <w:pPr>
        <w:spacing w:after="0"/>
        <w:ind w:left="1190" w:hanging="1190"/>
        <w:jc w:val="center"/>
        <w:rPr>
          <w:rFonts w:ascii="Archivo" w:eastAsia="SimSun" w:hAnsi="Archivo" w:cs="Archivo"/>
          <w:i/>
          <w:iCs/>
          <w:spacing w:val="-2"/>
          <w:sz w:val="22"/>
          <w:szCs w:val="22"/>
          <w:lang w:val="fr-CH" w:eastAsia="zh-CN"/>
        </w:rPr>
      </w:pPr>
      <w:r w:rsidRPr="003D302C">
        <w:rPr>
          <w:rFonts w:ascii="Archivo" w:eastAsia="SimSun" w:hAnsi="Archivo" w:cs="Archivo"/>
          <w:i/>
          <w:iCs/>
          <w:spacing w:val="-2"/>
          <w:sz w:val="22"/>
          <w:szCs w:val="22"/>
          <w:lang w:val="fr-CH" w:eastAsia="zh-CN"/>
        </w:rPr>
        <w:t xml:space="preserve">Établi conformément à la recommandation c) portant sur les grands félins d’Asie (Felidae </w:t>
      </w:r>
      <w:proofErr w:type="spellStart"/>
      <w:r w:rsidRPr="003D302C">
        <w:rPr>
          <w:rFonts w:ascii="Archivo" w:eastAsia="SimSun" w:hAnsi="Archivo" w:cs="Archivo"/>
          <w:i/>
          <w:iCs/>
          <w:spacing w:val="-2"/>
          <w:sz w:val="22"/>
          <w:szCs w:val="22"/>
          <w:lang w:val="fr-CH" w:eastAsia="zh-CN"/>
        </w:rPr>
        <w:t>spp</w:t>
      </w:r>
      <w:proofErr w:type="spellEnd"/>
      <w:r w:rsidRPr="003D302C">
        <w:rPr>
          <w:rFonts w:ascii="Archivo" w:eastAsia="SimSun" w:hAnsi="Archivo" w:cs="Archivo"/>
          <w:i/>
          <w:iCs/>
          <w:spacing w:val="-2"/>
          <w:sz w:val="22"/>
          <w:szCs w:val="22"/>
          <w:lang w:val="fr-CH" w:eastAsia="zh-CN"/>
        </w:rPr>
        <w:t xml:space="preserve">.) </w:t>
      </w:r>
    </w:p>
    <w:p w14:paraId="25F82DA4" w14:textId="0EE1A316" w:rsidR="00D6422B" w:rsidRPr="003D302C" w:rsidRDefault="008C1FB3" w:rsidP="008C1FB3">
      <w:pPr>
        <w:spacing w:after="0"/>
        <w:ind w:left="1190" w:hanging="1190"/>
        <w:jc w:val="center"/>
        <w:rPr>
          <w:rFonts w:ascii="Archivo" w:eastAsia="SimSun" w:hAnsi="Archivo" w:cs="Archivo"/>
          <w:i/>
          <w:iCs/>
          <w:color w:val="auto"/>
          <w:spacing w:val="-2"/>
          <w:sz w:val="22"/>
          <w:szCs w:val="22"/>
          <w:lang w:val="fr-FR" w:eastAsia="zh-CN"/>
        </w:rPr>
      </w:pPr>
      <w:proofErr w:type="gramStart"/>
      <w:r w:rsidRPr="003D302C">
        <w:rPr>
          <w:rFonts w:ascii="Archivo" w:eastAsia="SimSun" w:hAnsi="Archivo" w:cs="Archivo"/>
          <w:i/>
          <w:iCs/>
          <w:spacing w:val="-2"/>
          <w:sz w:val="22"/>
          <w:szCs w:val="22"/>
          <w:lang w:val="fr-CH" w:eastAsia="zh-CN"/>
        </w:rPr>
        <w:t>de</w:t>
      </w:r>
      <w:proofErr w:type="gramEnd"/>
      <w:r w:rsidRPr="003D302C">
        <w:rPr>
          <w:rFonts w:ascii="Archivo" w:eastAsia="SimSun" w:hAnsi="Archivo" w:cs="Archivo"/>
          <w:i/>
          <w:iCs/>
          <w:spacing w:val="-2"/>
          <w:sz w:val="22"/>
          <w:szCs w:val="22"/>
          <w:lang w:val="fr-CH" w:eastAsia="zh-CN"/>
        </w:rPr>
        <w:t xml:space="preserve"> la 77e</w:t>
      </w:r>
      <w:r w:rsidR="0099402F" w:rsidRPr="003D302C">
        <w:rPr>
          <w:rFonts w:ascii="Archivo" w:eastAsia="SimSun" w:hAnsi="Archivo" w:cs="Archivo"/>
          <w:i/>
          <w:iCs/>
          <w:spacing w:val="-2"/>
          <w:sz w:val="22"/>
          <w:szCs w:val="22"/>
          <w:lang w:val="fr-FR" w:eastAsia="zh-CN"/>
        </w:rPr>
        <w:t xml:space="preserve"> </w:t>
      </w:r>
      <w:r w:rsidRPr="003D302C">
        <w:rPr>
          <w:rFonts w:ascii="Archivo" w:eastAsia="SimSun" w:hAnsi="Archivo" w:cs="Archivo"/>
          <w:i/>
          <w:iCs/>
          <w:spacing w:val="-2"/>
          <w:sz w:val="22"/>
          <w:szCs w:val="22"/>
          <w:lang w:val="fr-FR" w:eastAsia="zh-CN"/>
        </w:rPr>
        <w:t>session du C</w:t>
      </w:r>
      <w:r w:rsidRPr="003D302C">
        <w:rPr>
          <w:rFonts w:ascii="Archivo" w:eastAsia="SimSun" w:hAnsi="Archivo" w:cs="Archivo"/>
          <w:i/>
          <w:iCs/>
          <w:color w:val="auto"/>
          <w:spacing w:val="-2"/>
          <w:sz w:val="22"/>
          <w:szCs w:val="22"/>
          <w:lang w:val="fr-FR" w:eastAsia="zh-CN"/>
        </w:rPr>
        <w:t>omité permanent</w:t>
      </w:r>
      <w:r w:rsidR="0099402F" w:rsidRPr="003D302C">
        <w:rPr>
          <w:rFonts w:ascii="Archivo" w:eastAsia="SimSun" w:hAnsi="Archivo" w:cs="Archivo"/>
          <w:i/>
          <w:iCs/>
          <w:color w:val="auto"/>
          <w:spacing w:val="-2"/>
          <w:sz w:val="22"/>
          <w:szCs w:val="22"/>
          <w:lang w:val="fr-FR" w:eastAsia="zh-CN"/>
        </w:rPr>
        <w:t xml:space="preserve"> </w:t>
      </w:r>
    </w:p>
    <w:p w14:paraId="4200EEED" w14:textId="77777777" w:rsidR="008C1FB3" w:rsidRPr="003D302C" w:rsidRDefault="008C1FB3" w:rsidP="008C1FB3">
      <w:pPr>
        <w:spacing w:after="0"/>
        <w:ind w:left="1190" w:hanging="1190"/>
        <w:jc w:val="center"/>
        <w:rPr>
          <w:rFonts w:ascii="Archivo" w:eastAsia="SimSun" w:hAnsi="Archivo" w:cs="Archivo"/>
          <w:i/>
          <w:iCs/>
          <w:color w:val="auto"/>
          <w:spacing w:val="-2"/>
          <w:sz w:val="22"/>
          <w:szCs w:val="22"/>
          <w:lang w:val="fr-FR" w:eastAsia="zh-CN"/>
        </w:rPr>
      </w:pPr>
    </w:p>
    <w:p w14:paraId="5AD62517" w14:textId="77777777" w:rsidR="00D6422B" w:rsidRPr="003D302C" w:rsidRDefault="00183A43" w:rsidP="00183A43">
      <w:pPr>
        <w:numPr>
          <w:ilvl w:val="0"/>
          <w:numId w:val="23"/>
        </w:num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ascii="Archivo" w:hAnsi="Archivo" w:cs="Archivo"/>
          <w:b/>
          <w:color w:val="auto"/>
          <w:sz w:val="22"/>
          <w:szCs w:val="22"/>
        </w:rPr>
      </w:pPr>
      <w:r w:rsidRPr="003D302C">
        <w:rPr>
          <w:rFonts w:ascii="Archivo" w:hAnsi="Archivo" w:cs="Archivo"/>
          <w:b/>
          <w:caps/>
          <w:color w:val="auto"/>
          <w:sz w:val="22"/>
          <w:szCs w:val="22"/>
        </w:rPr>
        <w:t>Informations générales</w:t>
      </w:r>
      <w:r w:rsidR="00E72C00" w:rsidRPr="003D302C">
        <w:rPr>
          <w:rFonts w:ascii="Archivo" w:hAnsi="Archivo" w:cs="Archivo"/>
          <w:b/>
          <w:caps/>
          <w:color w:val="auto"/>
          <w:sz w:val="22"/>
          <w:szCs w:val="22"/>
        </w:rPr>
        <w:t xml:space="preserve"> </w:t>
      </w:r>
    </w:p>
    <w:p w14:paraId="48E9D6B8" w14:textId="25EEBFB1" w:rsidR="00D6422B" w:rsidRPr="003D302C" w:rsidRDefault="006D3467" w:rsidP="006D3467">
      <w:pPr>
        <w:spacing w:after="120"/>
        <w:ind w:left="720"/>
        <w:rPr>
          <w:rFonts w:ascii="Archivo" w:hAnsi="Archivo" w:cs="Archivo"/>
          <w:b/>
          <w:i/>
          <w:color w:val="auto"/>
          <w:sz w:val="22"/>
          <w:szCs w:val="22"/>
          <w:lang w:val="fr-CH"/>
        </w:rPr>
      </w:pPr>
      <w:r w:rsidRPr="003D302C">
        <w:rPr>
          <w:rFonts w:ascii="Archivo" w:hAnsi="Archivo" w:cs="Archivo"/>
          <w:b/>
          <w:i/>
          <w:color w:val="auto"/>
          <w:sz w:val="22"/>
          <w:szCs w:val="22"/>
          <w:lang w:val="fr-CH"/>
        </w:rPr>
        <w:t>Veuillez fournir le plus d’informations possible en réponse aux questions ci-dessous</w:t>
      </w:r>
      <w:r w:rsidR="00E72C00" w:rsidRPr="003D302C">
        <w:rPr>
          <w:rStyle w:val="FootnoteReference"/>
          <w:rFonts w:ascii="Archivo" w:hAnsi="Archivo" w:cs="Archivo"/>
          <w:b/>
          <w:i/>
          <w:color w:val="auto"/>
          <w:sz w:val="22"/>
          <w:szCs w:val="22"/>
        </w:rPr>
        <w:footnoteReference w:id="1"/>
      </w:r>
    </w:p>
    <w:p w14:paraId="16814FFB" w14:textId="6D614D92" w:rsidR="00E72C00" w:rsidRPr="003D302C" w:rsidRDefault="00E72C00" w:rsidP="00E72C00">
      <w:pPr>
        <w:spacing w:after="120"/>
        <w:jc w:val="center"/>
        <w:rPr>
          <w:rFonts w:ascii="Archivo" w:hAnsi="Archivo" w:cs="Archivo"/>
          <w:b/>
          <w:i/>
          <w:color w:val="auto"/>
          <w:sz w:val="22"/>
          <w:szCs w:val="22"/>
          <w:lang w:val="fr-CH"/>
        </w:rPr>
      </w:pPr>
    </w:p>
    <w:tbl>
      <w:tblPr>
        <w:tblStyle w:val="TableNormal1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5588"/>
      </w:tblGrid>
      <w:tr w:rsidR="004E599C" w:rsidRPr="003D302C" w14:paraId="3DC94D96" w14:textId="77777777" w:rsidTr="000E598A">
        <w:trPr>
          <w:trHeight w:val="469"/>
        </w:trPr>
        <w:tc>
          <w:tcPr>
            <w:tcW w:w="4345" w:type="dxa"/>
            <w:tcBorders>
              <w:bottom w:val="single" w:sz="4" w:space="0" w:color="000000"/>
              <w:right w:val="single" w:sz="4" w:space="0" w:color="000000"/>
            </w:tcBorders>
          </w:tcPr>
          <w:p w14:paraId="655209E1" w14:textId="2C7A30D2" w:rsidR="006B6DC8" w:rsidRPr="003D302C" w:rsidRDefault="00387BFD" w:rsidP="00387BFD">
            <w:pPr>
              <w:pStyle w:val="TableParagraph"/>
              <w:spacing w:before="119"/>
              <w:ind w:left="76"/>
              <w:rPr>
                <w:rFonts w:ascii="Archivo" w:hAnsi="Archivo" w:cs="Archivo"/>
              </w:rPr>
            </w:pPr>
            <w:r w:rsidRPr="003D302C">
              <w:rPr>
                <w:rFonts w:ascii="Archivo" w:hAnsi="Archivo" w:cs="Archivo"/>
              </w:rPr>
              <w:t>Pays</w:t>
            </w:r>
          </w:p>
        </w:tc>
        <w:tc>
          <w:tcPr>
            <w:tcW w:w="5588" w:type="dxa"/>
            <w:tcBorders>
              <w:left w:val="single" w:sz="4" w:space="0" w:color="000000"/>
              <w:bottom w:val="single" w:sz="4" w:space="0" w:color="000000"/>
            </w:tcBorders>
          </w:tcPr>
          <w:p w14:paraId="1751F24E" w14:textId="77777777" w:rsidR="006B6DC8" w:rsidRPr="003D302C" w:rsidRDefault="006B6DC8" w:rsidP="000E598A">
            <w:pPr>
              <w:pStyle w:val="TableParagraph"/>
              <w:rPr>
                <w:rFonts w:ascii="Archivo" w:hAnsi="Archivo" w:cs="Archivo"/>
              </w:rPr>
            </w:pPr>
          </w:p>
        </w:tc>
      </w:tr>
      <w:tr w:rsidR="004E599C" w:rsidRPr="003D302C" w14:paraId="28715035" w14:textId="77777777" w:rsidTr="000E598A">
        <w:trPr>
          <w:trHeight w:val="469"/>
        </w:trPr>
        <w:tc>
          <w:tcPr>
            <w:tcW w:w="4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69F" w14:textId="01247470" w:rsidR="006B6DC8" w:rsidRPr="003D302C" w:rsidRDefault="001D4DE0" w:rsidP="001D4DE0">
            <w:pPr>
              <w:pStyle w:val="TableParagraph"/>
              <w:spacing w:before="119"/>
              <w:ind w:left="76"/>
              <w:rPr>
                <w:rFonts w:ascii="Archivo" w:hAnsi="Archivo" w:cs="Archivo"/>
              </w:rPr>
            </w:pPr>
            <w:r w:rsidRPr="003D302C">
              <w:rPr>
                <w:rFonts w:ascii="Archivo" w:hAnsi="Archivo" w:cs="Archivo"/>
              </w:rPr>
              <w:t>Date du rapport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1F784" w14:textId="77777777" w:rsidR="006B6DC8" w:rsidRPr="003D302C" w:rsidRDefault="006B6DC8" w:rsidP="000E598A">
            <w:pPr>
              <w:pStyle w:val="TableParagraph"/>
              <w:rPr>
                <w:rFonts w:ascii="Archivo" w:hAnsi="Archivo" w:cs="Archivo"/>
              </w:rPr>
            </w:pPr>
          </w:p>
        </w:tc>
      </w:tr>
      <w:tr w:rsidR="004E599C" w:rsidRPr="003D302C" w14:paraId="061F0181" w14:textId="77777777" w:rsidTr="000E598A">
        <w:trPr>
          <w:trHeight w:val="700"/>
        </w:trPr>
        <w:tc>
          <w:tcPr>
            <w:tcW w:w="4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BF26" w14:textId="5B10DABA" w:rsidR="006B6DC8" w:rsidRPr="003D302C" w:rsidRDefault="00D0406A" w:rsidP="00D0406A">
            <w:pPr>
              <w:pStyle w:val="TableParagraph"/>
              <w:tabs>
                <w:tab w:val="left" w:pos="1170"/>
                <w:tab w:val="left" w:pos="1677"/>
                <w:tab w:val="left" w:pos="2653"/>
                <w:tab w:val="left" w:pos="3944"/>
              </w:tabs>
              <w:spacing w:before="119"/>
              <w:ind w:left="76" w:right="75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Fonctions de l’organisme qui remplit ce questionnaire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7C9A2" w14:textId="77777777" w:rsidR="006B6DC8" w:rsidRPr="003D302C" w:rsidRDefault="006B6DC8" w:rsidP="000E598A">
            <w:pPr>
              <w:pStyle w:val="TableParagraph"/>
              <w:rPr>
                <w:rFonts w:ascii="Archivo" w:hAnsi="Archivo" w:cs="Archivo"/>
                <w:lang w:val="fr-CH"/>
              </w:rPr>
            </w:pPr>
          </w:p>
        </w:tc>
      </w:tr>
      <w:tr w:rsidR="004E599C" w:rsidRPr="003D302C" w14:paraId="6E22EE45" w14:textId="77777777" w:rsidTr="000E598A">
        <w:trPr>
          <w:trHeight w:val="700"/>
        </w:trPr>
        <w:tc>
          <w:tcPr>
            <w:tcW w:w="4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76F" w14:textId="3291F555" w:rsidR="006B6DC8" w:rsidRPr="003D302C" w:rsidRDefault="00981534" w:rsidP="00981534">
            <w:pPr>
              <w:pStyle w:val="TableParagraph"/>
              <w:spacing w:before="117"/>
              <w:ind w:left="76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Coordonnées de l’organisme/des organismes qui remplit/ remplissent ce questionnaire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208A8" w14:textId="77777777" w:rsidR="006B6DC8" w:rsidRPr="003D302C" w:rsidRDefault="006B6DC8" w:rsidP="000E598A">
            <w:pPr>
              <w:pStyle w:val="TableParagraph"/>
              <w:rPr>
                <w:rFonts w:ascii="Archivo" w:hAnsi="Archivo" w:cs="Archivo"/>
                <w:lang w:val="fr-CH"/>
              </w:rPr>
            </w:pPr>
          </w:p>
        </w:tc>
      </w:tr>
      <w:tr w:rsidR="004E599C" w:rsidRPr="003D302C" w14:paraId="02EA5C14" w14:textId="77777777" w:rsidTr="000E598A">
        <w:trPr>
          <w:trHeight w:val="469"/>
        </w:trPr>
        <w:tc>
          <w:tcPr>
            <w:tcW w:w="4345" w:type="dxa"/>
            <w:tcBorders>
              <w:top w:val="single" w:sz="4" w:space="0" w:color="000000"/>
              <w:right w:val="single" w:sz="4" w:space="0" w:color="000000"/>
            </w:tcBorders>
          </w:tcPr>
          <w:p w14:paraId="4D1BB3B8" w14:textId="388A0A77" w:rsidR="006B6DC8" w:rsidRPr="003D302C" w:rsidRDefault="00981534" w:rsidP="00981534">
            <w:pPr>
              <w:pStyle w:val="TableParagraph"/>
              <w:spacing w:before="117"/>
              <w:ind w:left="76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Contact (nom de la personne, courriel, titre du poste, fonction)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</w:tcBorders>
          </w:tcPr>
          <w:p w14:paraId="3ACA6DFD" w14:textId="77777777" w:rsidR="006B6DC8" w:rsidRPr="003D302C" w:rsidRDefault="006B6DC8" w:rsidP="000E598A">
            <w:pPr>
              <w:pStyle w:val="TableParagraph"/>
              <w:rPr>
                <w:rFonts w:ascii="Archivo" w:hAnsi="Archivo" w:cs="Archivo"/>
                <w:lang w:val="fr-CH"/>
              </w:rPr>
            </w:pPr>
          </w:p>
        </w:tc>
      </w:tr>
    </w:tbl>
    <w:p w14:paraId="23563548" w14:textId="77777777" w:rsidR="00D6422B" w:rsidRPr="003D302C" w:rsidRDefault="00D6422B" w:rsidP="0064722A">
      <w:pPr>
        <w:ind w:left="1190" w:hanging="1190"/>
        <w:jc w:val="center"/>
        <w:rPr>
          <w:rFonts w:ascii="Archivo" w:hAnsi="Archivo" w:cs="Archivo"/>
          <w:color w:val="auto"/>
          <w:sz w:val="22"/>
          <w:szCs w:val="22"/>
          <w:lang w:val="fr-CH"/>
        </w:rPr>
      </w:pPr>
    </w:p>
    <w:p w14:paraId="4497771B" w14:textId="120780E8" w:rsidR="00D6422B" w:rsidRPr="003D302C" w:rsidRDefault="00D6422B" w:rsidP="0064722A">
      <w:pPr>
        <w:ind w:left="1190" w:hanging="1190"/>
        <w:jc w:val="center"/>
        <w:rPr>
          <w:rFonts w:ascii="Archivo" w:hAnsi="Archivo" w:cs="Archivo"/>
          <w:color w:val="auto"/>
          <w:sz w:val="22"/>
          <w:szCs w:val="22"/>
          <w:lang w:val="fr-CH"/>
        </w:rPr>
      </w:pPr>
    </w:p>
    <w:p w14:paraId="3090D19B" w14:textId="2DF81E99" w:rsidR="00D6422B" w:rsidRPr="003D302C" w:rsidRDefault="006D3467" w:rsidP="00184F95">
      <w:pPr>
        <w:pStyle w:val="ListParagraph"/>
        <w:numPr>
          <w:ilvl w:val="0"/>
          <w:numId w:val="23"/>
        </w:numPr>
        <w:jc w:val="center"/>
        <w:rPr>
          <w:rFonts w:ascii="Archivo" w:hAnsi="Archivo" w:cs="Archivo"/>
          <w:b/>
          <w:bCs/>
          <w:color w:val="auto"/>
          <w:szCs w:val="22"/>
        </w:rPr>
      </w:pPr>
      <w:r w:rsidRPr="003D302C">
        <w:rPr>
          <w:rFonts w:ascii="Archivo" w:hAnsi="Archivo" w:cs="Archivo"/>
          <w:b/>
          <w:bCs/>
          <w:color w:val="auto"/>
          <w:szCs w:val="22"/>
        </w:rPr>
        <w:t>CONSERVATION</w:t>
      </w:r>
    </w:p>
    <w:p w14:paraId="25722682" w14:textId="615FBADE" w:rsidR="004233D6" w:rsidRPr="003D302C" w:rsidRDefault="004233D6" w:rsidP="004233D6">
      <w:pPr>
        <w:pStyle w:val="ListParagraph"/>
        <w:rPr>
          <w:rFonts w:ascii="Archivo" w:hAnsi="Archivo" w:cs="Archivo"/>
          <w:b/>
          <w:bCs/>
          <w:color w:val="auto"/>
          <w:szCs w:val="22"/>
        </w:rPr>
      </w:pPr>
    </w:p>
    <w:tbl>
      <w:tblPr>
        <w:tblStyle w:val="TableNormal1"/>
        <w:tblW w:w="9954" w:type="dxa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954"/>
      </w:tblGrid>
      <w:tr w:rsidR="004E599C" w:rsidRPr="003D302C" w14:paraId="49155177" w14:textId="77777777" w:rsidTr="004233D6">
        <w:trPr>
          <w:trHeight w:val="820"/>
        </w:trPr>
        <w:tc>
          <w:tcPr>
            <w:tcW w:w="1000" w:type="dxa"/>
            <w:tcBorders>
              <w:bottom w:val="single" w:sz="4" w:space="0" w:color="000000"/>
            </w:tcBorders>
          </w:tcPr>
          <w:p w14:paraId="25CA8439" w14:textId="55C6FC02" w:rsidR="00DF241D" w:rsidRPr="003D302C" w:rsidRDefault="00DF241D" w:rsidP="000E598A">
            <w:pPr>
              <w:pStyle w:val="TableParagraph"/>
              <w:spacing w:before="116"/>
              <w:ind w:left="76"/>
              <w:rPr>
                <w:rFonts w:ascii="Archivo" w:hAnsi="Archivo" w:cs="Archivo"/>
                <w:b/>
                <w:spacing w:val="-5"/>
              </w:rPr>
            </w:pPr>
            <w:r w:rsidRPr="003D302C">
              <w:rPr>
                <w:rFonts w:ascii="Archivo" w:hAnsi="Archivo" w:cs="Archivo"/>
                <w:b/>
                <w:spacing w:val="-5"/>
              </w:rPr>
              <w:t>B.1</w:t>
            </w:r>
          </w:p>
        </w:tc>
        <w:tc>
          <w:tcPr>
            <w:tcW w:w="8954" w:type="dxa"/>
            <w:tcBorders>
              <w:bottom w:val="single" w:sz="4" w:space="0" w:color="000000"/>
            </w:tcBorders>
          </w:tcPr>
          <w:p w14:paraId="754A88D7" w14:textId="77777777" w:rsidR="00D6422B" w:rsidRPr="003D302C" w:rsidRDefault="004252A7" w:rsidP="004252A7">
            <w:pPr>
              <w:pStyle w:val="TableParagraph"/>
              <w:tabs>
                <w:tab w:val="left" w:pos="5798"/>
                <w:tab w:val="left" w:pos="6456"/>
              </w:tabs>
              <w:spacing w:before="117"/>
              <w:ind w:left="76" w:right="64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Votre pays est-il un État de l’aire de répartition des léopards d’Asie (</w:t>
            </w:r>
            <w:r w:rsidRPr="003D302C">
              <w:rPr>
                <w:rFonts w:ascii="Archivo" w:hAnsi="Archivo" w:cs="Archivo"/>
                <w:i/>
                <w:iCs/>
                <w:lang w:val="fr-CH"/>
              </w:rPr>
              <w:t xml:space="preserve">Panthera </w:t>
            </w:r>
            <w:proofErr w:type="spellStart"/>
            <w:r w:rsidRPr="003D302C">
              <w:rPr>
                <w:rFonts w:ascii="Archivo" w:hAnsi="Archivo" w:cs="Archivo"/>
                <w:i/>
                <w:iCs/>
                <w:lang w:val="fr-CH"/>
              </w:rPr>
              <w:t>pardus</w:t>
            </w:r>
            <w:proofErr w:type="spellEnd"/>
            <w:r w:rsidRPr="003D302C">
              <w:rPr>
                <w:rFonts w:ascii="Archivo" w:hAnsi="Archivo" w:cs="Archivo"/>
                <w:lang w:val="fr-CH"/>
              </w:rPr>
              <w:t>) ?</w:t>
            </w:r>
          </w:p>
          <w:p w14:paraId="1CCCFDAE" w14:textId="77777777" w:rsidR="00D6422B" w:rsidRPr="003D302C" w:rsidRDefault="00522305" w:rsidP="00C6417B">
            <w:pPr>
              <w:pStyle w:val="TableParagraph"/>
              <w:tabs>
                <w:tab w:val="left" w:pos="5798"/>
                <w:tab w:val="left" w:pos="6456"/>
              </w:tabs>
              <w:spacing w:before="117"/>
              <w:ind w:left="76" w:right="64"/>
              <w:rPr>
                <w:rFonts w:ascii="Archivo" w:hAnsi="Archivo" w:cs="Archivo"/>
                <w:spacing w:val="-6"/>
                <w:lang w:val="fr-CH"/>
              </w:rPr>
            </w:pPr>
            <w:r w:rsidRPr="003D302C">
              <w:rPr>
                <w:rFonts w:ascii="Archivo" w:hAnsi="Archivo" w:cs="Archivo"/>
                <w:spacing w:val="-4"/>
                <w:lang w:val="fr-CH"/>
              </w:rPr>
              <w:t>Oui</w:t>
            </w:r>
            <w:r w:rsidR="004233D6" w:rsidRPr="003D302C">
              <w:rPr>
                <w:rFonts w:ascii="Archivo" w:hAnsi="Archivo" w:cs="Archivo"/>
                <w:spacing w:val="-4"/>
                <w:lang w:val="fr-CH"/>
              </w:rPr>
              <w:t xml:space="preserve"> </w:t>
            </w:r>
            <w:r w:rsidR="004233D6"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59ED303B" wp14:editId="7B603D71">
                      <wp:extent cx="127000" cy="127000"/>
                      <wp:effectExtent l="0" t="0" r="0" b="6350"/>
                      <wp:docPr id="15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2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B8777E6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PG7es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DF241D" w:rsidRPr="003D302C">
              <w:rPr>
                <w:rFonts w:ascii="Archivo" w:hAnsi="Archivo" w:cs="Archivo"/>
                <w:spacing w:val="-4"/>
                <w:lang w:val="fr-CH"/>
              </w:rPr>
              <w:t xml:space="preserve">      </w:t>
            </w:r>
            <w:r w:rsidR="00C6417B" w:rsidRPr="003D302C">
              <w:rPr>
                <w:rFonts w:ascii="Archivo" w:hAnsi="Archivo" w:cs="Archivo"/>
                <w:spacing w:val="-4"/>
                <w:lang w:val="fr-CH"/>
              </w:rPr>
              <w:t>Non</w:t>
            </w:r>
            <w:r w:rsidR="00DF241D" w:rsidRPr="003D302C">
              <w:rPr>
                <w:rFonts w:ascii="Archivo" w:hAnsi="Archivo" w:cs="Archivo"/>
                <w:spacing w:val="-6"/>
                <w:lang w:val="fr-CH"/>
              </w:rPr>
              <w:t xml:space="preserve"> </w:t>
            </w:r>
            <w:r w:rsidR="00DF241D"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6F7359CA" wp14:editId="37488D40">
                      <wp:extent cx="127000" cy="127000"/>
                      <wp:effectExtent l="0" t="0" r="0" b="6350"/>
                      <wp:docPr id="14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0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DC2F5B7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VNQQU5gCAAAsBgAADgAAAAAAAAAAAAAAAAAuAgAAZHJzL2Uyb0RvYy54bWxQ&#10;SwECLQAUAAYACAAAACEA2cVr5NgAAAADAQAADwAAAAAAAAAAAAAAAADyBAAAZHJzL2Rvd25yZXYu&#10;eG1sUEsFBgAAAAAEAAQA8wAAAPcFAAAAAA=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3F510D" w14:textId="58D5CAAC" w:rsidR="00DF241D" w:rsidRPr="003D302C" w:rsidRDefault="005963F5" w:rsidP="005963F5">
            <w:pPr>
              <w:pStyle w:val="TableParagraph"/>
              <w:tabs>
                <w:tab w:val="left" w:pos="5798"/>
                <w:tab w:val="left" w:pos="6456"/>
              </w:tabs>
              <w:spacing w:before="117"/>
              <w:ind w:left="76" w:right="64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Si Non, veuillez passer à la section D.</w:t>
            </w:r>
          </w:p>
        </w:tc>
      </w:tr>
      <w:tr w:rsidR="004E599C" w:rsidRPr="003D302C" w14:paraId="0131E527" w14:textId="77777777" w:rsidTr="004233D6">
        <w:trPr>
          <w:trHeight w:val="3691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6C6D1FD5" w14:textId="215A8E50" w:rsidR="00FC774C" w:rsidRPr="003D302C" w:rsidRDefault="005F463D" w:rsidP="000E598A">
            <w:pPr>
              <w:pStyle w:val="TableParagraph"/>
              <w:spacing w:before="117"/>
              <w:ind w:left="76"/>
              <w:rPr>
                <w:rFonts w:ascii="Archivo" w:hAnsi="Archivo" w:cs="Archivo"/>
                <w:b/>
              </w:rPr>
            </w:pPr>
            <w:r w:rsidRPr="003D302C">
              <w:rPr>
                <w:rFonts w:ascii="Archivo" w:hAnsi="Archivo" w:cs="Archivo"/>
                <w:b/>
                <w:spacing w:val="-5"/>
              </w:rPr>
              <w:t>B</w:t>
            </w:r>
            <w:r w:rsidR="00FC774C" w:rsidRPr="003D302C">
              <w:rPr>
                <w:rFonts w:ascii="Archivo" w:hAnsi="Archivo" w:cs="Archivo"/>
                <w:b/>
                <w:spacing w:val="-5"/>
              </w:rPr>
              <w:t>.2</w:t>
            </w:r>
          </w:p>
        </w:tc>
        <w:tc>
          <w:tcPr>
            <w:tcW w:w="8954" w:type="dxa"/>
            <w:tcBorders>
              <w:top w:val="single" w:sz="4" w:space="0" w:color="000000"/>
              <w:bottom w:val="single" w:sz="4" w:space="0" w:color="000000"/>
            </w:tcBorders>
          </w:tcPr>
          <w:p w14:paraId="40915087" w14:textId="09A9B82E" w:rsidR="00D6422B" w:rsidRPr="003D302C" w:rsidRDefault="0040337A" w:rsidP="0040337A">
            <w:pPr>
              <w:pStyle w:val="TableParagraph"/>
              <w:spacing w:before="119"/>
              <w:ind w:left="76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D’après les meilleures informations disponibles, la population sauvage de léopards d’Asie (</w:t>
            </w:r>
            <w:r w:rsidRPr="003D302C">
              <w:rPr>
                <w:rFonts w:ascii="Archivo" w:hAnsi="Archivo" w:cs="Archivo"/>
                <w:i/>
                <w:lang w:val="fr-CH"/>
              </w:rPr>
              <w:t xml:space="preserve">Panthera </w:t>
            </w:r>
            <w:proofErr w:type="spellStart"/>
            <w:r w:rsidRPr="003D302C">
              <w:rPr>
                <w:rFonts w:ascii="Archivo" w:hAnsi="Archivo" w:cs="Archivo"/>
                <w:i/>
                <w:lang w:val="fr-CH"/>
              </w:rPr>
              <w:t>pardus</w:t>
            </w:r>
            <w:proofErr w:type="spellEnd"/>
            <w:r w:rsidRPr="003D302C">
              <w:rPr>
                <w:rFonts w:ascii="Archivo" w:hAnsi="Archivo" w:cs="Archivo"/>
                <w:lang w:val="fr-CH"/>
              </w:rPr>
              <w:t>) dans votre pays, depuis les 5 dernières années</w:t>
            </w:r>
            <w:r w:rsidR="00057F39" w:rsidRPr="003D302C">
              <w:rPr>
                <w:rFonts w:ascii="Archivo" w:hAnsi="Archivo" w:cs="Archivo"/>
                <w:lang w:val="fr-CH"/>
              </w:rPr>
              <w:t> </w:t>
            </w:r>
            <w:r w:rsidRPr="003D302C">
              <w:rPr>
                <w:rFonts w:ascii="Archivo" w:hAnsi="Archivo" w:cs="Archivo"/>
                <w:lang w:val="fr-CH"/>
              </w:rPr>
              <w:t>:</w:t>
            </w:r>
          </w:p>
          <w:p w14:paraId="339C836B" w14:textId="11ECB2BA" w:rsidR="004233D6" w:rsidRPr="003D302C" w:rsidRDefault="004233D6" w:rsidP="000E598A">
            <w:pPr>
              <w:pStyle w:val="TableParagraph"/>
              <w:spacing w:before="119"/>
              <w:ind w:left="76"/>
              <w:rPr>
                <w:rFonts w:ascii="Archivo" w:hAnsi="Archivo" w:cs="Archivo"/>
                <w:lang w:val="fr-CH"/>
              </w:rPr>
            </w:pPr>
          </w:p>
          <w:tbl>
            <w:tblPr>
              <w:tblStyle w:val="TableGrid"/>
              <w:tblW w:w="8913" w:type="dxa"/>
              <w:tblInd w:w="76" w:type="dxa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2228"/>
              <w:gridCol w:w="2228"/>
              <w:gridCol w:w="2229"/>
            </w:tblGrid>
            <w:tr w:rsidR="004E599C" w:rsidRPr="003D302C" w14:paraId="3C9FB6A5" w14:textId="77777777" w:rsidTr="004233D6">
              <w:tc>
                <w:tcPr>
                  <w:tcW w:w="2228" w:type="dxa"/>
                </w:tcPr>
                <w:p w14:paraId="149674E4" w14:textId="5A7E39C5" w:rsidR="00C6495F" w:rsidRPr="003D302C" w:rsidRDefault="00057F39" w:rsidP="00EE1A56">
                  <w:pPr>
                    <w:pStyle w:val="TableParagraph"/>
                    <w:spacing w:before="119" w:after="80"/>
                    <w:jc w:val="center"/>
                    <w:rPr>
                      <w:rFonts w:ascii="Archivo" w:hAnsi="Archivo" w:cs="Archivo"/>
                      <w:lang w:val="fr-CH"/>
                    </w:rPr>
                  </w:pPr>
                  <w:proofErr w:type="gramStart"/>
                  <w:r w:rsidRPr="003D302C">
                    <w:rPr>
                      <w:rFonts w:ascii="Archivo" w:hAnsi="Archivo" w:cs="Archivo"/>
                      <w:lang w:val="fr-CH"/>
                    </w:rPr>
                    <w:t>a</w:t>
                  </w:r>
                  <w:proofErr w:type="gramEnd"/>
                  <w:r w:rsidRPr="003D302C">
                    <w:rPr>
                      <w:rFonts w:ascii="Archivo" w:hAnsi="Archivo" w:cs="Archivo"/>
                      <w:lang w:val="fr-CH"/>
                    </w:rPr>
                    <w:t xml:space="preserve"> augmenté</w:t>
                  </w:r>
                  <w:r w:rsidR="00C6495F" w:rsidRPr="003D302C">
                    <w:rPr>
                      <w:rFonts w:ascii="Archivo" w:hAnsi="Archivo" w:cs="Archivo"/>
                      <w:lang w:val="fr-CH"/>
                    </w:rPr>
                    <w:t xml:space="preserve"> </w:t>
                  </w:r>
                  <w:r w:rsidR="00C6495F" w:rsidRPr="003D302C">
                    <w:rPr>
                      <w:rFonts w:ascii="Archivo" w:hAnsi="Archivo" w:cs="Archivo"/>
                      <w:noProof/>
                      <w:position w:val="-3"/>
                    </w:rPr>
                    <mc:AlternateContent>
                      <mc:Choice Requires="wpg">
                        <w:drawing>
                          <wp:inline distT="0" distB="0" distL="0" distR="0" wp14:anchorId="4767AAE1" wp14:editId="6F135E24">
                            <wp:extent cx="127000" cy="127000"/>
                            <wp:effectExtent l="0" t="0" r="0" b="6350"/>
                            <wp:docPr id="21" name="Group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27000" cy="127000"/>
                                      <a:chOff x="0" y="0"/>
                                      <a:chExt cx="127000" cy="127000"/>
                                    </a:xfrm>
                                  </wpg:grpSpPr>
                                  <wps:wsp>
                                    <wps:cNvPr id="22" name="Graphic 31"/>
                                    <wps:cNvSpPr/>
                                    <wps:spPr>
                                      <a:xfrm>
                                        <a:off x="4572" y="4572"/>
                                        <a:ext cx="117475" cy="11747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17475" h="117475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73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group w14:anchorId="59A8E8FC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tf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xyqtflwIAACsGAAAOAAAAAAAAAAAAAAAAAC4CAABkcnMvZTJvRG9jLnhtbFBL&#10;AQItABQABgAIAAAAIQDZxWvk2AAAAAMBAAAPAAAAAAAAAAAAAAAAAPEEAABkcnMvZG93bnJldi54&#10;bWxQSwUGAAAAAAQABADzAAAA9gUAAAAA&#10;">
      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" path="m,117348r117348,l117348,,,,,117348xe" filled="f" strokeweight=".72pt"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28" w:type="dxa"/>
                </w:tcPr>
                <w:p w14:paraId="6B0F13E9" w14:textId="31BDC6FF" w:rsidR="00C6495F" w:rsidRPr="003D302C" w:rsidRDefault="00057F39" w:rsidP="00EE1A56">
                  <w:pPr>
                    <w:pStyle w:val="TableParagraph"/>
                    <w:spacing w:before="119" w:after="80"/>
                    <w:jc w:val="center"/>
                    <w:rPr>
                      <w:rFonts w:ascii="Archivo" w:hAnsi="Archivo" w:cs="Archivo"/>
                      <w:lang w:val="fr-CH"/>
                    </w:rPr>
                  </w:pPr>
                  <w:proofErr w:type="gramStart"/>
                  <w:r w:rsidRPr="003D302C">
                    <w:rPr>
                      <w:rFonts w:ascii="Archivo" w:hAnsi="Archivo" w:cs="Archivo"/>
                      <w:lang w:val="fr-CH"/>
                    </w:rPr>
                    <w:t>est</w:t>
                  </w:r>
                  <w:proofErr w:type="gramEnd"/>
                  <w:r w:rsidRPr="003D302C">
                    <w:rPr>
                      <w:rFonts w:ascii="Archivo" w:hAnsi="Archivo" w:cs="Archivo"/>
                      <w:lang w:val="fr-CH"/>
                    </w:rPr>
                    <w:t xml:space="preserve"> restée stable</w:t>
                  </w:r>
                  <w:r w:rsidR="00C6495F" w:rsidRPr="003D302C">
                    <w:rPr>
                      <w:rFonts w:ascii="Archivo" w:hAnsi="Archivo" w:cs="Archivo"/>
                      <w:lang w:val="fr-CH"/>
                    </w:rPr>
                    <w:t xml:space="preserve"> </w:t>
                  </w:r>
                  <w:r w:rsidR="00C6495F" w:rsidRPr="003D302C">
                    <w:rPr>
                      <w:rFonts w:ascii="Archivo" w:hAnsi="Archivo" w:cs="Archivo"/>
                      <w:noProof/>
                      <w:position w:val="-3"/>
                    </w:rPr>
                    <mc:AlternateContent>
                      <mc:Choice Requires="wpg">
                        <w:drawing>
                          <wp:inline distT="0" distB="0" distL="0" distR="0" wp14:anchorId="5E0AC97B" wp14:editId="5EE061FA">
                            <wp:extent cx="127000" cy="127000"/>
                            <wp:effectExtent l="0" t="0" r="0" b="6350"/>
                            <wp:docPr id="97" name="Group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27000" cy="127000"/>
                                      <a:chOff x="0" y="0"/>
                                      <a:chExt cx="127000" cy="127000"/>
                                    </a:xfrm>
                                  </wpg:grpSpPr>
                                  <wps:wsp>
                                    <wps:cNvPr id="98" name="Graphic 31"/>
                                    <wps:cNvSpPr/>
                                    <wps:spPr>
                                      <a:xfrm>
                                        <a:off x="4572" y="4572"/>
                                        <a:ext cx="117475" cy="11747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17475" h="117475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73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group w14:anchorId="1B264700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GV3kjZgCAAArBgAADgAAAAAAAAAAAAAAAAAuAgAAZHJzL2Uyb0RvYy54bWxQ&#10;SwECLQAUAAYACAAAACEA2cVr5NgAAAADAQAADwAAAAAAAAAAAAAAAADyBAAAZHJzL2Rvd25yZXYu&#10;eG1sUEsFBgAAAAAEAAQA8wAAAPcFAAAAAA==&#10;">
      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" path="m,117348r117348,l117348,,,,,117348xe" filled="f" strokeweight=".72pt"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28" w:type="dxa"/>
                </w:tcPr>
                <w:p w14:paraId="3C7BBD9E" w14:textId="2F1C52B7" w:rsidR="00C6495F" w:rsidRPr="003D302C" w:rsidRDefault="00057F39" w:rsidP="00EE1A56">
                  <w:pPr>
                    <w:pStyle w:val="TableParagraph"/>
                    <w:spacing w:before="119" w:after="80"/>
                    <w:jc w:val="center"/>
                    <w:rPr>
                      <w:rFonts w:ascii="Archivo" w:hAnsi="Archivo" w:cs="Archivo"/>
                      <w:lang w:val="fr-CH"/>
                    </w:rPr>
                  </w:pPr>
                  <w:proofErr w:type="gramStart"/>
                  <w:r w:rsidRPr="003D302C">
                    <w:rPr>
                      <w:rFonts w:ascii="Archivo" w:hAnsi="Archivo" w:cs="Archivo"/>
                      <w:lang w:val="fr-CH"/>
                    </w:rPr>
                    <w:t>a</w:t>
                  </w:r>
                  <w:proofErr w:type="gramEnd"/>
                  <w:r w:rsidRPr="003D302C">
                    <w:rPr>
                      <w:rFonts w:ascii="Archivo" w:hAnsi="Archivo" w:cs="Archivo"/>
                      <w:lang w:val="fr-CH"/>
                    </w:rPr>
                    <w:t xml:space="preserve"> diminué</w:t>
                  </w:r>
                  <w:r w:rsidR="00C6495F" w:rsidRPr="003D302C">
                    <w:rPr>
                      <w:rFonts w:ascii="Archivo" w:hAnsi="Archivo" w:cs="Archivo"/>
                      <w:lang w:val="fr-CH"/>
                    </w:rPr>
                    <w:t xml:space="preserve"> </w:t>
                  </w:r>
                  <w:r w:rsidR="00C6495F" w:rsidRPr="003D302C">
                    <w:rPr>
                      <w:rFonts w:ascii="Archivo" w:hAnsi="Archivo" w:cs="Archivo"/>
                      <w:noProof/>
                      <w:position w:val="-3"/>
                    </w:rPr>
                    <mc:AlternateContent>
                      <mc:Choice Requires="wpg">
                        <w:drawing>
                          <wp:inline distT="0" distB="0" distL="0" distR="0" wp14:anchorId="4A3B2FEF" wp14:editId="5BAACC33">
                            <wp:extent cx="127000" cy="127000"/>
                            <wp:effectExtent l="0" t="0" r="0" b="6350"/>
                            <wp:docPr id="105" name="Group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27000" cy="127000"/>
                                      <a:chOff x="0" y="0"/>
                                      <a:chExt cx="127000" cy="127000"/>
                                    </a:xfrm>
                                  </wpg:grpSpPr>
                                  <wps:wsp>
                                    <wps:cNvPr id="106" name="Graphic 31"/>
                                    <wps:cNvSpPr/>
                                    <wps:spPr>
                                      <a:xfrm>
                                        <a:off x="4572" y="4572"/>
                                        <a:ext cx="117475" cy="11747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17475" h="117475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73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group w14:anchorId="303C7B90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Du057pgCAAAsBgAADgAAAAAAAAAAAAAAAAAuAgAAZHJzL2Uyb0RvYy54bWxQ&#10;SwECLQAUAAYACAAAACEA2cVr5NgAAAADAQAADwAAAAAAAAAAAAAAAADyBAAAZHJzL2Rvd25yZXYu&#10;eG1sUEsFBgAAAAAEAAQA8wAAAPcFAAAAAA==&#10;">
      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" path="m,117348r117348,l117348,,,,,117348xe" filled="f" strokeweight=".72pt"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29" w:type="dxa"/>
                </w:tcPr>
                <w:p w14:paraId="7226267E" w14:textId="6222A787" w:rsidR="00C6495F" w:rsidRPr="003D302C" w:rsidRDefault="00057F39" w:rsidP="00EE1A56">
                  <w:pPr>
                    <w:pStyle w:val="TableParagraph"/>
                    <w:spacing w:before="119" w:after="80"/>
                    <w:jc w:val="center"/>
                    <w:rPr>
                      <w:rFonts w:ascii="Archivo" w:hAnsi="Archivo" w:cs="Archivo"/>
                      <w:lang w:val="fr-CH"/>
                    </w:rPr>
                  </w:pPr>
                  <w:proofErr w:type="gramStart"/>
                  <w:r w:rsidRPr="003D302C">
                    <w:rPr>
                      <w:rFonts w:ascii="Archivo" w:hAnsi="Archivo" w:cs="Archivo"/>
                      <w:lang w:val="fr-CH"/>
                    </w:rPr>
                    <w:t>est</w:t>
                  </w:r>
                  <w:proofErr w:type="gramEnd"/>
                  <w:r w:rsidRPr="003D302C">
                    <w:rPr>
                      <w:rFonts w:ascii="Archivo" w:hAnsi="Archivo" w:cs="Archivo"/>
                      <w:lang w:val="fr-CH"/>
                    </w:rPr>
                    <w:t xml:space="preserve"> inconnue</w:t>
                  </w:r>
                  <w:r w:rsidR="00C6495F" w:rsidRPr="003D302C">
                    <w:rPr>
                      <w:rFonts w:ascii="Archivo" w:hAnsi="Archivo" w:cs="Archivo"/>
                      <w:lang w:val="fr-CH"/>
                    </w:rPr>
                    <w:t xml:space="preserve"> </w:t>
                  </w:r>
                  <w:r w:rsidR="00C6495F" w:rsidRPr="003D302C">
                    <w:rPr>
                      <w:rFonts w:ascii="Archivo" w:hAnsi="Archivo" w:cs="Archivo"/>
                      <w:noProof/>
                      <w:position w:val="-3"/>
                    </w:rPr>
                    <mc:AlternateContent>
                      <mc:Choice Requires="wpg">
                        <w:drawing>
                          <wp:inline distT="0" distB="0" distL="0" distR="0" wp14:anchorId="7F194B3A" wp14:editId="0867DDEB">
                            <wp:extent cx="127000" cy="127000"/>
                            <wp:effectExtent l="0" t="0" r="0" b="6350"/>
                            <wp:docPr id="107" name="Group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27000" cy="127000"/>
                                      <a:chOff x="0" y="0"/>
                                      <a:chExt cx="127000" cy="127000"/>
                                    </a:xfrm>
                                  </wpg:grpSpPr>
                                  <wps:wsp>
                                    <wps:cNvPr id="108" name="Graphic 31"/>
                                    <wps:cNvSpPr/>
                                    <wps:spPr>
                                      <a:xfrm>
                                        <a:off x="4572" y="4572"/>
                                        <a:ext cx="117475" cy="11747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17475" h="117475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73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group w14:anchorId="3E5D56E5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Mit19lwIAACwGAAAOAAAAAAAAAAAAAAAAAC4CAABkcnMvZTJvRG9jLnhtbFBL&#10;AQItABQABgAIAAAAIQDZxWvk2AAAAAMBAAAPAAAAAAAAAAAAAAAAAPEEAABkcnMvZG93bnJldi54&#10;bWxQSwUGAAAAAAQABADzAAAA9gUAAAAA&#10;">
      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2UwwAAANw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hbbVZ3QCu/wHAAD//wMAUEsBAi0AFAAGAAgAAAAhANvh9svuAAAAhQEAABMAAAAAAAAAAAAA&#10;AAAAAAAAAFtDb250ZW50X1R5cGVzXS54bWxQSwECLQAUAAYACAAAACEAWvQsW78AAAAVAQAACwAA&#10;AAAAAAAAAAAAAAAfAQAAX3JlbHMvLnJlbHNQSwECLQAUAAYACAAAACEAk5Q9lMMAAADcAAAADwAA&#10;AAAAAAAAAAAAAAAHAgAAZHJzL2Rvd25yZXYueG1sUEsFBgAAAAADAAMAtwAAAPcCAAAAAA==&#10;" path="m,117348r117348,l117348,,,,,117348xe" filled="f" strokeweight=".72pt"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4951B56F" w14:textId="2F450368" w:rsidR="00D6422B" w:rsidRPr="003D302C" w:rsidRDefault="00057F39" w:rsidP="00057F39">
            <w:pPr>
              <w:pStyle w:val="TableParagraph"/>
              <w:spacing w:before="214"/>
              <w:ind w:left="76"/>
              <w:rPr>
                <w:rFonts w:ascii="Archivo" w:hAnsi="Archivo" w:cs="Archivo"/>
                <w:spacing w:val="-5"/>
                <w:lang w:val="fr-CH"/>
              </w:rPr>
            </w:pPr>
            <w:r w:rsidRPr="003D302C">
              <w:rPr>
                <w:rFonts w:ascii="Archivo" w:hAnsi="Archivo" w:cs="Archivo"/>
                <w:spacing w:val="-5"/>
                <w:lang w:val="fr-CH"/>
              </w:rPr>
              <w:t>Veuillez indiquer la/les source(s) d’information sur laquelle/lesquelles s’appuie votre réponse</w:t>
            </w:r>
            <w:r w:rsidR="00E80A1D" w:rsidRPr="003D302C">
              <w:rPr>
                <w:rFonts w:ascii="Archivo" w:hAnsi="Archivo" w:cs="Archivo"/>
                <w:spacing w:val="-5"/>
                <w:lang w:val="fr-CH"/>
              </w:rPr>
              <w:t> </w:t>
            </w:r>
            <w:r w:rsidRPr="003D302C">
              <w:rPr>
                <w:rFonts w:ascii="Archivo" w:hAnsi="Archivo" w:cs="Archivo"/>
                <w:spacing w:val="-5"/>
                <w:lang w:val="fr-CH"/>
              </w:rPr>
              <w:t>:</w:t>
            </w:r>
          </w:p>
          <w:p w14:paraId="43F3F605" w14:textId="4B1A418E" w:rsidR="00C6495F" w:rsidRPr="003D302C" w:rsidRDefault="00C6495F" w:rsidP="000E598A">
            <w:pPr>
              <w:pStyle w:val="TableParagraph"/>
              <w:spacing w:before="214"/>
              <w:ind w:left="76"/>
              <w:rPr>
                <w:rFonts w:ascii="Archivo" w:hAnsi="Archivo" w:cs="Archivo"/>
                <w:lang w:val="fr-CH"/>
              </w:rPr>
            </w:pPr>
          </w:p>
        </w:tc>
      </w:tr>
      <w:tr w:rsidR="00FC774C" w:rsidRPr="003D302C" w14:paraId="0B1052B9" w14:textId="77777777" w:rsidTr="004233D6">
        <w:trPr>
          <w:trHeight w:val="1749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2B180D02" w14:textId="3A1BA88B" w:rsidR="00FC774C" w:rsidRPr="003D302C" w:rsidRDefault="007B733C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</w:rPr>
            </w:pPr>
            <w:r w:rsidRPr="003D302C">
              <w:rPr>
                <w:rFonts w:ascii="Archivo" w:hAnsi="Archivo" w:cs="Archivo"/>
                <w:b/>
                <w:spacing w:val="-4"/>
              </w:rPr>
              <w:lastRenderedPageBreak/>
              <w:t>B.</w:t>
            </w:r>
            <w:r w:rsidR="004B3F9A" w:rsidRPr="003D302C">
              <w:rPr>
                <w:rFonts w:ascii="Archivo" w:hAnsi="Archivo" w:cs="Archivo"/>
                <w:b/>
                <w:spacing w:val="-4"/>
              </w:rPr>
              <w:t>3</w:t>
            </w:r>
          </w:p>
        </w:tc>
        <w:tc>
          <w:tcPr>
            <w:tcW w:w="8954" w:type="dxa"/>
            <w:tcBorders>
              <w:top w:val="single" w:sz="4" w:space="0" w:color="000000"/>
              <w:bottom w:val="single" w:sz="4" w:space="0" w:color="000000"/>
            </w:tcBorders>
          </w:tcPr>
          <w:p w14:paraId="0069AC69" w14:textId="2A0C5A93" w:rsidR="00D6422B" w:rsidRPr="003D302C" w:rsidRDefault="00161CE1" w:rsidP="00161CE1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5"/>
                <w:lang w:val="fr-CH"/>
              </w:rPr>
            </w:pPr>
            <w:r w:rsidRPr="003D302C">
              <w:rPr>
                <w:rFonts w:ascii="Archivo" w:hAnsi="Archivo" w:cs="Archivo"/>
                <w:spacing w:val="-5"/>
                <w:lang w:val="fr-CH"/>
              </w:rPr>
              <w:t>Votre pays a-t-il souscrit un accord bilatéral et/ou multilatéral de coopération quelconque pour la cogestion des léopards d’Asie (</w:t>
            </w:r>
            <w:r w:rsidRPr="003D302C">
              <w:rPr>
                <w:rFonts w:ascii="Archivo" w:hAnsi="Archivo" w:cs="Archivo"/>
                <w:i/>
                <w:spacing w:val="-5"/>
                <w:lang w:val="fr-CH"/>
              </w:rPr>
              <w:t xml:space="preserve">Panthera </w:t>
            </w:r>
            <w:proofErr w:type="spellStart"/>
            <w:r w:rsidRPr="003D302C">
              <w:rPr>
                <w:rFonts w:ascii="Archivo" w:hAnsi="Archivo" w:cs="Archivo"/>
                <w:i/>
                <w:spacing w:val="-5"/>
                <w:lang w:val="fr-CH"/>
              </w:rPr>
              <w:t>pardus</w:t>
            </w:r>
            <w:proofErr w:type="spellEnd"/>
            <w:r w:rsidRPr="003D302C">
              <w:rPr>
                <w:rFonts w:ascii="Archivo" w:hAnsi="Archivo" w:cs="Archivo"/>
                <w:spacing w:val="-5"/>
                <w:lang w:val="fr-CH"/>
              </w:rPr>
              <w:t>) ?</w:t>
            </w:r>
          </w:p>
          <w:p w14:paraId="00A38E48" w14:textId="77777777" w:rsidR="00D6422B" w:rsidRPr="003D302C" w:rsidRDefault="00161CE1" w:rsidP="00161CE1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Oui</w:t>
            </w:r>
            <w:r w:rsidR="004233D6" w:rsidRPr="003D302C">
              <w:rPr>
                <w:rFonts w:ascii="Archivo" w:hAnsi="Archivo" w:cs="Archivo"/>
                <w:lang w:val="fr-CH"/>
              </w:rPr>
              <w:t xml:space="preserve"> </w:t>
            </w:r>
            <w:r w:rsidR="004233D6"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74135764" wp14:editId="250C8DCB">
                      <wp:extent cx="127000" cy="127000"/>
                      <wp:effectExtent l="0" t="0" r="0" b="6350"/>
                      <wp:docPr id="153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4" name="Graphic 7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0A37E27E" id="Group 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">
                      <v:shape id="Graphic 7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" path="m,117652r117347,l117347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4233D6" w:rsidRPr="003D302C">
              <w:rPr>
                <w:rFonts w:ascii="Archivo" w:hAnsi="Archivo" w:cs="Archivo"/>
                <w:lang w:val="fr-CH"/>
              </w:rPr>
              <w:t xml:space="preserve">   </w:t>
            </w:r>
            <w:r w:rsidRPr="003D302C">
              <w:rPr>
                <w:rFonts w:ascii="Archivo" w:hAnsi="Archivo" w:cs="Archivo"/>
                <w:lang w:val="fr-CH"/>
              </w:rPr>
              <w:t>Non</w:t>
            </w:r>
            <w:r w:rsidR="004233D6" w:rsidRPr="003D302C">
              <w:rPr>
                <w:rFonts w:ascii="Archivo" w:hAnsi="Archivo" w:cs="Archivo"/>
                <w:spacing w:val="-5"/>
                <w:lang w:val="fr-CH"/>
              </w:rPr>
              <w:t xml:space="preserve"> </w:t>
            </w:r>
            <w:r w:rsidR="004233D6"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426AC976" wp14:editId="15BF9640">
                      <wp:extent cx="127000" cy="127000"/>
                      <wp:effectExtent l="0" t="0" r="0" b="6350"/>
                      <wp:docPr id="15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6" name="Graphic 7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7C912D5" id="Group 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">
                      <v:shape id="Graphic 7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" path="m,117652r117347,l117347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7EFEED" w14:textId="77777777" w:rsidR="00D6422B" w:rsidRPr="003D302C" w:rsidRDefault="00FF4DCD" w:rsidP="00FF4DCD">
            <w:pPr>
              <w:pStyle w:val="TableParagraph"/>
              <w:spacing w:before="144"/>
              <w:ind w:left="76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Si Oui, veuillez fournir brièvement des détails, notamment les noms des accords et quels autres pays sont concernés :</w:t>
            </w:r>
          </w:p>
          <w:p w14:paraId="1FB76085" w14:textId="77777777" w:rsidR="00D6422B" w:rsidRPr="003D302C" w:rsidRDefault="00D6422B" w:rsidP="004233D6">
            <w:pPr>
              <w:pStyle w:val="TableParagraph"/>
              <w:spacing w:before="144"/>
              <w:ind w:left="76"/>
              <w:rPr>
                <w:rFonts w:ascii="Archivo" w:hAnsi="Archivo" w:cs="Archivo"/>
                <w:lang w:val="fr-CH"/>
              </w:rPr>
            </w:pPr>
          </w:p>
          <w:p w14:paraId="4B31D43C" w14:textId="77777777" w:rsidR="00D6422B" w:rsidRPr="003D302C" w:rsidRDefault="00D6422B" w:rsidP="004233D6">
            <w:pPr>
              <w:pStyle w:val="TableParagraph"/>
              <w:spacing w:before="144"/>
              <w:ind w:left="76"/>
              <w:rPr>
                <w:rFonts w:ascii="Archivo" w:hAnsi="Archivo" w:cs="Archivo"/>
                <w:lang w:val="fr-CH"/>
              </w:rPr>
            </w:pPr>
          </w:p>
          <w:p w14:paraId="72859E21" w14:textId="3545E6BF" w:rsidR="00FC774C" w:rsidRPr="003D302C" w:rsidRDefault="00FC774C" w:rsidP="000E598A">
            <w:pPr>
              <w:pStyle w:val="TableParagraph"/>
              <w:ind w:left="76"/>
              <w:rPr>
                <w:rFonts w:ascii="Archivo" w:hAnsi="Archivo" w:cs="Archivo"/>
                <w:lang w:val="fr-CH"/>
              </w:rPr>
            </w:pPr>
          </w:p>
        </w:tc>
      </w:tr>
      <w:tr w:rsidR="004233D6" w:rsidRPr="003D302C" w14:paraId="2F3D3A99" w14:textId="77777777" w:rsidTr="004233D6">
        <w:trPr>
          <w:trHeight w:val="1749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243FF25F" w14:textId="59BAA979" w:rsidR="004233D6" w:rsidRPr="003D302C" w:rsidRDefault="004233D6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4"/>
              </w:rPr>
            </w:pPr>
            <w:r w:rsidRPr="003D302C">
              <w:rPr>
                <w:rFonts w:ascii="Archivo" w:hAnsi="Archivo" w:cs="Archivo"/>
                <w:b/>
                <w:spacing w:val="-5"/>
              </w:rPr>
              <w:t>B.</w:t>
            </w:r>
            <w:r w:rsidR="004B3F9A" w:rsidRPr="003D302C">
              <w:rPr>
                <w:rFonts w:ascii="Archivo" w:hAnsi="Archivo" w:cs="Archivo"/>
                <w:b/>
                <w:spacing w:val="-5"/>
              </w:rPr>
              <w:t>4</w:t>
            </w:r>
          </w:p>
        </w:tc>
        <w:tc>
          <w:tcPr>
            <w:tcW w:w="8954" w:type="dxa"/>
            <w:tcBorders>
              <w:top w:val="single" w:sz="4" w:space="0" w:color="000000"/>
              <w:bottom w:val="single" w:sz="4" w:space="0" w:color="000000"/>
            </w:tcBorders>
          </w:tcPr>
          <w:p w14:paraId="3B843610" w14:textId="77777777" w:rsidR="00D6422B" w:rsidRPr="003D302C" w:rsidRDefault="0018525B" w:rsidP="0018525B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i/>
                <w:iCs/>
                <w:lang w:val="fr-CH"/>
              </w:rPr>
            </w:pPr>
            <w:r w:rsidRPr="003D302C">
              <w:rPr>
                <w:rFonts w:ascii="Archivo" w:hAnsi="Archivo" w:cs="Archivo"/>
                <w:iCs/>
                <w:lang w:val="fr-CH"/>
              </w:rPr>
              <w:t>Disposez-vous de plans de gestion, de mesures de conservation ou de plans de rétablissement coopératifs pour des populations partagées de léopards d’Asie (</w:t>
            </w:r>
            <w:r w:rsidRPr="003D302C">
              <w:rPr>
                <w:rFonts w:ascii="Archivo" w:hAnsi="Archivo" w:cs="Archivo"/>
                <w:i/>
                <w:iCs/>
                <w:lang w:val="fr-CH"/>
              </w:rPr>
              <w:t xml:space="preserve">Panthera </w:t>
            </w:r>
            <w:proofErr w:type="spellStart"/>
            <w:r w:rsidRPr="003D302C">
              <w:rPr>
                <w:rFonts w:ascii="Archivo" w:hAnsi="Archivo" w:cs="Archivo"/>
                <w:i/>
                <w:iCs/>
                <w:lang w:val="fr-CH"/>
              </w:rPr>
              <w:t>pardus</w:t>
            </w:r>
            <w:proofErr w:type="spellEnd"/>
            <w:r w:rsidRPr="003D302C">
              <w:rPr>
                <w:rFonts w:ascii="Archivo" w:hAnsi="Archivo" w:cs="Archivo"/>
                <w:iCs/>
                <w:lang w:val="fr-CH"/>
              </w:rPr>
              <w:t>) ?</w:t>
            </w:r>
            <w:r w:rsidR="004233D6" w:rsidRPr="003D302C">
              <w:rPr>
                <w:rFonts w:ascii="Archivo" w:hAnsi="Archivo" w:cs="Archivo"/>
                <w:i/>
                <w:iCs/>
                <w:lang w:val="fr-CH"/>
              </w:rPr>
              <w:t xml:space="preserve"> </w:t>
            </w:r>
          </w:p>
          <w:p w14:paraId="77D276C5" w14:textId="77777777" w:rsidR="00D6422B" w:rsidRPr="003D302C" w:rsidRDefault="0018525B" w:rsidP="0018525B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Oui</w:t>
            </w:r>
            <w:r w:rsidR="004233D6" w:rsidRPr="003D302C">
              <w:rPr>
                <w:rFonts w:ascii="Archivo" w:hAnsi="Archivo" w:cs="Archivo"/>
                <w:lang w:val="fr-CH"/>
              </w:rPr>
              <w:t xml:space="preserve"> </w:t>
            </w:r>
            <w:r w:rsidR="004233D6"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72EAE9CF" wp14:editId="3918AC5A">
                      <wp:extent cx="127000" cy="127000"/>
                      <wp:effectExtent l="0" t="0" r="0" b="6350"/>
                      <wp:docPr id="159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0" name="Graphic 7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12C0B89" id="Group 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">
                      <v:shape id="Graphic 7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" path="m,117652r117347,l117347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4233D6" w:rsidRPr="003D302C">
              <w:rPr>
                <w:rFonts w:ascii="Archivo" w:hAnsi="Archivo" w:cs="Archivo"/>
                <w:lang w:val="fr-CH"/>
              </w:rPr>
              <w:t xml:space="preserve">   </w:t>
            </w:r>
            <w:r w:rsidRPr="003D302C">
              <w:rPr>
                <w:rFonts w:ascii="Archivo" w:hAnsi="Archivo" w:cs="Archivo"/>
                <w:lang w:val="fr-CH"/>
              </w:rPr>
              <w:t>Non</w:t>
            </w:r>
            <w:r w:rsidR="004233D6" w:rsidRPr="003D302C">
              <w:rPr>
                <w:rFonts w:ascii="Archivo" w:hAnsi="Archivo" w:cs="Archivo"/>
                <w:spacing w:val="-5"/>
                <w:lang w:val="fr-CH"/>
              </w:rPr>
              <w:t xml:space="preserve"> </w:t>
            </w:r>
            <w:r w:rsidR="004233D6"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0298BFCE" wp14:editId="390303C6">
                      <wp:extent cx="127000" cy="127000"/>
                      <wp:effectExtent l="0" t="0" r="0" b="6350"/>
                      <wp:docPr id="16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2" name="Graphic 7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6B5D02E1" id="Group 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N5ZxWufAgAALAYAAA4AAAAAAAAAAAAAAAAALgIAAGRycy9lMm9E&#10;b2MueG1sUEsBAi0AFAAGAAgAAAAhANnFa+TYAAAAAwEAAA8AAAAAAAAAAAAAAAAA+QQAAGRycy9k&#10;b3ducmV2LnhtbFBLBQYAAAAABAAEAPMAAAD+BQAAAAA=&#10;">
                      <v:shape id="Graphic 7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" path="m,117652r117347,l117347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34E2BB7" w14:textId="77777777" w:rsidR="00D6422B" w:rsidRPr="003D302C" w:rsidRDefault="00D6422B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lang w:val="fr-CH"/>
              </w:rPr>
            </w:pPr>
          </w:p>
          <w:p w14:paraId="379FA42D" w14:textId="77777777" w:rsidR="00D6422B" w:rsidRPr="003D302C" w:rsidRDefault="004C12DC" w:rsidP="004C12DC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4"/>
                <w:lang w:val="fr-CH"/>
              </w:rPr>
            </w:pPr>
            <w:r w:rsidRPr="003D302C">
              <w:rPr>
                <w:rFonts w:ascii="Archivo" w:hAnsi="Archivo" w:cs="Archivo"/>
                <w:spacing w:val="-4"/>
                <w:lang w:val="fr-CH"/>
              </w:rPr>
              <w:t>Si Oui, veuillez fournir un lien ou une référence à un plan publié :</w:t>
            </w:r>
          </w:p>
          <w:p w14:paraId="725D8BB5" w14:textId="77777777" w:rsidR="00D6422B" w:rsidRPr="003D302C" w:rsidRDefault="00D6422B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4"/>
                <w:lang w:val="fr-CH"/>
              </w:rPr>
            </w:pPr>
          </w:p>
          <w:p w14:paraId="7D4DDD43" w14:textId="77777777" w:rsidR="00D6422B" w:rsidRPr="003D302C" w:rsidRDefault="00D6422B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4"/>
                <w:lang w:val="fr-CH"/>
              </w:rPr>
            </w:pPr>
          </w:p>
          <w:p w14:paraId="4441E6BA" w14:textId="059993A1" w:rsidR="00A2726E" w:rsidRPr="003D302C" w:rsidRDefault="00A2726E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lang w:val="fr-CH"/>
              </w:rPr>
            </w:pPr>
          </w:p>
        </w:tc>
      </w:tr>
      <w:tr w:rsidR="00237AEA" w:rsidRPr="003D302C" w14:paraId="465AEEC8" w14:textId="77777777" w:rsidTr="004233D6">
        <w:trPr>
          <w:trHeight w:val="1749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638E3E6F" w14:textId="68D9DA14" w:rsidR="00237AEA" w:rsidRPr="003D302C" w:rsidRDefault="00237AEA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</w:rPr>
            </w:pPr>
            <w:r w:rsidRPr="003D302C">
              <w:rPr>
                <w:rFonts w:ascii="Archivo" w:hAnsi="Archivo" w:cs="Archivo"/>
                <w:b/>
                <w:spacing w:val="-5"/>
              </w:rPr>
              <w:t>B.</w:t>
            </w:r>
            <w:r w:rsidR="004B3F9A" w:rsidRPr="003D302C">
              <w:rPr>
                <w:rFonts w:ascii="Archivo" w:hAnsi="Archivo" w:cs="Archivo"/>
                <w:b/>
                <w:spacing w:val="-5"/>
              </w:rPr>
              <w:t>5</w:t>
            </w:r>
          </w:p>
        </w:tc>
        <w:tc>
          <w:tcPr>
            <w:tcW w:w="8954" w:type="dxa"/>
            <w:tcBorders>
              <w:top w:val="single" w:sz="4" w:space="0" w:color="000000"/>
              <w:bottom w:val="single" w:sz="4" w:space="0" w:color="000000"/>
            </w:tcBorders>
          </w:tcPr>
          <w:p w14:paraId="3957CEFC" w14:textId="29CD5637" w:rsidR="00D6422B" w:rsidRPr="003D302C" w:rsidRDefault="00356B0D" w:rsidP="00237AEA">
            <w:pPr>
              <w:spacing w:before="120" w:line="256" w:lineRule="auto"/>
              <w:ind w:left="57" w:right="57"/>
              <w:rPr>
                <w:rFonts w:ascii="Archivo" w:hAnsi="Archivo" w:cs="Arial"/>
                <w:color w:val="auto"/>
                <w:lang w:val="fr-FR"/>
              </w:rPr>
            </w:pPr>
            <w:r w:rsidRPr="003D302C">
              <w:rPr>
                <w:rFonts w:ascii="Archivo" w:hAnsi="Archivo" w:cs="Arial"/>
                <w:color w:val="auto"/>
                <w:lang w:val="fr-FR"/>
              </w:rPr>
              <w:t>Rencontrez-vous des difficultés dans votre pays concernant la conservation du léopard d'Asie (</w:t>
            </w:r>
            <w:r w:rsidRPr="003D302C">
              <w:rPr>
                <w:rFonts w:ascii="Archivo" w:hAnsi="Archivo" w:cs="Arial"/>
                <w:i/>
                <w:iCs/>
                <w:color w:val="auto"/>
                <w:lang w:val="fr-FR"/>
              </w:rPr>
              <w:t xml:space="preserve">Panthera </w:t>
            </w:r>
            <w:proofErr w:type="spellStart"/>
            <w:r w:rsidRPr="003D302C">
              <w:rPr>
                <w:rFonts w:ascii="Archivo" w:hAnsi="Archivo" w:cs="Arial"/>
                <w:i/>
                <w:iCs/>
                <w:color w:val="auto"/>
                <w:lang w:val="fr-FR"/>
              </w:rPr>
              <w:t>pardus</w:t>
            </w:r>
            <w:proofErr w:type="spellEnd"/>
            <w:r w:rsidRPr="003D302C">
              <w:rPr>
                <w:rFonts w:ascii="Archivo" w:hAnsi="Archivo" w:cs="Arial"/>
                <w:color w:val="auto"/>
                <w:lang w:val="fr-FR"/>
              </w:rPr>
              <w:t>) que vous souhaiteriez mettre en évidence ?</w:t>
            </w:r>
          </w:p>
          <w:p w14:paraId="133682FD" w14:textId="77777777" w:rsidR="00D6422B" w:rsidRPr="003D302C" w:rsidRDefault="0004131B" w:rsidP="0004131B">
            <w:pPr>
              <w:tabs>
                <w:tab w:val="left" w:pos="6947"/>
              </w:tabs>
              <w:spacing w:after="120" w:line="256" w:lineRule="auto"/>
              <w:ind w:left="57" w:right="57"/>
              <w:rPr>
                <w:rFonts w:ascii="Archivo" w:hAnsi="Archivo" w:cs="Arial"/>
                <w:color w:val="auto"/>
                <w:lang w:val="fr-CH"/>
              </w:rPr>
            </w:pPr>
            <w:r w:rsidRPr="003D302C">
              <w:rPr>
                <w:rFonts w:ascii="Archivo" w:hAnsi="Archivo" w:cs="Arial"/>
                <w:color w:val="auto"/>
                <w:lang w:val="fr-CH"/>
              </w:rPr>
              <w:t>Oui</w:t>
            </w:r>
            <w:r w:rsidR="00237AEA" w:rsidRPr="003D302C">
              <w:rPr>
                <w:rFonts w:ascii="Archivo" w:hAnsi="Archivo" w:cs="Arial"/>
                <w:color w:val="auto"/>
                <w:lang w:val="fr-CH"/>
              </w:rPr>
              <w:t xml:space="preserve"> </w:t>
            </w:r>
            <w:r w:rsidR="00237AEA" w:rsidRPr="003D302C">
              <w:rPr>
                <w:rFonts w:ascii="Archivo" w:hAnsi="Archivo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AEA" w:rsidRPr="003D302C">
              <w:rPr>
                <w:rFonts w:ascii="Archivo" w:hAnsi="Archivo" w:cs="Arial"/>
                <w:color w:val="auto"/>
                <w:lang w:val="fr-CH"/>
              </w:rPr>
              <w:instrText xml:space="preserve"> FORMCHECKBOX </w:instrText>
            </w:r>
            <w:r w:rsidR="000D04FD" w:rsidRPr="003D302C">
              <w:rPr>
                <w:rFonts w:ascii="Archivo" w:hAnsi="Archivo" w:cs="Arial"/>
                <w:color w:val="auto"/>
              </w:rPr>
            </w:r>
            <w:r w:rsidR="000D04FD" w:rsidRPr="003D302C">
              <w:rPr>
                <w:rFonts w:ascii="Archivo" w:hAnsi="Archivo" w:cs="Arial"/>
                <w:color w:val="auto"/>
              </w:rPr>
              <w:fldChar w:fldCharType="separate"/>
            </w:r>
            <w:r w:rsidR="00237AEA" w:rsidRPr="003D302C">
              <w:rPr>
                <w:rFonts w:ascii="Archivo" w:hAnsi="Archivo" w:cs="Arial"/>
                <w:color w:val="auto"/>
              </w:rPr>
              <w:fldChar w:fldCharType="end"/>
            </w:r>
            <w:r w:rsidR="00237AEA" w:rsidRPr="003D302C">
              <w:rPr>
                <w:rFonts w:ascii="Archivo" w:hAnsi="Archivo" w:cs="Arial"/>
                <w:color w:val="auto"/>
                <w:lang w:val="fr-CH"/>
              </w:rPr>
              <w:t xml:space="preserve">   </w:t>
            </w:r>
            <w:r w:rsidRPr="003D302C">
              <w:rPr>
                <w:rFonts w:ascii="Archivo" w:hAnsi="Archivo" w:cs="Arial"/>
                <w:color w:val="auto"/>
                <w:lang w:val="fr-CH"/>
              </w:rPr>
              <w:t>Non</w:t>
            </w:r>
            <w:r w:rsidR="00237AEA" w:rsidRPr="003D302C">
              <w:rPr>
                <w:rFonts w:ascii="Archivo" w:hAnsi="Archivo" w:cs="Arial"/>
                <w:color w:val="auto"/>
                <w:lang w:val="fr-CH"/>
              </w:rPr>
              <w:t xml:space="preserve"> </w:t>
            </w:r>
            <w:r w:rsidR="00237AEA" w:rsidRPr="003D302C">
              <w:rPr>
                <w:rFonts w:ascii="Archivo" w:hAnsi="Archivo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AEA" w:rsidRPr="003D302C">
              <w:rPr>
                <w:rFonts w:ascii="Archivo" w:hAnsi="Archivo" w:cs="Arial"/>
                <w:color w:val="auto"/>
                <w:lang w:val="fr-CH"/>
              </w:rPr>
              <w:instrText xml:space="preserve"> FORMCHECKBOX </w:instrText>
            </w:r>
            <w:r w:rsidR="000D04FD" w:rsidRPr="003D302C">
              <w:rPr>
                <w:rFonts w:ascii="Archivo" w:hAnsi="Archivo" w:cs="Arial"/>
                <w:color w:val="auto"/>
              </w:rPr>
            </w:r>
            <w:r w:rsidR="000D04FD" w:rsidRPr="003D302C">
              <w:rPr>
                <w:rFonts w:ascii="Archivo" w:hAnsi="Archivo" w:cs="Arial"/>
                <w:color w:val="auto"/>
              </w:rPr>
              <w:fldChar w:fldCharType="separate"/>
            </w:r>
            <w:r w:rsidR="00237AEA" w:rsidRPr="003D302C">
              <w:rPr>
                <w:rFonts w:ascii="Archivo" w:hAnsi="Archivo" w:cs="Arial"/>
                <w:color w:val="auto"/>
              </w:rPr>
              <w:fldChar w:fldCharType="end"/>
            </w:r>
          </w:p>
          <w:p w14:paraId="3F29B9F9" w14:textId="77777777" w:rsidR="00D6422B" w:rsidRPr="003D302C" w:rsidRDefault="0004131B" w:rsidP="0004131B">
            <w:pPr>
              <w:spacing w:before="120" w:after="120" w:line="256" w:lineRule="auto"/>
              <w:ind w:left="57" w:right="57"/>
              <w:rPr>
                <w:rFonts w:ascii="Archivo" w:hAnsi="Archivo" w:cs="Arial"/>
                <w:color w:val="auto"/>
                <w:lang w:val="fr-CH"/>
              </w:rPr>
            </w:pPr>
            <w:r w:rsidRPr="003D302C">
              <w:rPr>
                <w:rFonts w:ascii="Archivo" w:hAnsi="Archivo" w:cs="Arial"/>
                <w:color w:val="auto"/>
                <w:lang w:val="fr-CH"/>
              </w:rPr>
              <w:t>Si Oui, veuillez fournir des détails :</w:t>
            </w:r>
          </w:p>
          <w:p w14:paraId="5AA30E32" w14:textId="77777777" w:rsidR="00D6422B" w:rsidRPr="003D302C" w:rsidRDefault="00D6422B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2"/>
                <w:lang w:val="fr-CH"/>
              </w:rPr>
            </w:pPr>
          </w:p>
          <w:p w14:paraId="3660F8E7" w14:textId="77777777" w:rsidR="00D6422B" w:rsidRPr="003D302C" w:rsidRDefault="00D6422B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2"/>
                <w:lang w:val="fr-CH"/>
              </w:rPr>
            </w:pPr>
          </w:p>
          <w:p w14:paraId="544A8A50" w14:textId="77777777" w:rsidR="00D6422B" w:rsidRPr="003D302C" w:rsidRDefault="00D6422B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2"/>
                <w:lang w:val="fr-CH"/>
              </w:rPr>
            </w:pPr>
          </w:p>
          <w:p w14:paraId="73946CD1" w14:textId="77777777" w:rsidR="00D6422B" w:rsidRPr="003D302C" w:rsidRDefault="00D6422B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2"/>
                <w:lang w:val="fr-CH"/>
              </w:rPr>
            </w:pPr>
          </w:p>
          <w:p w14:paraId="62FE06E2" w14:textId="77777777" w:rsidR="00A2726E" w:rsidRPr="003D302C" w:rsidRDefault="00A2726E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2"/>
                <w:lang w:val="fr-CH"/>
              </w:rPr>
            </w:pPr>
          </w:p>
        </w:tc>
      </w:tr>
    </w:tbl>
    <w:p w14:paraId="7A399280" w14:textId="77777777" w:rsidR="00D6422B" w:rsidRPr="003D302C" w:rsidRDefault="00D6422B" w:rsidP="00580268">
      <w:pPr>
        <w:ind w:left="1190" w:hanging="1190"/>
        <w:rPr>
          <w:rFonts w:ascii="Archivo" w:hAnsi="Archivo" w:cs="Archivo"/>
          <w:sz w:val="22"/>
          <w:szCs w:val="22"/>
          <w:lang w:val="fr-CH"/>
        </w:rPr>
      </w:pPr>
    </w:p>
    <w:p w14:paraId="5678F605" w14:textId="77777777" w:rsidR="00D6422B" w:rsidRPr="003D302C" w:rsidRDefault="00A2726E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Theme="minorHAnsi" w:hAnsi="Archivo" w:cs="Archivo"/>
          <w:b/>
          <w:bCs/>
          <w:i/>
          <w:iCs/>
          <w:color w:val="auto"/>
          <w:kern w:val="0"/>
          <w:sz w:val="22"/>
          <w:szCs w:val="22"/>
          <w:lang w:val="fr-CH"/>
        </w:rPr>
      </w:pPr>
      <w:r w:rsidRPr="003D302C">
        <w:rPr>
          <w:rFonts w:ascii="Archivo" w:hAnsi="Archivo" w:cs="Archivo"/>
          <w:b/>
          <w:bCs/>
          <w:i/>
          <w:iCs/>
          <w:color w:val="auto"/>
          <w:szCs w:val="22"/>
          <w:lang w:val="fr-CH"/>
        </w:rPr>
        <w:br w:type="page"/>
      </w:r>
    </w:p>
    <w:p w14:paraId="357ECC80" w14:textId="77777777" w:rsidR="00D6422B" w:rsidRPr="003D302C" w:rsidRDefault="009756EF" w:rsidP="0004131B">
      <w:pPr>
        <w:pStyle w:val="ListParagraph"/>
        <w:numPr>
          <w:ilvl w:val="0"/>
          <w:numId w:val="23"/>
        </w:numPr>
        <w:jc w:val="center"/>
        <w:rPr>
          <w:rFonts w:ascii="Archivo" w:hAnsi="Archivo" w:cs="Archivo"/>
          <w:b/>
          <w:bCs/>
          <w:color w:val="auto"/>
          <w:szCs w:val="22"/>
        </w:rPr>
      </w:pPr>
      <w:r w:rsidRPr="003D302C">
        <w:rPr>
          <w:rFonts w:ascii="Archivo" w:hAnsi="Archivo" w:cs="Archivo"/>
          <w:b/>
          <w:bCs/>
          <w:color w:val="auto"/>
          <w:szCs w:val="22"/>
        </w:rPr>
        <w:lastRenderedPageBreak/>
        <w:t xml:space="preserve">BRACONNAGE </w:t>
      </w:r>
    </w:p>
    <w:p w14:paraId="750806C6" w14:textId="516BF40F" w:rsidR="00A2726E" w:rsidRPr="003D302C" w:rsidRDefault="00A2726E" w:rsidP="00A2726E">
      <w:pPr>
        <w:pStyle w:val="ListParagraph"/>
        <w:rPr>
          <w:rFonts w:ascii="Archivo" w:hAnsi="Archivo" w:cs="Archivo"/>
          <w:b/>
          <w:bCs/>
          <w:color w:val="auto"/>
          <w:szCs w:val="22"/>
        </w:rPr>
      </w:pPr>
    </w:p>
    <w:tbl>
      <w:tblPr>
        <w:tblStyle w:val="TableNormal1"/>
        <w:tblW w:w="9953" w:type="dxa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969"/>
      </w:tblGrid>
      <w:tr w:rsidR="003D302C" w:rsidRPr="003D302C" w:rsidDel="00667BE9" w14:paraId="0FFE4DDC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6C4C488C" w14:textId="000E47A8" w:rsidR="00237AEA" w:rsidRPr="003D302C" w:rsidRDefault="00237AEA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</w:rPr>
            </w:pPr>
            <w:r w:rsidRPr="003D302C">
              <w:rPr>
                <w:rFonts w:ascii="Archivo" w:hAnsi="Archivo" w:cs="Archivo"/>
                <w:b/>
                <w:spacing w:val="-5"/>
              </w:rPr>
              <w:t>C.1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4AC06605" w14:textId="399D2565" w:rsidR="00D6422B" w:rsidRPr="003D302C" w:rsidRDefault="008271DE" w:rsidP="00C5731E">
            <w:pPr>
              <w:pStyle w:val="TableParagraph"/>
              <w:spacing w:before="114"/>
              <w:rPr>
                <w:rFonts w:ascii="Archivo" w:hAnsi="Archivo" w:cs="Archivo"/>
                <w:lang w:val="fr-FR"/>
              </w:rPr>
            </w:pPr>
            <w:r w:rsidRPr="003D302C">
              <w:rPr>
                <w:rFonts w:ascii="Archivo" w:hAnsi="Archivo" w:cs="Archivo"/>
                <w:lang w:val="fr-FR"/>
              </w:rPr>
              <w:t>Y a-t-il eu des incidents de braconnage impliquant le léopard d'Asie (</w:t>
            </w:r>
            <w:r w:rsidRPr="003D302C">
              <w:rPr>
                <w:rFonts w:ascii="Archivo" w:hAnsi="Archivo" w:cs="Archivo"/>
                <w:i/>
                <w:iCs/>
                <w:lang w:val="fr-FR"/>
              </w:rPr>
              <w:t xml:space="preserve">Panthera </w:t>
            </w:r>
            <w:proofErr w:type="spellStart"/>
            <w:r w:rsidRPr="003D302C">
              <w:rPr>
                <w:rFonts w:ascii="Archivo" w:hAnsi="Archivo" w:cs="Archivo"/>
                <w:i/>
                <w:iCs/>
                <w:lang w:val="fr-FR"/>
              </w:rPr>
              <w:t>pardus</w:t>
            </w:r>
            <w:proofErr w:type="spellEnd"/>
            <w:r w:rsidRPr="003D302C">
              <w:rPr>
                <w:rFonts w:ascii="Archivo" w:hAnsi="Archivo" w:cs="Archivo"/>
                <w:lang w:val="fr-FR"/>
              </w:rPr>
              <w:t>) dans votre pays depuis le 1er janvier 2019 ?</w:t>
            </w:r>
          </w:p>
          <w:p w14:paraId="3ABA7DA6" w14:textId="77777777" w:rsidR="00D6422B" w:rsidRPr="003D302C" w:rsidRDefault="00D6422B" w:rsidP="00C5731E">
            <w:pPr>
              <w:pStyle w:val="TableParagraph"/>
              <w:spacing w:before="114"/>
              <w:rPr>
                <w:rFonts w:ascii="Archivo" w:hAnsi="Archivo" w:cs="Archivo"/>
                <w:lang w:val="fr-FR"/>
              </w:rPr>
            </w:pPr>
          </w:p>
          <w:p w14:paraId="6A53C8C2" w14:textId="77777777" w:rsidR="00D6422B" w:rsidRPr="003D302C" w:rsidRDefault="00550F7E" w:rsidP="00550F7E">
            <w:pPr>
              <w:tabs>
                <w:tab w:val="left" w:pos="6947"/>
              </w:tabs>
              <w:spacing w:after="120" w:line="256" w:lineRule="auto"/>
              <w:ind w:left="57" w:right="57"/>
              <w:rPr>
                <w:rFonts w:ascii="Archivo" w:hAnsi="Archivo" w:cs="Arial"/>
                <w:color w:val="auto"/>
                <w:lang w:val="fr-FR"/>
              </w:rPr>
            </w:pPr>
            <w:r w:rsidRPr="003D302C">
              <w:rPr>
                <w:rFonts w:ascii="Archivo" w:hAnsi="Archivo" w:cs="Arial"/>
                <w:color w:val="auto"/>
                <w:lang w:val="fr-FR"/>
              </w:rPr>
              <w:t>Oui</w:t>
            </w:r>
            <w:r w:rsidR="00C5731E" w:rsidRPr="003D302C">
              <w:rPr>
                <w:rFonts w:ascii="Archivo" w:hAnsi="Archivo" w:cs="Arial"/>
                <w:color w:val="auto"/>
                <w:lang w:val="fr-FR"/>
              </w:rPr>
              <w:t xml:space="preserve"> </w:t>
            </w:r>
            <w:r w:rsidR="00C5731E" w:rsidRPr="003D302C">
              <w:rPr>
                <w:rFonts w:ascii="Archivo" w:hAnsi="Archivo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31E" w:rsidRPr="003D302C">
              <w:rPr>
                <w:rFonts w:ascii="Archivo" w:hAnsi="Archivo" w:cs="Arial"/>
                <w:color w:val="auto"/>
                <w:lang w:val="fr-FR"/>
              </w:rPr>
              <w:instrText xml:space="preserve"> FORMCHECKBOX </w:instrText>
            </w:r>
            <w:r w:rsidR="000D04FD" w:rsidRPr="003D302C">
              <w:rPr>
                <w:rFonts w:ascii="Archivo" w:hAnsi="Archivo" w:cs="Arial"/>
                <w:color w:val="auto"/>
              </w:rPr>
            </w:r>
            <w:r w:rsidR="000D04FD" w:rsidRPr="003D302C">
              <w:rPr>
                <w:rFonts w:ascii="Archivo" w:hAnsi="Archivo" w:cs="Arial"/>
                <w:color w:val="auto"/>
              </w:rPr>
              <w:fldChar w:fldCharType="separate"/>
            </w:r>
            <w:r w:rsidR="00C5731E" w:rsidRPr="003D302C">
              <w:rPr>
                <w:rFonts w:ascii="Archivo" w:hAnsi="Archivo" w:cs="Arial"/>
                <w:color w:val="auto"/>
              </w:rPr>
              <w:fldChar w:fldCharType="end"/>
            </w:r>
            <w:r w:rsidR="00C5731E" w:rsidRPr="003D302C">
              <w:rPr>
                <w:rFonts w:ascii="Archivo" w:hAnsi="Archivo" w:cs="Arial"/>
                <w:color w:val="auto"/>
                <w:lang w:val="fr-FR"/>
              </w:rPr>
              <w:t xml:space="preserve"> </w:t>
            </w:r>
            <w:r w:rsidR="006A7488" w:rsidRPr="003D302C">
              <w:rPr>
                <w:rFonts w:ascii="Archivo" w:hAnsi="Archivo" w:cs="Arial"/>
                <w:color w:val="auto"/>
                <w:lang w:val="fr-FR"/>
              </w:rPr>
              <w:t xml:space="preserve"> </w:t>
            </w:r>
            <w:r w:rsidR="00C5731E" w:rsidRPr="003D302C">
              <w:rPr>
                <w:rFonts w:ascii="Archivo" w:hAnsi="Archivo" w:cs="Arial"/>
                <w:color w:val="auto"/>
                <w:lang w:val="fr-FR"/>
              </w:rPr>
              <w:t xml:space="preserve"> </w:t>
            </w:r>
            <w:r w:rsidRPr="003D302C">
              <w:rPr>
                <w:rFonts w:ascii="Archivo" w:hAnsi="Archivo" w:cs="Arial"/>
                <w:color w:val="auto"/>
                <w:lang w:val="fr-FR"/>
              </w:rPr>
              <w:t>Non</w:t>
            </w:r>
            <w:r w:rsidR="00C5731E" w:rsidRPr="003D302C">
              <w:rPr>
                <w:rFonts w:ascii="Archivo" w:hAnsi="Archivo" w:cs="Arial"/>
                <w:color w:val="auto"/>
                <w:lang w:val="fr-FR"/>
              </w:rPr>
              <w:t xml:space="preserve"> </w:t>
            </w:r>
            <w:r w:rsidR="00C5731E" w:rsidRPr="003D302C">
              <w:rPr>
                <w:rFonts w:ascii="Archivo" w:hAnsi="Archivo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31E" w:rsidRPr="003D302C">
              <w:rPr>
                <w:rFonts w:ascii="Archivo" w:hAnsi="Archivo" w:cs="Arial"/>
                <w:color w:val="auto"/>
                <w:lang w:val="fr-FR"/>
              </w:rPr>
              <w:instrText xml:space="preserve"> FORMCHECKBOX </w:instrText>
            </w:r>
            <w:r w:rsidR="000D04FD" w:rsidRPr="003D302C">
              <w:rPr>
                <w:rFonts w:ascii="Archivo" w:hAnsi="Archivo" w:cs="Arial"/>
                <w:color w:val="auto"/>
              </w:rPr>
            </w:r>
            <w:r w:rsidR="000D04FD" w:rsidRPr="003D302C">
              <w:rPr>
                <w:rFonts w:ascii="Archivo" w:hAnsi="Archivo" w:cs="Arial"/>
                <w:color w:val="auto"/>
              </w:rPr>
              <w:fldChar w:fldCharType="separate"/>
            </w:r>
            <w:r w:rsidR="00C5731E" w:rsidRPr="003D302C">
              <w:rPr>
                <w:rFonts w:ascii="Archivo" w:hAnsi="Archivo" w:cs="Arial"/>
                <w:color w:val="auto"/>
              </w:rPr>
              <w:fldChar w:fldCharType="end"/>
            </w:r>
          </w:p>
          <w:p w14:paraId="0D3A32A1" w14:textId="77777777" w:rsidR="00D6422B" w:rsidRPr="003D302C" w:rsidRDefault="00D6422B" w:rsidP="00C5731E">
            <w:pPr>
              <w:pStyle w:val="TableParagraph"/>
              <w:spacing w:before="114"/>
              <w:rPr>
                <w:rFonts w:ascii="Archivo" w:hAnsi="Archivo" w:cs="Archivo"/>
                <w:lang w:val="fr-FR"/>
              </w:rPr>
            </w:pPr>
          </w:p>
          <w:p w14:paraId="4EEA4835" w14:textId="3AB74AD1" w:rsidR="00D6422B" w:rsidRPr="003D302C" w:rsidRDefault="008271DE" w:rsidP="00C5731E">
            <w:pPr>
              <w:pStyle w:val="TableParagraph"/>
              <w:spacing w:before="114"/>
              <w:rPr>
                <w:rFonts w:ascii="Archivo" w:hAnsi="Archivo" w:cs="Archivo"/>
                <w:lang w:val="fr-FR"/>
              </w:rPr>
            </w:pPr>
            <w:r w:rsidRPr="003D302C">
              <w:rPr>
                <w:rFonts w:ascii="Archivo" w:hAnsi="Archivo" w:cs="Archivo"/>
                <w:lang w:val="fr-FR"/>
              </w:rPr>
              <w:t xml:space="preserve">Si la réponse est « Oui », veuillez indiquer le nombre de léopards d'Asie braconnés dans votre pays depuis le 1er janvier 2019 : </w:t>
            </w:r>
            <w:r w:rsidR="00C5731E" w:rsidRPr="003D302C">
              <w:rPr>
                <w:rFonts w:ascii="Archivo" w:hAnsi="Archivo" w:cs="Archivo"/>
                <w:lang w:val="fr-FR"/>
              </w:rPr>
              <w:t>_______________</w:t>
            </w:r>
          </w:p>
          <w:p w14:paraId="074A2E22" w14:textId="5E10F115" w:rsidR="00D6422B" w:rsidRPr="003D302C" w:rsidRDefault="008271DE" w:rsidP="00237AEA">
            <w:pPr>
              <w:pStyle w:val="TableParagraph"/>
              <w:spacing w:before="114"/>
              <w:rPr>
                <w:rFonts w:ascii="Archivo" w:hAnsi="Archivo" w:cs="Archivo"/>
                <w:lang w:val="fr-FR"/>
              </w:rPr>
            </w:pPr>
            <w:r w:rsidRPr="003D302C">
              <w:rPr>
                <w:rFonts w:ascii="Archivo" w:hAnsi="Archivo" w:cs="Archivo"/>
                <w:lang w:val="fr-FR"/>
              </w:rPr>
              <w:t>Veuillez également donner ci-dessous des détails supplémentaires sur ces incidents de braconnage :</w:t>
            </w:r>
          </w:p>
          <w:p w14:paraId="458810EE" w14:textId="5AAF0470" w:rsidR="00237AEA" w:rsidRPr="003D302C" w:rsidRDefault="00237AEA" w:rsidP="00237AEA">
            <w:pPr>
              <w:pStyle w:val="TableParagraph"/>
              <w:spacing w:before="114"/>
              <w:ind w:left="436"/>
              <w:rPr>
                <w:rFonts w:ascii="Archivo" w:hAnsi="Archivo" w:cs="Archivo"/>
                <w:bCs/>
                <w:spacing w:val="-5"/>
                <w:lang w:val="fr-FR"/>
              </w:rPr>
            </w:pPr>
          </w:p>
        </w:tc>
      </w:tr>
      <w:tr w:rsidR="003D302C" w:rsidRPr="003D302C" w:rsidDel="00667BE9" w14:paraId="6EA12FA0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2BBFDDD2" w14:textId="33278570" w:rsidR="00237AEA" w:rsidRPr="003D302C" w:rsidRDefault="00237AEA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</w:rPr>
            </w:pPr>
            <w:r w:rsidRPr="003D302C">
              <w:rPr>
                <w:rFonts w:ascii="Archivo" w:hAnsi="Archivo" w:cs="Archivo"/>
                <w:b/>
                <w:spacing w:val="-5"/>
              </w:rPr>
              <w:t>C</w:t>
            </w:r>
            <w:r w:rsidR="00A2726E" w:rsidRPr="003D302C">
              <w:rPr>
                <w:rFonts w:ascii="Archivo" w:hAnsi="Archivo" w:cs="Archivo"/>
                <w:b/>
                <w:spacing w:val="-5"/>
              </w:rPr>
              <w:t>.</w:t>
            </w:r>
            <w:r w:rsidRPr="003D302C">
              <w:rPr>
                <w:rFonts w:ascii="Archivo" w:hAnsi="Archivo" w:cs="Archivo"/>
                <w:b/>
                <w:spacing w:val="-5"/>
              </w:rPr>
              <w:t>2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472A0525" w14:textId="49D48B7A" w:rsidR="00D6422B" w:rsidRPr="003D302C" w:rsidRDefault="00237AEA" w:rsidP="0070499B">
            <w:pPr>
              <w:pStyle w:val="TableParagraph"/>
              <w:spacing w:before="114"/>
              <w:ind w:left="76"/>
              <w:rPr>
                <w:rFonts w:ascii="Archivo" w:hAnsi="Archivo" w:cs="Archivo"/>
                <w:lang w:val="fr-FR"/>
              </w:rPr>
            </w:pPr>
            <w:r w:rsidRPr="003D302C">
              <w:rPr>
                <w:rFonts w:ascii="Archivo" w:hAnsi="Archivo" w:cs="Archivo"/>
                <w:lang w:val="fr-FR"/>
              </w:rPr>
              <w:t xml:space="preserve">Cause </w:t>
            </w:r>
            <w:r w:rsidR="008271DE" w:rsidRPr="003D302C">
              <w:rPr>
                <w:rFonts w:ascii="Archivo" w:hAnsi="Archivo" w:cs="Archivo"/>
                <w:lang w:val="fr-FR"/>
              </w:rPr>
              <w:t xml:space="preserve">de la mort </w:t>
            </w:r>
            <w:r w:rsidRPr="003D302C">
              <w:rPr>
                <w:rFonts w:ascii="Archivo" w:hAnsi="Archivo" w:cs="Archivo"/>
                <w:lang w:val="fr-FR"/>
              </w:rPr>
              <w:t xml:space="preserve">: </w:t>
            </w:r>
          </w:p>
          <w:p w14:paraId="2EE299A5" w14:textId="65437096" w:rsidR="00D6422B" w:rsidRPr="003D302C" w:rsidRDefault="00237AEA" w:rsidP="00237AEA">
            <w:pPr>
              <w:pStyle w:val="TableParagraph"/>
              <w:rPr>
                <w:rFonts w:ascii="Archivo" w:hAnsi="Archivo" w:cs="Archivo"/>
                <w:lang w:val="fr-FR"/>
              </w:rPr>
            </w:pPr>
            <w:r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44F83888" wp14:editId="019D9E44">
                      <wp:extent cx="127000" cy="127000"/>
                      <wp:effectExtent l="0" t="0" r="0" b="6350"/>
                      <wp:docPr id="11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4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0F2C53DF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JJZruZgCAAAsBgAADgAAAAAAAAAAAAAAAAAuAgAAZHJzL2Uyb0RvYy54bWxQ&#10;SwECLQAUAAYACAAAACEA2cVr5NgAAAADAQAADwAAAAAAAAAAAAAAAADyBAAAZHJzL2Rvd25yZXYu&#10;eG1sUEsFBgAAAAAEAAQA8wAAAPcFAAAAAA=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3D302C">
              <w:rPr>
                <w:rFonts w:ascii="Archivo" w:hAnsi="Archivo" w:cs="Archivo"/>
                <w:lang w:val="fr-FR"/>
              </w:rPr>
              <w:t xml:space="preserve"> </w:t>
            </w:r>
            <w:r w:rsidR="008271DE" w:rsidRPr="003D302C">
              <w:rPr>
                <w:rFonts w:ascii="Archivo" w:hAnsi="Archivo" w:cs="Archivo"/>
                <w:lang w:val="fr-FR"/>
              </w:rPr>
              <w:t>Arme à feu</w:t>
            </w:r>
            <w:r w:rsidRPr="003D302C">
              <w:rPr>
                <w:rFonts w:ascii="Archivo" w:hAnsi="Archivo" w:cs="Archivo"/>
                <w:lang w:val="fr-FR"/>
              </w:rPr>
              <w:t xml:space="preserve"> </w:t>
            </w:r>
          </w:p>
          <w:p w14:paraId="4E6E35A0" w14:textId="24507E68" w:rsidR="00D6422B" w:rsidRPr="003D302C" w:rsidRDefault="00237AEA" w:rsidP="00237AEA">
            <w:pPr>
              <w:pStyle w:val="TableParagraph"/>
              <w:rPr>
                <w:rFonts w:ascii="Archivo" w:hAnsi="Archivo" w:cs="Archivo"/>
                <w:lang w:val="fr-FR"/>
              </w:rPr>
            </w:pPr>
            <w:r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2F096D24" wp14:editId="17ACC590">
                      <wp:extent cx="127000" cy="127000"/>
                      <wp:effectExtent l="0" t="0" r="0" b="6350"/>
                      <wp:docPr id="11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8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60C5E09C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vT4o1ZgCAAAsBgAADgAAAAAAAAAAAAAAAAAuAgAAZHJzL2Uyb0RvYy54bWxQ&#10;SwECLQAUAAYACAAAACEA2cVr5NgAAAADAQAADwAAAAAAAAAAAAAAAADyBAAAZHJzL2Rvd25yZXYu&#10;eG1sUEsFBgAAAAAEAAQA8wAAAPcFAAAAAA=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3D302C">
              <w:rPr>
                <w:rFonts w:ascii="Archivo" w:hAnsi="Archivo" w:cs="Archivo"/>
                <w:lang w:val="fr-FR"/>
              </w:rPr>
              <w:t xml:space="preserve"> </w:t>
            </w:r>
            <w:r w:rsidR="008271DE" w:rsidRPr="003D302C">
              <w:rPr>
                <w:rFonts w:ascii="Archivo" w:hAnsi="Archivo" w:cs="Archivo"/>
                <w:lang w:val="fr-FR"/>
              </w:rPr>
              <w:t>Collet/Piège</w:t>
            </w:r>
          </w:p>
          <w:p w14:paraId="562A12CD" w14:textId="1107847B" w:rsidR="00D6422B" w:rsidRPr="003D302C" w:rsidRDefault="00237AEA" w:rsidP="00237AEA">
            <w:pPr>
              <w:pStyle w:val="TableParagraph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5A23E3BA" wp14:editId="2DE43C2D">
                      <wp:extent cx="127000" cy="127000"/>
                      <wp:effectExtent l="0" t="0" r="0" b="6350"/>
                      <wp:docPr id="11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0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6F0E026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q/lw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B1Dq/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3D302C">
              <w:rPr>
                <w:rFonts w:ascii="Archivo" w:hAnsi="Archivo" w:cs="Archivo"/>
                <w:lang w:val="fr-CH"/>
              </w:rPr>
              <w:t xml:space="preserve"> </w:t>
            </w:r>
            <w:r w:rsidR="008271DE" w:rsidRPr="003D302C">
              <w:rPr>
                <w:rFonts w:ascii="Archivo" w:hAnsi="Archivo" w:cs="Archivo"/>
                <w:lang w:val="fr-CH"/>
              </w:rPr>
              <w:t>Lance</w:t>
            </w:r>
          </w:p>
          <w:p w14:paraId="68588CD9" w14:textId="3B0B6151" w:rsidR="00D6422B" w:rsidRPr="003D302C" w:rsidRDefault="00237AEA" w:rsidP="00237AEA">
            <w:pPr>
              <w:pStyle w:val="TableParagraph"/>
              <w:rPr>
                <w:rFonts w:ascii="Archivo" w:hAnsi="Archivo" w:cs="Archivo"/>
                <w:lang w:val="fr-FR"/>
              </w:rPr>
            </w:pPr>
            <w:r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27E54984" wp14:editId="22420527">
                      <wp:extent cx="127000" cy="127000"/>
                      <wp:effectExtent l="0" t="0" r="0" b="6350"/>
                      <wp:docPr id="12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2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780F7FFA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1Alg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3D302C">
              <w:rPr>
                <w:rFonts w:ascii="Archivo" w:hAnsi="Archivo" w:cs="Archivo"/>
                <w:lang w:val="fr-CH"/>
              </w:rPr>
              <w:t xml:space="preserve"> </w:t>
            </w:r>
            <w:r w:rsidR="008271DE" w:rsidRPr="003D302C">
              <w:rPr>
                <w:rFonts w:ascii="Archivo" w:hAnsi="Archivo" w:cs="Archivo"/>
                <w:lang w:val="fr-FR"/>
              </w:rPr>
              <w:t>Empoisonnement</w:t>
            </w:r>
          </w:p>
          <w:p w14:paraId="1B2EEE75" w14:textId="052AD223" w:rsidR="00D6422B" w:rsidRPr="003D302C" w:rsidRDefault="00237AEA" w:rsidP="00237AEA">
            <w:pPr>
              <w:pStyle w:val="TableParagraph"/>
              <w:rPr>
                <w:rFonts w:ascii="Archivo" w:hAnsi="Archivo" w:cs="Archivo"/>
                <w:lang w:val="fr-FR"/>
              </w:rPr>
            </w:pPr>
            <w:r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16B599F3" wp14:editId="4FDFBCB8">
                      <wp:extent cx="127000" cy="127000"/>
                      <wp:effectExtent l="0" t="0" r="0" b="6350"/>
                      <wp:docPr id="12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8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4AC2AED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f3lw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v5Ef3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3D302C">
              <w:rPr>
                <w:rFonts w:ascii="Archivo" w:hAnsi="Archivo" w:cs="Archivo"/>
                <w:lang w:val="fr-FR"/>
              </w:rPr>
              <w:t xml:space="preserve"> </w:t>
            </w:r>
            <w:r w:rsidR="008271DE" w:rsidRPr="003D302C">
              <w:rPr>
                <w:rFonts w:ascii="Archivo" w:hAnsi="Archivo" w:cs="Archivo"/>
                <w:lang w:val="fr-FR"/>
              </w:rPr>
              <w:t>Autre cause</w:t>
            </w:r>
            <w:r w:rsidRPr="003D302C">
              <w:rPr>
                <w:rFonts w:ascii="Archivo" w:hAnsi="Archivo" w:cs="Archivo"/>
                <w:lang w:val="fr-FR"/>
              </w:rPr>
              <w:t xml:space="preserve"> (</w:t>
            </w:r>
            <w:r w:rsidR="0061460C" w:rsidRPr="003D302C">
              <w:rPr>
                <w:rFonts w:ascii="Archivo" w:hAnsi="Archivo" w:cs="Archivo"/>
                <w:lang w:val="fr-FR"/>
              </w:rPr>
              <w:t>décrivez en détail dans les Notes supplémentaires ci-dessous</w:t>
            </w:r>
            <w:r w:rsidRPr="003D302C">
              <w:rPr>
                <w:rFonts w:ascii="Archivo" w:hAnsi="Archivo" w:cs="Archivo"/>
                <w:lang w:val="fr-FR"/>
              </w:rPr>
              <w:t>)</w:t>
            </w:r>
          </w:p>
          <w:p w14:paraId="0774F5EC" w14:textId="77777777" w:rsidR="00D6422B" w:rsidRPr="003D302C" w:rsidRDefault="00D6422B" w:rsidP="00237AEA">
            <w:pPr>
              <w:pStyle w:val="TableParagraph"/>
              <w:rPr>
                <w:rFonts w:ascii="Archivo" w:hAnsi="Archivo" w:cs="Archivo"/>
                <w:lang w:val="fr-FR"/>
              </w:rPr>
            </w:pPr>
          </w:p>
          <w:p w14:paraId="02F3903D" w14:textId="0D7E99F6" w:rsidR="00D6422B" w:rsidRPr="003D302C" w:rsidRDefault="0061460C" w:rsidP="00237AEA">
            <w:pPr>
              <w:pStyle w:val="TableParagraph"/>
              <w:rPr>
                <w:rFonts w:ascii="Archivo" w:hAnsi="Archivo" w:cs="Archivo"/>
                <w:lang w:val="fr-FR"/>
              </w:rPr>
            </w:pPr>
            <w:r w:rsidRPr="003D302C">
              <w:rPr>
                <w:rFonts w:ascii="Archivo" w:hAnsi="Archivo" w:cs="Archivo"/>
                <w:lang w:val="fr-FR"/>
              </w:rPr>
              <w:t>Signes (preuves) de la cause de la mort (veuillez préciser) :</w:t>
            </w:r>
          </w:p>
          <w:p w14:paraId="3BECA049" w14:textId="77777777" w:rsidR="00D6422B" w:rsidRPr="003D302C" w:rsidRDefault="00D6422B" w:rsidP="00237AEA">
            <w:pPr>
              <w:pStyle w:val="TableParagraph"/>
              <w:rPr>
                <w:rFonts w:ascii="Archivo" w:hAnsi="Archivo" w:cs="Archivo"/>
                <w:lang w:val="fr-FR"/>
              </w:rPr>
            </w:pPr>
          </w:p>
          <w:p w14:paraId="68B9F1C4" w14:textId="77777777" w:rsidR="00D6422B" w:rsidRPr="003D302C" w:rsidRDefault="00D6422B" w:rsidP="00237AEA">
            <w:pPr>
              <w:pStyle w:val="TableParagraph"/>
              <w:rPr>
                <w:rFonts w:ascii="Archivo" w:hAnsi="Archivo" w:cs="Archivo"/>
                <w:lang w:val="fr-FR"/>
              </w:rPr>
            </w:pPr>
          </w:p>
          <w:p w14:paraId="7AAD8A57" w14:textId="6FCA3F52" w:rsidR="00A2726E" w:rsidRPr="003D302C" w:rsidRDefault="00A2726E" w:rsidP="00237AEA">
            <w:pPr>
              <w:pStyle w:val="TableParagraph"/>
              <w:rPr>
                <w:rFonts w:ascii="Archivo" w:hAnsi="Archivo" w:cs="Archivo"/>
                <w:lang w:val="fr-FR"/>
              </w:rPr>
            </w:pPr>
          </w:p>
        </w:tc>
      </w:tr>
      <w:tr w:rsidR="00237AEA" w:rsidRPr="003D302C" w:rsidDel="00667BE9" w14:paraId="55A515FD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645ACBFE" w14:textId="6A57EB2D" w:rsidR="00237AEA" w:rsidRPr="003D302C" w:rsidRDefault="00C5731E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</w:rPr>
            </w:pPr>
            <w:r w:rsidRPr="003D302C">
              <w:rPr>
                <w:rFonts w:ascii="Archivo" w:hAnsi="Archivo" w:cs="Archivo"/>
                <w:b/>
                <w:spacing w:val="-5"/>
              </w:rPr>
              <w:t>C.3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4283D599" w14:textId="463691F6" w:rsidR="00D6422B" w:rsidRPr="003D302C" w:rsidRDefault="0061460C" w:rsidP="00CF108C">
            <w:pPr>
              <w:pStyle w:val="TableParagraph"/>
              <w:rPr>
                <w:rFonts w:ascii="Archivo" w:hAnsi="Archivo" w:cs="Archivo"/>
                <w:lang w:val="fr-FR"/>
              </w:rPr>
            </w:pPr>
            <w:r w:rsidRPr="003D302C">
              <w:rPr>
                <w:rFonts w:ascii="Archivo" w:hAnsi="Archivo" w:cs="Archivo"/>
                <w:lang w:val="fr-FR"/>
              </w:rPr>
              <w:t>Une autopsie a-t-elle été pratiquée ?</w:t>
            </w:r>
          </w:p>
          <w:p w14:paraId="1D03F3F6" w14:textId="42CCAD15" w:rsidR="00D6422B" w:rsidRPr="003D302C" w:rsidRDefault="00D6422B" w:rsidP="00D6422B">
            <w:pPr>
              <w:pStyle w:val="TableParagraph"/>
              <w:spacing w:before="114"/>
              <w:ind w:left="76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Oui</w:t>
            </w:r>
            <w:r w:rsidR="00CF108C" w:rsidRPr="003D302C">
              <w:rPr>
                <w:rFonts w:ascii="Archivo" w:hAnsi="Archivo" w:cs="Archivo"/>
                <w:lang w:val="fr-CH"/>
              </w:rPr>
              <w:t xml:space="preserve"> </w:t>
            </w:r>
            <w:r w:rsidR="00CF108C"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57D31D69" wp14:editId="591C22E1">
                      <wp:extent cx="127000" cy="127000"/>
                      <wp:effectExtent l="0" t="0" r="0" b="6350"/>
                      <wp:docPr id="1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0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138BE15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8XlwIAACw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wYM8X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CF108C" w:rsidRPr="003D302C">
              <w:rPr>
                <w:rFonts w:ascii="Archivo" w:hAnsi="Archivo" w:cs="Archivo"/>
                <w:lang w:val="fr-CH"/>
              </w:rPr>
              <w:t xml:space="preserve">  </w:t>
            </w:r>
            <w:r w:rsidRPr="003D302C">
              <w:rPr>
                <w:rFonts w:ascii="Archivo" w:hAnsi="Archivo" w:cs="Archivo"/>
                <w:lang w:val="fr-CH"/>
              </w:rPr>
              <w:t>Non</w:t>
            </w:r>
            <w:r w:rsidR="00CF108C" w:rsidRPr="003D302C">
              <w:rPr>
                <w:rFonts w:ascii="Archivo" w:hAnsi="Archivo" w:cs="Archivo"/>
                <w:lang w:val="fr-CH"/>
              </w:rPr>
              <w:t xml:space="preserve"> </w:t>
            </w:r>
            <w:r w:rsidR="00CF108C"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2772F47F" wp14:editId="001A6F0D">
                      <wp:extent cx="127000" cy="127000"/>
                      <wp:effectExtent l="0" t="0" r="0" b="6350"/>
                      <wp:docPr id="1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2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03DF8809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jolwIAACw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rr2jo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8FC4A9" w14:textId="236D3748" w:rsidR="00D6422B" w:rsidRPr="003D302C" w:rsidRDefault="00D6422B" w:rsidP="00D6422B">
            <w:pPr>
              <w:pStyle w:val="TableParagraph"/>
              <w:spacing w:before="114"/>
              <w:ind w:left="76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Si Oui, veuillez fournir des détails :</w:t>
            </w:r>
          </w:p>
          <w:p w14:paraId="6203A9EE" w14:textId="77777777" w:rsidR="00D6422B" w:rsidRPr="003D302C" w:rsidRDefault="00D6422B" w:rsidP="00CF108C">
            <w:pPr>
              <w:pStyle w:val="TableParagraph"/>
              <w:spacing w:before="114"/>
              <w:ind w:left="76"/>
              <w:rPr>
                <w:rFonts w:ascii="Archivo" w:hAnsi="Archivo" w:cs="Archivo"/>
                <w:lang w:val="fr-CH"/>
              </w:rPr>
            </w:pPr>
          </w:p>
          <w:p w14:paraId="0A50B7BA" w14:textId="746A8CF1" w:rsidR="00A2726E" w:rsidRPr="003D302C" w:rsidRDefault="00A2726E" w:rsidP="00CF108C">
            <w:pPr>
              <w:pStyle w:val="TableParagraph"/>
              <w:spacing w:before="114"/>
              <w:ind w:left="76"/>
              <w:rPr>
                <w:rFonts w:ascii="Archivo" w:hAnsi="Archivo" w:cs="Archivo"/>
                <w:lang w:val="fr-CH"/>
              </w:rPr>
            </w:pPr>
          </w:p>
        </w:tc>
      </w:tr>
      <w:tr w:rsidR="00237AEA" w:rsidRPr="003D302C" w:rsidDel="00667BE9" w14:paraId="3C53AE11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7853B067" w14:textId="1A64CEC7" w:rsidR="00237AEA" w:rsidRPr="003D302C" w:rsidRDefault="00C5731E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</w:rPr>
            </w:pPr>
            <w:r w:rsidRPr="003D302C">
              <w:rPr>
                <w:rFonts w:ascii="Archivo" w:hAnsi="Archivo" w:cs="Archivo"/>
                <w:b/>
                <w:spacing w:val="-5"/>
              </w:rPr>
              <w:t>C.4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25C6731F" w14:textId="5F447F9E" w:rsidR="00D6422B" w:rsidRPr="003D302C" w:rsidRDefault="0061460C" w:rsidP="00CF108C">
            <w:pPr>
              <w:pStyle w:val="TableParagraph"/>
              <w:spacing w:before="114"/>
              <w:rPr>
                <w:rFonts w:ascii="Archivo" w:hAnsi="Archivo" w:cs="Archivo"/>
                <w:bCs/>
                <w:lang w:val="fr-FR"/>
              </w:rPr>
            </w:pPr>
            <w:r w:rsidRPr="003D302C">
              <w:rPr>
                <w:rFonts w:ascii="Archivo" w:hAnsi="Archivo" w:cs="Archivo"/>
                <w:bCs/>
                <w:lang w:val="fr-FR"/>
              </w:rPr>
              <w:t>Est-il prouvé que le braconnage était associé à un conflit entre l'homme et l'animal ?</w:t>
            </w:r>
          </w:p>
          <w:p w14:paraId="67A4E665" w14:textId="77777777" w:rsidR="00D6422B" w:rsidRPr="003D302C" w:rsidRDefault="00D6422B" w:rsidP="00CF108C">
            <w:pPr>
              <w:pStyle w:val="TableParagraph"/>
              <w:rPr>
                <w:rFonts w:ascii="Archivo" w:hAnsi="Archivo" w:cs="Archivo"/>
                <w:lang w:val="fr-FR"/>
              </w:rPr>
            </w:pPr>
          </w:p>
          <w:p w14:paraId="46E48004" w14:textId="111633C0" w:rsidR="00D6422B" w:rsidRPr="003D302C" w:rsidRDefault="00D6422B" w:rsidP="00D6422B">
            <w:pPr>
              <w:pStyle w:val="TableParagraph"/>
              <w:spacing w:before="114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Oui</w:t>
            </w:r>
            <w:r w:rsidR="00CF108C" w:rsidRPr="003D302C">
              <w:rPr>
                <w:rFonts w:ascii="Archivo" w:hAnsi="Archivo" w:cs="Archivo"/>
                <w:lang w:val="fr-CH"/>
              </w:rPr>
              <w:t xml:space="preserve"> </w:t>
            </w:r>
            <w:r w:rsidR="00CF108C"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73E86D26" wp14:editId="36B03F9E">
                      <wp:extent cx="127000" cy="127000"/>
                      <wp:effectExtent l="0" t="0" r="0" b="6350"/>
                      <wp:docPr id="13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4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0DD1395C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EzlwIAACw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AH+PEz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CF108C" w:rsidRPr="003D302C">
              <w:rPr>
                <w:rFonts w:ascii="Archivo" w:hAnsi="Archivo" w:cs="Archivo"/>
                <w:lang w:val="fr-CH"/>
              </w:rPr>
              <w:t xml:space="preserve">  </w:t>
            </w:r>
            <w:r w:rsidRPr="003D302C">
              <w:rPr>
                <w:rFonts w:ascii="Archivo" w:hAnsi="Archivo" w:cs="Archivo"/>
                <w:lang w:val="fr-CH"/>
              </w:rPr>
              <w:t>Non</w:t>
            </w:r>
            <w:r w:rsidR="00CF108C" w:rsidRPr="003D302C">
              <w:rPr>
                <w:rFonts w:ascii="Archivo" w:hAnsi="Archivo" w:cs="Archivo"/>
                <w:lang w:val="fr-CH"/>
              </w:rPr>
              <w:t xml:space="preserve"> </w:t>
            </w:r>
            <w:r w:rsidR="00CF108C" w:rsidRPr="003D302C">
              <w:rPr>
                <w:rFonts w:ascii="Archivo" w:hAnsi="Archivo" w:cs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22857122" wp14:editId="7451EBEE">
                      <wp:extent cx="127000" cy="127000"/>
                      <wp:effectExtent l="0" t="0" r="0" b="6350"/>
                      <wp:docPr id="13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6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76025EC4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HDdWzJgCAAAsBgAADgAAAAAAAAAAAAAAAAAuAgAAZHJzL2Uyb0RvYy54bWxQ&#10;SwECLQAUAAYACAAAACEA2cVr5NgAAAADAQAADwAAAAAAAAAAAAAAAADyBAAAZHJzL2Rvd25yZXYu&#10;eG1sUEsFBgAAAAAEAAQA8wAAAPcFAAAAAA=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CF108C" w:rsidRPr="003D302C">
              <w:rPr>
                <w:rFonts w:ascii="Archivo" w:hAnsi="Archivo" w:cs="Archivo"/>
                <w:lang w:val="fr-CH"/>
              </w:rPr>
              <w:t xml:space="preserve"> </w:t>
            </w:r>
          </w:p>
          <w:p w14:paraId="7A4AF7BB" w14:textId="05B0C605" w:rsidR="00D6422B" w:rsidRPr="003D302C" w:rsidRDefault="00D6422B" w:rsidP="00D6422B">
            <w:pPr>
              <w:pStyle w:val="TableParagraph"/>
              <w:spacing w:before="114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Si Oui, veuillez fournir des détails :</w:t>
            </w:r>
          </w:p>
          <w:p w14:paraId="3DA349D1" w14:textId="2C9C1128" w:rsidR="00A2726E" w:rsidRPr="003D302C" w:rsidRDefault="00A2726E" w:rsidP="00CF108C">
            <w:pPr>
              <w:pStyle w:val="TableParagraph"/>
              <w:spacing w:before="114"/>
              <w:rPr>
                <w:rFonts w:ascii="Archivo" w:hAnsi="Archivo" w:cs="Archivo"/>
                <w:lang w:val="fr-CH"/>
              </w:rPr>
            </w:pPr>
          </w:p>
        </w:tc>
      </w:tr>
      <w:tr w:rsidR="00CF108C" w:rsidRPr="003D302C" w:rsidDel="00667BE9" w14:paraId="22ACC73E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5CB98B0D" w14:textId="247339C1" w:rsidR="00CF108C" w:rsidRPr="003D302C" w:rsidRDefault="00C5731E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</w:rPr>
            </w:pPr>
            <w:r w:rsidRPr="003D302C">
              <w:rPr>
                <w:rFonts w:ascii="Archivo" w:hAnsi="Archivo" w:cs="Archivo"/>
                <w:b/>
                <w:spacing w:val="-5"/>
              </w:rPr>
              <w:t>C.5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33C3CD1A" w14:textId="008CAF0A" w:rsidR="00D6422B" w:rsidRPr="003D302C" w:rsidRDefault="0061460C" w:rsidP="00CF108C">
            <w:pPr>
              <w:pStyle w:val="TableParagraph"/>
              <w:spacing w:before="114"/>
              <w:rPr>
                <w:rFonts w:ascii="Archivo" w:hAnsi="Archivo" w:cs="Archivo"/>
                <w:bCs/>
                <w:lang w:val="fr-FR"/>
              </w:rPr>
            </w:pPr>
            <w:r w:rsidRPr="003D302C">
              <w:rPr>
                <w:rFonts w:ascii="Archivo" w:hAnsi="Archivo" w:cs="Archivo"/>
                <w:bCs/>
                <w:lang w:val="fr-FR"/>
              </w:rPr>
              <w:t>Est-il prouvé que le braconnage était associé à un commerce illégal, au niveau national et/ou international ?</w:t>
            </w:r>
          </w:p>
          <w:p w14:paraId="121AFF46" w14:textId="77777777" w:rsidR="00D6422B" w:rsidRPr="003D302C" w:rsidRDefault="00D6422B" w:rsidP="00CF108C">
            <w:pPr>
              <w:pStyle w:val="TableParagraph"/>
              <w:spacing w:before="114"/>
              <w:rPr>
                <w:rFonts w:ascii="Archivo" w:hAnsi="Archivo" w:cs="Archivo"/>
                <w:bCs/>
                <w:lang w:val="fr-FR"/>
              </w:rPr>
            </w:pPr>
          </w:p>
          <w:p w14:paraId="248C3EB6" w14:textId="585B01DC" w:rsidR="00D6422B" w:rsidRPr="003D302C" w:rsidRDefault="00D6422B" w:rsidP="00D6422B">
            <w:pPr>
              <w:pStyle w:val="TableParagraph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Oui</w:t>
            </w:r>
            <w:r w:rsidR="00CF108C" w:rsidRPr="003D302C">
              <w:rPr>
                <w:rFonts w:ascii="Archivo" w:hAnsi="Archivo" w:cs="Archivo"/>
                <w:lang w:val="fr-CH"/>
              </w:rPr>
              <w:t xml:space="preserve"> </w:t>
            </w:r>
            <w:r w:rsidR="00CF108C" w:rsidRPr="003D302C">
              <w:rPr>
                <w:rFonts w:ascii="Archivo" w:hAnsi="Archivo" w:cs="Archivo"/>
                <w:noProof/>
              </w:rPr>
              <mc:AlternateContent>
                <mc:Choice Requires="wpg">
                  <w:drawing>
                    <wp:inline distT="0" distB="0" distL="0" distR="0" wp14:anchorId="0F95090D" wp14:editId="6388E32E">
                      <wp:extent cx="127000" cy="127000"/>
                      <wp:effectExtent l="0" t="0" r="0" b="6350"/>
                      <wp:docPr id="14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2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F9C7B0F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IElw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+r0IE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CF108C" w:rsidRPr="003D302C">
              <w:rPr>
                <w:rFonts w:ascii="Archivo" w:hAnsi="Archivo" w:cs="Archivo"/>
                <w:lang w:val="fr-CH"/>
              </w:rPr>
              <w:t xml:space="preserve">  </w:t>
            </w:r>
            <w:r w:rsidRPr="003D302C">
              <w:rPr>
                <w:rFonts w:ascii="Archivo" w:hAnsi="Archivo" w:cs="Archivo"/>
                <w:lang w:val="fr-CH"/>
              </w:rPr>
              <w:t>Non</w:t>
            </w:r>
            <w:r w:rsidR="00CF108C" w:rsidRPr="003D302C">
              <w:rPr>
                <w:rFonts w:ascii="Archivo" w:hAnsi="Archivo" w:cs="Archivo"/>
                <w:lang w:val="fr-CH"/>
              </w:rPr>
              <w:t xml:space="preserve"> </w:t>
            </w:r>
            <w:r w:rsidR="00CF108C" w:rsidRPr="003D302C">
              <w:rPr>
                <w:rFonts w:ascii="Archivo" w:hAnsi="Archivo" w:cs="Archivo"/>
                <w:noProof/>
              </w:rPr>
              <mc:AlternateContent>
                <mc:Choice Requires="wpg">
                  <w:drawing>
                    <wp:inline distT="0" distB="0" distL="0" distR="0" wp14:anchorId="1580430A" wp14:editId="74989C9D">
                      <wp:extent cx="127000" cy="127000"/>
                      <wp:effectExtent l="0" t="0" r="0" b="6350"/>
                      <wp:docPr id="14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4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F87A252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vflg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67C0DE" w14:textId="494692A1" w:rsidR="00D6422B" w:rsidRPr="003D302C" w:rsidRDefault="00D6422B" w:rsidP="00D6422B">
            <w:pPr>
              <w:pStyle w:val="TableParagraph"/>
              <w:spacing w:before="114"/>
              <w:rPr>
                <w:rFonts w:ascii="Archivo" w:hAnsi="Archivo" w:cs="Archivo"/>
                <w:lang w:val="fr-CH"/>
              </w:rPr>
            </w:pPr>
            <w:r w:rsidRPr="003D302C">
              <w:rPr>
                <w:rFonts w:ascii="Archivo" w:hAnsi="Archivo" w:cs="Archivo"/>
                <w:lang w:val="fr-CH"/>
              </w:rPr>
              <w:t>Si Oui, veuillez fournir des détails :</w:t>
            </w:r>
          </w:p>
          <w:p w14:paraId="55185CCB" w14:textId="3EF8D748" w:rsidR="00A2726E" w:rsidRPr="003D302C" w:rsidRDefault="00A2726E" w:rsidP="00CF108C">
            <w:pPr>
              <w:pStyle w:val="TableParagraph"/>
              <w:spacing w:before="114"/>
              <w:rPr>
                <w:rFonts w:ascii="Archivo" w:hAnsi="Archivo" w:cs="Archivo"/>
                <w:bCs/>
                <w:lang w:val="fr-CH"/>
              </w:rPr>
            </w:pPr>
          </w:p>
        </w:tc>
      </w:tr>
      <w:tr w:rsidR="00C5731E" w:rsidRPr="003D302C" w:rsidDel="00667BE9" w14:paraId="3359D31A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121F8733" w14:textId="5D9CB433" w:rsidR="00C5731E" w:rsidRPr="003D302C" w:rsidRDefault="00C5731E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</w:rPr>
            </w:pPr>
            <w:r w:rsidRPr="003D302C">
              <w:rPr>
                <w:rFonts w:ascii="Archivo" w:hAnsi="Archivo" w:cs="Archivo"/>
                <w:b/>
                <w:spacing w:val="-5"/>
              </w:rPr>
              <w:t>C.</w:t>
            </w:r>
            <w:r w:rsidR="00A2726E" w:rsidRPr="003D302C">
              <w:rPr>
                <w:rFonts w:ascii="Archivo" w:hAnsi="Archivo" w:cs="Archivo"/>
                <w:b/>
                <w:spacing w:val="-5"/>
              </w:rPr>
              <w:t>6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693B47FF" w14:textId="44F972F8" w:rsidR="00D6422B" w:rsidRPr="003D302C" w:rsidRDefault="0061460C" w:rsidP="00C5731E">
            <w:pPr>
              <w:spacing w:before="120" w:line="256" w:lineRule="auto"/>
              <w:ind w:left="57" w:right="57"/>
              <w:rPr>
                <w:rFonts w:ascii="Archivo" w:hAnsi="Archivo" w:cs="Arial"/>
                <w:color w:val="auto"/>
                <w:lang w:val="fr-FR"/>
              </w:rPr>
            </w:pPr>
            <w:r w:rsidRPr="003D302C">
              <w:rPr>
                <w:rFonts w:ascii="Archivo" w:hAnsi="Archivo" w:cs="Arial"/>
                <w:color w:val="auto"/>
                <w:lang w:val="fr-FR"/>
              </w:rPr>
              <w:t>Rencontrez-vous des problèmes dans votre pays liés au braconnage du léopard d'Asie (</w:t>
            </w:r>
            <w:r w:rsidRPr="003D302C">
              <w:rPr>
                <w:rFonts w:ascii="Archivo" w:hAnsi="Archivo" w:cs="Arial"/>
                <w:i/>
                <w:iCs/>
                <w:color w:val="auto"/>
                <w:lang w:val="fr-FR"/>
              </w:rPr>
              <w:t xml:space="preserve">Panthera </w:t>
            </w:r>
            <w:proofErr w:type="spellStart"/>
            <w:r w:rsidRPr="003D302C">
              <w:rPr>
                <w:rFonts w:ascii="Archivo" w:hAnsi="Archivo" w:cs="Arial"/>
                <w:i/>
                <w:iCs/>
                <w:color w:val="auto"/>
                <w:lang w:val="fr-FR"/>
              </w:rPr>
              <w:t>pardus</w:t>
            </w:r>
            <w:proofErr w:type="spellEnd"/>
            <w:r w:rsidRPr="003D302C">
              <w:rPr>
                <w:rFonts w:ascii="Archivo" w:hAnsi="Archivo" w:cs="Arial"/>
                <w:color w:val="auto"/>
                <w:lang w:val="fr-FR"/>
              </w:rPr>
              <w:t xml:space="preserve">) </w:t>
            </w:r>
            <w:r w:rsidR="00F50081" w:rsidRPr="003D302C">
              <w:rPr>
                <w:rFonts w:ascii="Archivo" w:hAnsi="Archivo" w:cs="Arial"/>
                <w:color w:val="auto"/>
                <w:lang w:val="fr-FR"/>
              </w:rPr>
              <w:t xml:space="preserve">dont </w:t>
            </w:r>
            <w:r w:rsidRPr="003D302C">
              <w:rPr>
                <w:rFonts w:ascii="Archivo" w:hAnsi="Archivo" w:cs="Arial"/>
                <w:color w:val="auto"/>
                <w:lang w:val="fr-FR"/>
              </w:rPr>
              <w:t xml:space="preserve">vous souhaiteriez </w:t>
            </w:r>
            <w:r w:rsidR="00F50081" w:rsidRPr="003D302C">
              <w:rPr>
                <w:rFonts w:ascii="Archivo" w:hAnsi="Archivo" w:cs="Arial"/>
                <w:color w:val="auto"/>
                <w:lang w:val="fr-FR"/>
              </w:rPr>
              <w:t>nous parler</w:t>
            </w:r>
            <w:r w:rsidRPr="003D302C">
              <w:rPr>
                <w:rFonts w:ascii="Archivo" w:hAnsi="Archivo" w:cs="Arial"/>
                <w:color w:val="auto"/>
                <w:lang w:val="fr-FR"/>
              </w:rPr>
              <w:t xml:space="preserve"> ?</w:t>
            </w:r>
          </w:p>
          <w:p w14:paraId="1BC36A39" w14:textId="3FD35F52" w:rsidR="00D6422B" w:rsidRPr="003D302C" w:rsidRDefault="0099064A" w:rsidP="0099064A">
            <w:pPr>
              <w:tabs>
                <w:tab w:val="left" w:pos="6947"/>
              </w:tabs>
              <w:spacing w:after="120" w:line="256" w:lineRule="auto"/>
              <w:ind w:left="57" w:right="57"/>
              <w:rPr>
                <w:rFonts w:ascii="Archivo" w:hAnsi="Archivo" w:cs="Arial"/>
                <w:color w:val="auto"/>
                <w:lang w:val="fr-CH"/>
              </w:rPr>
            </w:pPr>
            <w:r w:rsidRPr="003D302C">
              <w:rPr>
                <w:rFonts w:ascii="Archivo" w:hAnsi="Archivo" w:cs="Arial"/>
                <w:color w:val="auto"/>
                <w:lang w:val="fr-CH"/>
              </w:rPr>
              <w:t>Oui</w:t>
            </w:r>
            <w:r w:rsidR="00C5731E" w:rsidRPr="003D302C">
              <w:rPr>
                <w:rFonts w:ascii="Archivo" w:hAnsi="Archivo" w:cs="Arial"/>
                <w:color w:val="auto"/>
                <w:lang w:val="fr-CH"/>
              </w:rPr>
              <w:t xml:space="preserve"> </w:t>
            </w:r>
            <w:r w:rsidR="00C5731E" w:rsidRPr="003D302C">
              <w:rPr>
                <w:rFonts w:ascii="Archivo" w:hAnsi="Archivo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31E" w:rsidRPr="003D302C">
              <w:rPr>
                <w:rFonts w:ascii="Archivo" w:hAnsi="Archivo" w:cs="Arial"/>
                <w:color w:val="auto"/>
                <w:lang w:val="fr-CH"/>
              </w:rPr>
              <w:instrText xml:space="preserve"> FORMCHECKBOX </w:instrText>
            </w:r>
            <w:r w:rsidR="000D04FD" w:rsidRPr="003D302C">
              <w:rPr>
                <w:rFonts w:ascii="Archivo" w:hAnsi="Archivo" w:cs="Arial"/>
                <w:color w:val="auto"/>
              </w:rPr>
            </w:r>
            <w:r w:rsidR="000D04FD" w:rsidRPr="003D302C">
              <w:rPr>
                <w:rFonts w:ascii="Archivo" w:hAnsi="Archivo" w:cs="Arial"/>
                <w:color w:val="auto"/>
              </w:rPr>
              <w:fldChar w:fldCharType="separate"/>
            </w:r>
            <w:r w:rsidR="00C5731E" w:rsidRPr="003D302C">
              <w:rPr>
                <w:rFonts w:ascii="Archivo" w:hAnsi="Archivo" w:cs="Arial"/>
                <w:color w:val="auto"/>
              </w:rPr>
              <w:fldChar w:fldCharType="end"/>
            </w:r>
            <w:r w:rsidR="00C5731E" w:rsidRPr="003D302C">
              <w:rPr>
                <w:rFonts w:ascii="Archivo" w:hAnsi="Archivo" w:cs="Arial"/>
                <w:color w:val="auto"/>
                <w:lang w:val="fr-CH"/>
              </w:rPr>
              <w:t xml:space="preserve">  </w:t>
            </w:r>
            <w:r w:rsidRPr="003D302C">
              <w:rPr>
                <w:rFonts w:ascii="Archivo" w:hAnsi="Archivo" w:cs="Arial"/>
                <w:color w:val="auto"/>
                <w:lang w:val="fr-CH"/>
              </w:rPr>
              <w:t>Non</w:t>
            </w:r>
            <w:r w:rsidR="00C5731E" w:rsidRPr="003D302C">
              <w:rPr>
                <w:rFonts w:ascii="Archivo" w:hAnsi="Archivo" w:cs="Arial"/>
                <w:color w:val="auto"/>
                <w:lang w:val="fr-CH"/>
              </w:rPr>
              <w:t xml:space="preserve"> </w:t>
            </w:r>
            <w:r w:rsidR="00C5731E" w:rsidRPr="003D302C">
              <w:rPr>
                <w:rFonts w:ascii="Archivo" w:hAnsi="Archivo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31E" w:rsidRPr="003D302C">
              <w:rPr>
                <w:rFonts w:ascii="Archivo" w:hAnsi="Archivo" w:cs="Arial"/>
                <w:color w:val="auto"/>
                <w:lang w:val="fr-CH"/>
              </w:rPr>
              <w:instrText xml:space="preserve"> FORMCHECKBOX </w:instrText>
            </w:r>
            <w:r w:rsidR="000D04FD" w:rsidRPr="003D302C">
              <w:rPr>
                <w:rFonts w:ascii="Archivo" w:hAnsi="Archivo" w:cs="Arial"/>
                <w:color w:val="auto"/>
              </w:rPr>
            </w:r>
            <w:r w:rsidR="000D04FD" w:rsidRPr="003D302C">
              <w:rPr>
                <w:rFonts w:ascii="Archivo" w:hAnsi="Archivo" w:cs="Arial"/>
                <w:color w:val="auto"/>
              </w:rPr>
              <w:fldChar w:fldCharType="separate"/>
            </w:r>
            <w:r w:rsidR="00C5731E" w:rsidRPr="003D302C">
              <w:rPr>
                <w:rFonts w:ascii="Archivo" w:hAnsi="Archivo" w:cs="Arial"/>
                <w:color w:val="auto"/>
              </w:rPr>
              <w:fldChar w:fldCharType="end"/>
            </w:r>
          </w:p>
          <w:p w14:paraId="2BBE5F7D" w14:textId="4F65AF7E" w:rsidR="00D6422B" w:rsidRPr="003D302C" w:rsidRDefault="0099064A" w:rsidP="0099064A">
            <w:pPr>
              <w:spacing w:before="120" w:after="120" w:line="256" w:lineRule="auto"/>
              <w:ind w:left="57" w:right="57"/>
              <w:rPr>
                <w:rFonts w:ascii="Archivo" w:hAnsi="Archivo" w:cs="Arial"/>
                <w:color w:val="auto"/>
                <w:lang w:val="fr-CH"/>
              </w:rPr>
            </w:pPr>
            <w:r w:rsidRPr="003D302C">
              <w:rPr>
                <w:rFonts w:ascii="Archivo" w:hAnsi="Archivo" w:cs="Arial"/>
                <w:color w:val="auto"/>
                <w:lang w:val="fr-CH"/>
              </w:rPr>
              <w:t>Si Oui, veuillez fournir des détails</w:t>
            </w:r>
            <w:r w:rsidR="00E80A1D" w:rsidRPr="003D302C">
              <w:rPr>
                <w:rFonts w:ascii="Archivo" w:hAnsi="Archivo" w:cs="Arial"/>
                <w:color w:val="auto"/>
                <w:lang w:val="fr-CH"/>
              </w:rPr>
              <w:t> </w:t>
            </w:r>
            <w:r w:rsidRPr="003D302C">
              <w:rPr>
                <w:rFonts w:ascii="Archivo" w:hAnsi="Archivo" w:cs="Arial"/>
                <w:color w:val="auto"/>
                <w:lang w:val="fr-CH"/>
              </w:rPr>
              <w:t>:</w:t>
            </w:r>
          </w:p>
          <w:p w14:paraId="5E927330" w14:textId="76B2283B" w:rsidR="00A2726E" w:rsidRPr="003D302C" w:rsidRDefault="00A2726E" w:rsidP="00A2726E">
            <w:pPr>
              <w:spacing w:before="120" w:after="120" w:line="256" w:lineRule="auto"/>
              <w:ind w:left="57" w:right="57"/>
              <w:rPr>
                <w:rFonts w:ascii="Archivo" w:hAnsi="Archivo" w:cs="Archivo"/>
                <w:bCs/>
                <w:color w:val="auto"/>
                <w:lang w:val="fr-CH"/>
              </w:rPr>
            </w:pPr>
          </w:p>
        </w:tc>
      </w:tr>
    </w:tbl>
    <w:p w14:paraId="2F6CA09A" w14:textId="666E6803" w:rsidR="00E7282C" w:rsidRPr="000D04FD" w:rsidRDefault="001B0D23" w:rsidP="001B0D23">
      <w:pPr>
        <w:spacing w:after="120"/>
        <w:ind w:left="720"/>
        <w:jc w:val="center"/>
        <w:rPr>
          <w:rFonts w:ascii="Archivo" w:hAnsi="Archivo" w:cs="Archivo"/>
          <w:b/>
          <w:color w:val="auto"/>
          <w:sz w:val="22"/>
          <w:szCs w:val="22"/>
        </w:rPr>
      </w:pPr>
      <w:r w:rsidRPr="000D04FD">
        <w:rPr>
          <w:rFonts w:ascii="Archivo" w:hAnsi="Archivo" w:cs="Archivo"/>
          <w:b/>
          <w:color w:val="auto"/>
          <w:sz w:val="22"/>
          <w:szCs w:val="22"/>
        </w:rPr>
        <w:lastRenderedPageBreak/>
        <w:t xml:space="preserve">D. </w:t>
      </w:r>
      <w:r w:rsidR="00B13152" w:rsidRPr="000D04FD">
        <w:rPr>
          <w:rFonts w:ascii="Archivo" w:hAnsi="Archivo" w:cs="Archivo"/>
          <w:b/>
          <w:color w:val="auto"/>
          <w:sz w:val="22"/>
          <w:szCs w:val="22"/>
        </w:rPr>
        <w:t>COMMERCE ILLÉGAL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8980"/>
      </w:tblGrid>
      <w:tr w:rsidR="00E7282C" w:rsidRPr="003D302C" w14:paraId="08A9419E" w14:textId="77777777" w:rsidTr="006A7488">
        <w:trPr>
          <w:trHeight w:val="4789"/>
        </w:trPr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25993C" w14:textId="77777777" w:rsidR="00D6422B" w:rsidRPr="003D302C" w:rsidRDefault="00343BCC" w:rsidP="00EB64D6">
            <w:pPr>
              <w:spacing w:after="120"/>
              <w:ind w:left="57" w:right="57"/>
              <w:rPr>
                <w:rFonts w:ascii="Archivo" w:hAnsi="Archivo" w:cs="Archivo"/>
                <w:b/>
                <w:color w:val="auto"/>
                <w:sz w:val="22"/>
                <w:szCs w:val="22"/>
              </w:rPr>
            </w:pPr>
            <w:r w:rsidRPr="003D302C">
              <w:rPr>
                <w:rFonts w:ascii="Archivo" w:hAnsi="Archivo" w:cs="Archivo"/>
                <w:b/>
                <w:color w:val="auto"/>
                <w:sz w:val="22"/>
                <w:szCs w:val="22"/>
              </w:rPr>
              <w:t>D</w:t>
            </w:r>
            <w:r w:rsidR="00E7282C" w:rsidRPr="003D302C">
              <w:rPr>
                <w:rFonts w:ascii="Archivo" w:hAnsi="Archivo" w:cs="Archivo"/>
                <w:b/>
                <w:color w:val="auto"/>
                <w:sz w:val="22"/>
                <w:szCs w:val="22"/>
              </w:rPr>
              <w:t>.1</w:t>
            </w:r>
          </w:p>
          <w:p w14:paraId="17D30C18" w14:textId="4AA33B45" w:rsidR="00E7282C" w:rsidRPr="003D302C" w:rsidRDefault="00E7282C" w:rsidP="00904EB8">
            <w:pPr>
              <w:spacing w:after="120"/>
              <w:ind w:left="57" w:right="57"/>
              <w:jc w:val="center"/>
              <w:rPr>
                <w:rFonts w:ascii="Archivo" w:hAnsi="Archivo" w:cs="Archivo"/>
                <w:color w:val="auto"/>
                <w:sz w:val="22"/>
                <w:szCs w:val="22"/>
              </w:rPr>
            </w:pPr>
          </w:p>
        </w:tc>
        <w:tc>
          <w:tcPr>
            <w:tcW w:w="446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6BDBD28" w14:textId="0D7C0814" w:rsidR="00D6422B" w:rsidRPr="000D04FD" w:rsidRDefault="00CF590D" w:rsidP="00CF590D">
            <w:pPr>
              <w:spacing w:after="120"/>
              <w:ind w:left="57" w:right="57"/>
              <w:rPr>
                <w:rFonts w:ascii="Archivo" w:hAnsi="Archivo" w:cs="Arial"/>
                <w:color w:val="auto"/>
                <w:sz w:val="22"/>
                <w:szCs w:val="22"/>
                <w:lang w:val="fr-CH"/>
              </w:rPr>
            </w:pPr>
            <w:r w:rsidRPr="000D04FD">
              <w:rPr>
                <w:rFonts w:ascii="Archivo" w:hAnsi="Archivo" w:cs="Arial"/>
                <w:color w:val="auto"/>
                <w:sz w:val="22"/>
                <w:szCs w:val="22"/>
                <w:lang w:val="fr-CH"/>
              </w:rPr>
              <w:t>Des saisies de spécimens de léopards d’Asie (</w:t>
            </w:r>
            <w:r w:rsidRPr="000D04FD">
              <w:rPr>
                <w:rFonts w:ascii="Archivo" w:hAnsi="Archivo" w:cs="Arial"/>
                <w:i/>
                <w:iCs/>
                <w:color w:val="auto"/>
                <w:sz w:val="22"/>
                <w:szCs w:val="22"/>
                <w:lang w:val="fr-CH"/>
              </w:rPr>
              <w:t xml:space="preserve">Panthera </w:t>
            </w:r>
            <w:proofErr w:type="spellStart"/>
            <w:r w:rsidRPr="000D04FD">
              <w:rPr>
                <w:rFonts w:ascii="Archivo" w:hAnsi="Archivo" w:cs="Arial"/>
                <w:i/>
                <w:iCs/>
                <w:color w:val="auto"/>
                <w:sz w:val="22"/>
                <w:szCs w:val="22"/>
                <w:lang w:val="fr-CH"/>
              </w:rPr>
              <w:t>pardus</w:t>
            </w:r>
            <w:proofErr w:type="spellEnd"/>
            <w:r w:rsidRPr="000D04FD">
              <w:rPr>
                <w:rFonts w:ascii="Archivo" w:hAnsi="Archivo" w:cs="Arial"/>
                <w:color w:val="auto"/>
                <w:sz w:val="22"/>
                <w:szCs w:val="22"/>
                <w:lang w:val="fr-CH"/>
              </w:rPr>
              <w:t>) ont-elles été faites dans votre pays depuis le 1er janvier 2019 ?</w:t>
            </w:r>
            <w:r w:rsidR="00E7282C" w:rsidRPr="000D04FD">
              <w:rPr>
                <w:rFonts w:ascii="Archivo" w:hAnsi="Archivo" w:cs="Arial"/>
                <w:color w:val="auto"/>
                <w:sz w:val="22"/>
                <w:szCs w:val="22"/>
                <w:lang w:val="fr-CH"/>
              </w:rPr>
              <w:t xml:space="preserve"> </w:t>
            </w:r>
          </w:p>
          <w:p w14:paraId="69496FB1" w14:textId="08873DED" w:rsidR="00D6422B" w:rsidRPr="000D04FD" w:rsidRDefault="00CF590D" w:rsidP="00CF590D">
            <w:pPr>
              <w:spacing w:after="120"/>
              <w:ind w:left="57" w:right="57"/>
              <w:rPr>
                <w:rFonts w:ascii="Archivo" w:hAnsi="Archivo" w:cs="Archivo"/>
                <w:color w:val="auto"/>
                <w:sz w:val="22"/>
                <w:szCs w:val="22"/>
                <w:lang w:val="fr-CH" w:eastAsia="zh-CN"/>
              </w:rPr>
            </w:pPr>
            <w:r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>Oui</w:t>
            </w:r>
            <w:r w:rsidR="00E7282C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 xml:space="preserve"> </w:t>
            </w:r>
            <w:r w:rsidR="00E7282C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82C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instrText xml:space="preserve"> FORMCHECKBOX </w:instrText>
            </w:r>
            <w:r w:rsidR="000D04FD" w:rsidRPr="000D04FD">
              <w:rPr>
                <w:rFonts w:ascii="Archivo" w:hAnsi="Archivo" w:cs="Archivo"/>
                <w:color w:val="auto"/>
                <w:sz w:val="22"/>
                <w:szCs w:val="22"/>
              </w:rPr>
            </w:r>
            <w:r w:rsidR="000D04FD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separate"/>
            </w:r>
            <w:r w:rsidR="00E7282C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end"/>
            </w:r>
            <w:r w:rsidR="00E7282C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 xml:space="preserve">   </w:t>
            </w:r>
            <w:r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>Non</w:t>
            </w:r>
            <w:r w:rsidR="00E7282C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 xml:space="preserve"> </w:t>
            </w:r>
            <w:r w:rsidR="00E7282C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82C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instrText xml:space="preserve"> FORMCHECKBOX </w:instrText>
            </w:r>
            <w:r w:rsidR="000D04FD" w:rsidRPr="000D04FD">
              <w:rPr>
                <w:rFonts w:ascii="Archivo" w:hAnsi="Archivo" w:cs="Archivo"/>
                <w:color w:val="auto"/>
                <w:sz w:val="22"/>
                <w:szCs w:val="22"/>
              </w:rPr>
            </w:r>
            <w:r w:rsidR="000D04FD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separate"/>
            </w:r>
            <w:r w:rsidR="00E7282C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end"/>
            </w:r>
            <w:r w:rsidR="00E7282C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 xml:space="preserve"> </w:t>
            </w:r>
          </w:p>
          <w:p w14:paraId="0DEFAB9F" w14:textId="5654889C" w:rsidR="00D6422B" w:rsidRPr="003D302C" w:rsidRDefault="00F50081" w:rsidP="00904EB8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  <w:lang w:val="fr-FR"/>
              </w:rPr>
            </w:pP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Si la réponse est « oui », veuillez donner </w:t>
            </w:r>
            <w:r w:rsidR="008B08A6" w:rsidRPr="003D302C">
              <w:rPr>
                <w:rFonts w:ascii="Archivo" w:hAnsi="Archivo" w:cs="Archivo"/>
                <w:sz w:val="22"/>
                <w:szCs w:val="22"/>
                <w:lang w:val="fr-FR"/>
              </w:rPr>
              <w:t>d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es détails </w:t>
            </w:r>
            <w:r w:rsidR="008B08A6" w:rsidRPr="003D302C">
              <w:rPr>
                <w:rFonts w:ascii="Archivo" w:hAnsi="Archivo" w:cs="Archivo"/>
                <w:sz w:val="22"/>
                <w:szCs w:val="22"/>
                <w:lang w:val="fr-FR"/>
              </w:rPr>
              <w:t>sur l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>es saisies de léopard d’Asie (</w:t>
            </w:r>
            <w:r w:rsidRPr="003D302C">
              <w:rPr>
                <w:rFonts w:ascii="Archivo" w:hAnsi="Archivo" w:cs="Archivo"/>
                <w:i/>
                <w:iCs/>
                <w:sz w:val="22"/>
                <w:szCs w:val="22"/>
                <w:lang w:val="fr-FR"/>
              </w:rPr>
              <w:t xml:space="preserve">Panthera </w:t>
            </w:r>
            <w:proofErr w:type="spellStart"/>
            <w:r w:rsidRPr="003D302C">
              <w:rPr>
                <w:rFonts w:ascii="Archivo" w:hAnsi="Archivo" w:cs="Archivo"/>
                <w:i/>
                <w:iCs/>
                <w:sz w:val="22"/>
                <w:szCs w:val="22"/>
                <w:lang w:val="fr-FR"/>
              </w:rPr>
              <w:t>pardus</w:t>
            </w:r>
            <w:proofErr w:type="spellEnd"/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) dans un fichier séparé en utilisant le </w:t>
            </w:r>
            <w:r w:rsidR="008B08A6" w:rsidRPr="003D302C">
              <w:rPr>
                <w:rFonts w:ascii="Archivo" w:hAnsi="Archivo" w:cs="Archivo"/>
                <w:sz w:val="22"/>
                <w:szCs w:val="22"/>
                <w:lang w:val="fr-FR"/>
              </w:rPr>
              <w:t>modèle de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 rapport annuel sur le commerce ill</w:t>
            </w:r>
            <w:r w:rsidR="008B08A6" w:rsidRPr="003D302C">
              <w:rPr>
                <w:rFonts w:ascii="Archivo" w:hAnsi="Archivo" w:cs="Archivo"/>
                <w:sz w:val="22"/>
                <w:szCs w:val="22"/>
                <w:lang w:val="fr-FR"/>
              </w:rPr>
              <w:t>égal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 </w:t>
            </w:r>
            <w:r w:rsidR="008B08A6"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utilisé par 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la CITES, voir </w:t>
            </w:r>
            <w:hyperlink r:id="rId11" w:history="1">
              <w:r w:rsidR="008B08A6" w:rsidRPr="003D302C">
                <w:rPr>
                  <w:rStyle w:val="Hyperlink"/>
                  <w:rFonts w:ascii="Archivo" w:hAnsi="Archivo" w:cs="Archivo"/>
                  <w:sz w:val="22"/>
                  <w:szCs w:val="22"/>
                  <w:lang w:val="fr-FR"/>
                </w:rPr>
                <w:t>F-AITR-format-2023.xlsx (live.com)</w:t>
              </w:r>
            </w:hyperlink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. Veuillez indiquer que l'enregistrement de la saisie </w:t>
            </w:r>
            <w:r w:rsidR="008B6DC9" w:rsidRPr="003D302C">
              <w:rPr>
                <w:rFonts w:ascii="Archivo" w:hAnsi="Archivo" w:cs="Archivo"/>
                <w:sz w:val="22"/>
                <w:szCs w:val="22"/>
                <w:lang w:val="fr-FR"/>
              </w:rPr>
              <w:t>porte sur le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 léopard </w:t>
            </w:r>
            <w:r w:rsidR="008B08A6" w:rsidRPr="003D302C">
              <w:rPr>
                <w:rFonts w:ascii="Archivo" w:hAnsi="Archivo" w:cs="Archivo"/>
                <w:sz w:val="22"/>
                <w:szCs w:val="22"/>
                <w:lang w:val="fr-FR"/>
              </w:rPr>
              <w:t>d’Asie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 dans la colonne </w:t>
            </w:r>
            <w:r w:rsidR="008B08A6" w:rsidRPr="003D302C">
              <w:rPr>
                <w:rFonts w:ascii="Archivo" w:hAnsi="Archivo" w:cs="Archivo"/>
                <w:sz w:val="22"/>
                <w:szCs w:val="22"/>
                <w:lang w:val="fr-FR"/>
              </w:rPr>
              <w:t>« I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nformations </w:t>
            </w:r>
            <w:r w:rsidR="008B08A6" w:rsidRPr="003D302C">
              <w:rPr>
                <w:rFonts w:ascii="Archivo" w:hAnsi="Archivo" w:cs="Archivo"/>
                <w:sz w:val="22"/>
                <w:szCs w:val="22"/>
                <w:lang w:val="fr-FR"/>
              </w:rPr>
              <w:t>compléme</w:t>
            </w:r>
            <w:r w:rsidR="00FD0774" w:rsidRPr="003D302C">
              <w:rPr>
                <w:rFonts w:ascii="Archivo" w:hAnsi="Archivo" w:cs="Archivo"/>
                <w:sz w:val="22"/>
                <w:szCs w:val="22"/>
                <w:lang w:val="fr-FR"/>
              </w:rPr>
              <w:t>n</w:t>
            </w:r>
            <w:r w:rsidR="008B08A6" w:rsidRPr="003D302C">
              <w:rPr>
                <w:rFonts w:ascii="Archivo" w:hAnsi="Archivo" w:cs="Archivo"/>
                <w:sz w:val="22"/>
                <w:szCs w:val="22"/>
                <w:lang w:val="fr-FR"/>
              </w:rPr>
              <w:t>taires »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>.</w:t>
            </w:r>
            <w:r w:rsidR="0034696C"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 </w:t>
            </w:r>
          </w:p>
          <w:p w14:paraId="1AC2D5D6" w14:textId="2C45D5B1" w:rsidR="00D6422B" w:rsidRPr="003D302C" w:rsidRDefault="008B08A6" w:rsidP="00FD0774">
            <w:pPr>
              <w:pStyle w:val="NormalWeb"/>
              <w:shd w:val="clear" w:color="auto" w:fill="FFFFFF"/>
              <w:rPr>
                <w:rFonts w:ascii="Archivo" w:hAnsi="Archivo"/>
                <w:lang w:val="fr-FR"/>
              </w:rPr>
            </w:pP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Pour plus d'informations sur la manière de remplir le formulaire type, voir la </w:t>
            </w:r>
            <w:hyperlink r:id="rId12" w:history="1">
              <w:r w:rsidRPr="003D302C">
                <w:rPr>
                  <w:rStyle w:val="Hyperlink"/>
                  <w:rFonts w:ascii="Archivo" w:hAnsi="Archivo" w:cs="Archivo"/>
                  <w:sz w:val="22"/>
                  <w:szCs w:val="22"/>
                  <w:lang w:val="fr-FR"/>
                </w:rPr>
                <w:t xml:space="preserve">Notification aux Parties </w:t>
              </w:r>
              <w:r w:rsidR="00FD0774" w:rsidRPr="003D302C">
                <w:rPr>
                  <w:rStyle w:val="Hyperlink"/>
                  <w:rFonts w:ascii="Archivo" w:hAnsi="Archivo" w:cs="Archivo"/>
                  <w:sz w:val="22"/>
                  <w:szCs w:val="22"/>
                  <w:lang w:val="fr-FR"/>
                </w:rPr>
                <w:t>No.</w:t>
              </w:r>
              <w:r w:rsidRPr="003D302C">
                <w:rPr>
                  <w:rStyle w:val="Hyperlink"/>
                  <w:rFonts w:ascii="Archivo" w:hAnsi="Archivo" w:cs="Archivo"/>
                  <w:sz w:val="22"/>
                  <w:szCs w:val="22"/>
                  <w:lang w:val="fr-FR"/>
                </w:rPr>
                <w:t xml:space="preserve"> 2023/132</w:t>
              </w:r>
            </w:hyperlink>
            <w:r w:rsidR="00FD0774" w:rsidRPr="003D302C">
              <w:rPr>
                <w:rFonts w:ascii="Archivo" w:hAnsi="Archivo" w:cs="Archivo"/>
                <w:sz w:val="22"/>
                <w:szCs w:val="22"/>
                <w:lang w:val="fr-FR"/>
              </w:rPr>
              <w:t>,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 </w:t>
            </w:r>
            <w:r w:rsidR="00FD0774" w:rsidRPr="003D302C">
              <w:rPr>
                <w:rFonts w:ascii="Archivo" w:hAnsi="Archivo" w:cs="Archivo"/>
                <w:sz w:val="22"/>
                <w:szCs w:val="22"/>
                <w:lang w:val="fr-FR"/>
              </w:rPr>
              <w:t>a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nnexe 2 </w:t>
            </w:r>
            <w:r w:rsidR="00FD0774"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des </w:t>
            </w:r>
            <w:hyperlink r:id="rId13" w:history="1">
              <w:r w:rsidR="00FD0774" w:rsidRPr="003D302C">
                <w:rPr>
                  <w:rStyle w:val="Hyperlink"/>
                  <w:rFonts w:ascii="Archivo" w:hAnsi="Archivo"/>
                  <w:sz w:val="22"/>
                  <w:szCs w:val="22"/>
                  <w:lang w:val="fr-FR"/>
                </w:rPr>
                <w:t>Lignes directrices pour la préparation et la soumission des rapports annuels CITES</w:t>
              </w:r>
              <w:r w:rsidR="00FD0774" w:rsidRPr="003D302C">
                <w:rPr>
                  <w:rStyle w:val="Hyperlink"/>
                  <w:rFonts w:ascii="Archivo" w:hAnsi="Archivo"/>
                  <w:lang w:val="fr-FR"/>
                </w:rPr>
                <w:t xml:space="preserve"> </w:t>
              </w:r>
              <w:r w:rsidR="00FD0774" w:rsidRPr="003D302C">
                <w:rPr>
                  <w:rStyle w:val="Hyperlink"/>
                  <w:rFonts w:ascii="Archivo" w:hAnsi="Archivo"/>
                  <w:sz w:val="22"/>
                  <w:szCs w:val="22"/>
                  <w:lang w:val="fr-FR"/>
                </w:rPr>
                <w:t xml:space="preserve">sur le commerce </w:t>
              </w:r>
              <w:r w:rsidR="008B6DC9" w:rsidRPr="003D302C">
                <w:rPr>
                  <w:rStyle w:val="Hyperlink"/>
                  <w:rFonts w:ascii="Archivo" w:hAnsi="Archivo"/>
                  <w:sz w:val="22"/>
                  <w:szCs w:val="22"/>
                  <w:lang w:val="fr-FR"/>
                </w:rPr>
                <w:t>illégal</w:t>
              </w:r>
            </w:hyperlink>
            <w:r w:rsidR="00FD0774" w:rsidRPr="003D302C">
              <w:rPr>
                <w:rFonts w:ascii="Archivo" w:hAnsi="Archivo"/>
                <w:sz w:val="22"/>
                <w:szCs w:val="22"/>
                <w:lang w:val="fr-FR"/>
              </w:rPr>
              <w:t xml:space="preserve"> </w:t>
            </w: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(novembre 2023).   </w:t>
            </w:r>
            <w:r w:rsidR="00E7282C" w:rsidRPr="003D302C">
              <w:rPr>
                <w:rFonts w:ascii="Archivo" w:hAnsi="Archivo" w:cs="Archivo"/>
                <w:sz w:val="22"/>
                <w:szCs w:val="22"/>
                <w:lang w:val="fr-FR"/>
              </w:rPr>
              <w:t xml:space="preserve">   </w:t>
            </w:r>
          </w:p>
          <w:p w14:paraId="1218C542" w14:textId="78B40C36" w:rsidR="00D6422B" w:rsidRPr="003D302C" w:rsidRDefault="007E72C0" w:rsidP="00904EB8">
            <w:pPr>
              <w:pStyle w:val="FootnoteText"/>
              <w:jc w:val="both"/>
              <w:rPr>
                <w:rFonts w:ascii="Archivo" w:eastAsia="Times New Roman" w:hAnsi="Archivo" w:cs="Archivo"/>
                <w:color w:val="000000"/>
                <w:kern w:val="22"/>
                <w:sz w:val="22"/>
                <w:szCs w:val="22"/>
                <w:lang w:val="fr-FR" w:bidi="ar-SA"/>
              </w:rPr>
            </w:pPr>
            <w:r w:rsidRPr="003D302C">
              <w:rPr>
                <w:rFonts w:ascii="Archivo" w:eastAsia="Times New Roman" w:hAnsi="Archivo" w:cs="Archivo"/>
                <w:color w:val="000000"/>
                <w:kern w:val="22"/>
                <w:sz w:val="22"/>
                <w:szCs w:val="22"/>
                <w:lang w:val="fr-FR" w:bidi="ar-SA"/>
              </w:rPr>
              <w:t>Il n'est pas nécessaire d'inclure dans le rapport spécial les données figurant déjà dans les rapports annuels CITES sur le commerce illégal</w:t>
            </w:r>
            <w:r w:rsidR="00E7282C" w:rsidRPr="003D302C">
              <w:rPr>
                <w:rFonts w:ascii="Archivo" w:eastAsia="Times New Roman" w:hAnsi="Archivo" w:cs="Archivo"/>
                <w:color w:val="000000"/>
                <w:kern w:val="22"/>
                <w:sz w:val="22"/>
                <w:szCs w:val="22"/>
                <w:lang w:val="fr-FR" w:bidi="ar-SA"/>
              </w:rPr>
              <w:t xml:space="preserve">. </w:t>
            </w:r>
          </w:p>
          <w:p w14:paraId="16DC97F3" w14:textId="77777777" w:rsidR="00D6422B" w:rsidRPr="003D302C" w:rsidRDefault="00D6422B" w:rsidP="00904EB8">
            <w:pPr>
              <w:rPr>
                <w:rFonts w:ascii="Archivo" w:hAnsi="Archivo" w:cs="Archivo"/>
                <w:sz w:val="22"/>
                <w:szCs w:val="22"/>
                <w:lang w:val="fr-FR"/>
              </w:rPr>
            </w:pPr>
          </w:p>
          <w:p w14:paraId="5BCAA859" w14:textId="77777777" w:rsidR="00E7282C" w:rsidRPr="003D302C" w:rsidRDefault="00E7282C" w:rsidP="00904EB8">
            <w:pPr>
              <w:tabs>
                <w:tab w:val="left" w:pos="2417"/>
              </w:tabs>
              <w:rPr>
                <w:rFonts w:ascii="Archivo" w:hAnsi="Archivo" w:cs="Archivo"/>
                <w:sz w:val="22"/>
                <w:szCs w:val="22"/>
                <w:lang w:val="fr-FR"/>
              </w:rPr>
            </w:pPr>
          </w:p>
        </w:tc>
      </w:tr>
      <w:tr w:rsidR="00237AEA" w:rsidRPr="003D302C" w14:paraId="63DF5DE4" w14:textId="77777777" w:rsidTr="006A7488">
        <w:trPr>
          <w:trHeight w:val="4789"/>
        </w:trPr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08A566" w14:textId="4B95CC17" w:rsidR="00237AEA" w:rsidRPr="003D302C" w:rsidRDefault="00C5731E" w:rsidP="00EB64D6">
            <w:pPr>
              <w:spacing w:after="120"/>
              <w:ind w:left="57" w:right="57"/>
              <w:rPr>
                <w:rFonts w:ascii="Archivo" w:hAnsi="Archivo" w:cs="Archivo"/>
                <w:b/>
                <w:color w:val="auto"/>
                <w:sz w:val="22"/>
                <w:szCs w:val="22"/>
              </w:rPr>
            </w:pPr>
            <w:r w:rsidRPr="003D302C">
              <w:rPr>
                <w:rFonts w:ascii="Archivo" w:hAnsi="Archivo" w:cs="Archivo"/>
                <w:b/>
                <w:color w:val="auto"/>
                <w:sz w:val="22"/>
                <w:szCs w:val="22"/>
              </w:rPr>
              <w:t>D.2</w:t>
            </w:r>
          </w:p>
        </w:tc>
        <w:tc>
          <w:tcPr>
            <w:tcW w:w="446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262AB9B" w14:textId="3FAF0F49" w:rsidR="00D6422B" w:rsidRPr="003D302C" w:rsidRDefault="007E72C0" w:rsidP="00237AEA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  <w:lang w:val="fr-FR"/>
              </w:rPr>
            </w:pPr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>Rencontrez-vous dans votre pays des problèmes de lutte contre la fraude liés au commerce illégal et à d'autres activités illégales concernant le léopard d'Asie (</w:t>
            </w:r>
            <w:r w:rsidRPr="003D302C">
              <w:rPr>
                <w:rFonts w:ascii="Archivo" w:hAnsi="Archivo" w:cs="Archivo"/>
                <w:i/>
                <w:iCs/>
                <w:sz w:val="22"/>
                <w:szCs w:val="22"/>
                <w:lang w:val="fr-FR"/>
              </w:rPr>
              <w:t xml:space="preserve">Panthera </w:t>
            </w:r>
            <w:proofErr w:type="spellStart"/>
            <w:r w:rsidRPr="003D302C">
              <w:rPr>
                <w:rFonts w:ascii="Archivo" w:hAnsi="Archivo" w:cs="Archivo"/>
                <w:i/>
                <w:iCs/>
                <w:sz w:val="22"/>
                <w:szCs w:val="22"/>
                <w:lang w:val="fr-FR"/>
              </w:rPr>
              <w:t>pardus</w:t>
            </w:r>
            <w:proofErr w:type="spellEnd"/>
            <w:r w:rsidRPr="003D302C">
              <w:rPr>
                <w:rFonts w:ascii="Archivo" w:hAnsi="Archivo" w:cs="Archivo"/>
                <w:sz w:val="22"/>
                <w:szCs w:val="22"/>
                <w:lang w:val="fr-FR"/>
              </w:rPr>
              <w:t>) que vous souhaiteriez signaler ?</w:t>
            </w:r>
          </w:p>
          <w:p w14:paraId="33158937" w14:textId="42D2B28C" w:rsidR="00D6422B" w:rsidRPr="000D04FD" w:rsidRDefault="00B91C57" w:rsidP="00B91C57">
            <w:pPr>
              <w:tabs>
                <w:tab w:val="left" w:pos="6947"/>
              </w:tabs>
              <w:spacing w:after="120" w:line="256" w:lineRule="auto"/>
              <w:ind w:left="57" w:right="57"/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</w:pPr>
            <w:r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>Oui</w:t>
            </w:r>
            <w:r w:rsidR="00237AEA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 xml:space="preserve"> </w:t>
            </w:r>
            <w:r w:rsidR="00237AEA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AEA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instrText xml:space="preserve"> FORMCHECKBOX </w:instrText>
            </w:r>
            <w:r w:rsidR="000D04FD" w:rsidRPr="000D04FD">
              <w:rPr>
                <w:rFonts w:ascii="Archivo" w:hAnsi="Archivo" w:cs="Archivo"/>
                <w:color w:val="auto"/>
                <w:sz w:val="22"/>
                <w:szCs w:val="22"/>
              </w:rPr>
            </w:r>
            <w:r w:rsidR="000D04FD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separate"/>
            </w:r>
            <w:r w:rsidR="00237AEA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end"/>
            </w:r>
            <w:r w:rsidR="00237AEA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 xml:space="preserve">  </w:t>
            </w:r>
            <w:r w:rsidR="006A7488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 xml:space="preserve"> </w:t>
            </w:r>
            <w:r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>Non</w:t>
            </w:r>
            <w:r w:rsidR="00237AEA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 xml:space="preserve"> </w:t>
            </w:r>
            <w:r w:rsidR="00237AEA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AEA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instrText xml:space="preserve"> FORMCHECKBOX </w:instrText>
            </w:r>
            <w:r w:rsidR="000D04FD" w:rsidRPr="000D04FD">
              <w:rPr>
                <w:rFonts w:ascii="Archivo" w:hAnsi="Archivo" w:cs="Archivo"/>
                <w:color w:val="auto"/>
                <w:sz w:val="22"/>
                <w:szCs w:val="22"/>
              </w:rPr>
            </w:r>
            <w:r w:rsidR="000D04FD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separate"/>
            </w:r>
            <w:r w:rsidR="00237AEA" w:rsidRPr="000D04FD">
              <w:rPr>
                <w:rFonts w:ascii="Archivo" w:hAnsi="Archivo" w:cs="Archivo"/>
                <w:color w:val="auto"/>
                <w:sz w:val="22"/>
                <w:szCs w:val="22"/>
              </w:rPr>
              <w:fldChar w:fldCharType="end"/>
            </w:r>
          </w:p>
          <w:p w14:paraId="348E39B2" w14:textId="293EE871" w:rsidR="00D6422B" w:rsidRPr="000D04FD" w:rsidRDefault="00B91C57" w:rsidP="00B91C57">
            <w:pPr>
              <w:spacing w:before="120" w:after="120" w:line="256" w:lineRule="auto"/>
              <w:ind w:left="57" w:right="57"/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</w:pPr>
            <w:r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>Si Oui, veuillez fournir des détails</w:t>
            </w:r>
            <w:r w:rsidR="00E80A1D"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> </w:t>
            </w:r>
            <w:r w:rsidRPr="000D04FD">
              <w:rPr>
                <w:rFonts w:ascii="Archivo" w:hAnsi="Archivo" w:cs="Archivo"/>
                <w:color w:val="auto"/>
                <w:sz w:val="22"/>
                <w:szCs w:val="22"/>
                <w:lang w:val="fr-CH"/>
              </w:rPr>
              <w:t>:</w:t>
            </w:r>
          </w:p>
          <w:p w14:paraId="5DBE2D5E" w14:textId="02168237" w:rsidR="00237AEA" w:rsidRPr="003D302C" w:rsidRDefault="00237AEA" w:rsidP="00904EB8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  <w:lang w:val="fr-CH"/>
              </w:rPr>
            </w:pPr>
          </w:p>
        </w:tc>
      </w:tr>
    </w:tbl>
    <w:p w14:paraId="44F98217" w14:textId="3882A623" w:rsidR="006862D2" w:rsidRPr="003D302C" w:rsidRDefault="006862D2" w:rsidP="00172194">
      <w:pPr>
        <w:ind w:right="440"/>
        <w:rPr>
          <w:rFonts w:ascii="Archivo" w:hAnsi="Archivo"/>
          <w:sz w:val="22"/>
          <w:szCs w:val="22"/>
          <w:lang w:val="fr-CH"/>
        </w:rPr>
      </w:pPr>
    </w:p>
    <w:sectPr w:rsidR="006862D2" w:rsidRPr="003D302C" w:rsidSect="009940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29" w:left="1134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8B98" w14:textId="77777777" w:rsidR="00380920" w:rsidRDefault="00380920">
      <w:r>
        <w:separator/>
      </w:r>
    </w:p>
  </w:endnote>
  <w:endnote w:type="continuationSeparator" w:id="0">
    <w:p w14:paraId="58D775CE" w14:textId="77777777" w:rsidR="00380920" w:rsidRDefault="0038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anone Kaffeesatz">
    <w:altName w:val="Times New Roman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160D" w14:textId="77777777" w:rsidR="00B91C57" w:rsidRDefault="00B91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3B3E" w14:textId="77777777" w:rsidR="00B91C57" w:rsidRDefault="00B91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1098" w14:textId="77777777" w:rsidR="00002335" w:rsidRDefault="005261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BA153C" wp14:editId="39CD8F7D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51F6B" w14:textId="77777777" w:rsidR="00F44ABD" w:rsidRPr="00F44ABD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4ABD"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  <w:t>Secretariat of the Convention on International Trade in Endangered Species of Wild Fauna and Flora (CITES)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A15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4BC51F6B" w14:textId="77777777" w:rsidR="00F44ABD" w:rsidRPr="00F44ABD" w:rsidRDefault="00F44ABD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  <w:r w:rsidRPr="00F44ABD"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  <w:t>Secretariat of the Convention on International Trade in Endangered Species of Wild Fauna and Flora (CITES)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068F72" wp14:editId="7CB9C481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9BB8A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068F72" id="docshape6" o:spid="_x0000_s1027" style="position:absolute;left:0;text-align:left;margin-left:-80.4pt;margin-top:18.85pt;width:617.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" fillcolor="#df5a28" stroked="f">
              <v:textbox>
                <w:txbxContent>
                  <w:p w14:paraId="6339BB8A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A014693" w14:textId="77777777" w:rsidR="00E3049A" w:rsidRPr="00E3049A" w:rsidRDefault="005261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B47CA0" wp14:editId="101DF865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00BBAC2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5D0855C7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47CA0" id="Text Box 9" o:spid="_x0000_s1028" type="#_x0000_t202" style="position:absolute;left:0;text-align:left;margin-left:439.55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0qNA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" fillcolor="white [3201]" strokecolor="white [3212]" strokeweight=".5pt">
              <v:textbox>
                <w:txbxContent>
                  <w:p w14:paraId="000BBAC2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5D0855C7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CEEE51" wp14:editId="65997908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5E720B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 w:rsidR="00E3049A" w:rsidRPr="00E3049A">
      <w:rPr>
        <w:rFonts w:ascii="Archivo" w:hAnsi="Archivo" w:cs="Arial"/>
        <w:color w:val="auto"/>
        <w:lang w:val="fr-FR"/>
      </w:rPr>
      <w:t xml:space="preserve">Postal </w:t>
    </w:r>
    <w:proofErr w:type="spellStart"/>
    <w:proofErr w:type="gramStart"/>
    <w:r w:rsidR="00E3049A" w:rsidRPr="00E3049A">
      <w:rPr>
        <w:rFonts w:ascii="Archivo" w:hAnsi="Archivo" w:cs="Arial"/>
        <w:color w:val="auto"/>
        <w:lang w:val="fr-FR"/>
      </w:rPr>
      <w:t>address</w:t>
    </w:r>
    <w:proofErr w:type="spellEnd"/>
    <w:r w:rsidR="00035433">
      <w:rPr>
        <w:rFonts w:ascii="Archivo" w:hAnsi="Archivo" w:cs="Arial"/>
        <w:color w:val="auto"/>
        <w:lang w:val="fr-FR"/>
      </w:rPr>
      <w:t>:</w:t>
    </w:r>
    <w:proofErr w:type="gramEnd"/>
    <w:r w:rsidR="00E3049A" w:rsidRPr="00E3049A">
      <w:rPr>
        <w:rFonts w:ascii="Archivo" w:hAnsi="Archivo" w:cs="Arial"/>
        <w:color w:val="auto"/>
        <w:lang w:val="fr-FR"/>
      </w:rPr>
      <w:br/>
      <w:t xml:space="preserve">CITES </w:t>
    </w:r>
    <w:proofErr w:type="spellStart"/>
    <w:r w:rsidR="00E3049A" w:rsidRPr="00E3049A">
      <w:rPr>
        <w:rFonts w:ascii="Archivo" w:hAnsi="Archivo" w:cs="Arial"/>
        <w:color w:val="auto"/>
        <w:lang w:val="fr-FR"/>
      </w:rPr>
      <w:t>Secretariat</w:t>
    </w:r>
    <w:proofErr w:type="spellEnd"/>
    <w:r w:rsidR="00035433">
      <w:rPr>
        <w:rFonts w:ascii="Archivo" w:hAnsi="Archivo" w:cs="Arial"/>
        <w:color w:val="auto"/>
        <w:lang w:val="fr-FR"/>
      </w:rPr>
      <w:br/>
    </w:r>
    <w:r w:rsidR="00E3049A">
      <w:rPr>
        <w:rFonts w:ascii="Archivo" w:hAnsi="Archivo" w:cs="Arial"/>
        <w:color w:val="auto"/>
        <w:lang w:val="fr-FR"/>
      </w:rPr>
      <w:t>Palais des Nations</w:t>
    </w:r>
    <w:r w:rsidR="00E3049A">
      <w:rPr>
        <w:rFonts w:ascii="Archivo" w:hAnsi="Archivo" w:cs="Arial"/>
        <w:color w:val="auto"/>
        <w:lang w:val="fr-FR"/>
      </w:rPr>
      <w:br/>
      <w:t>Avenue de la Paix 8-14</w:t>
    </w:r>
    <w:r w:rsidR="00E3049A">
      <w:rPr>
        <w:rFonts w:ascii="Archivo" w:hAnsi="Archivo" w:cs="Arial"/>
        <w:color w:val="auto"/>
        <w:lang w:val="fr-FR"/>
      </w:rPr>
      <w:br/>
      <w:t xml:space="preserve">1211 </w:t>
    </w:r>
    <w:r w:rsidR="00DB3D70">
      <w:rPr>
        <w:rFonts w:ascii="Archivo" w:hAnsi="Archivo" w:cs="Arial"/>
        <w:color w:val="auto"/>
        <w:lang w:val="fr-FR"/>
      </w:rPr>
      <w:t>Geneva</w:t>
    </w:r>
    <w:r w:rsidR="00E3049A">
      <w:rPr>
        <w:rFonts w:ascii="Archivo" w:hAnsi="Archivo" w:cs="Arial"/>
        <w:color w:val="auto"/>
        <w:lang w:val="fr-FR"/>
      </w:rPr>
      <w:t xml:space="preserve"> 10, </w:t>
    </w:r>
    <w:proofErr w:type="spellStart"/>
    <w:r w:rsidR="00E3049A">
      <w:rPr>
        <w:rFonts w:ascii="Archivo" w:hAnsi="Archivo" w:cs="Arial"/>
        <w:color w:val="auto"/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1711" w14:textId="77777777" w:rsidR="00380920" w:rsidRDefault="00380920">
      <w:r>
        <w:separator/>
      </w:r>
    </w:p>
  </w:footnote>
  <w:footnote w:type="continuationSeparator" w:id="0">
    <w:p w14:paraId="1F1B9594" w14:textId="77777777" w:rsidR="00380920" w:rsidRDefault="00380920">
      <w:r>
        <w:continuationSeparator/>
      </w:r>
    </w:p>
  </w:footnote>
  <w:footnote w:id="1">
    <w:p w14:paraId="79E60827" w14:textId="204AD356" w:rsidR="00E72C00" w:rsidRPr="00387BFD" w:rsidRDefault="00E72C00" w:rsidP="00387BFD">
      <w:pPr>
        <w:pStyle w:val="CommentText"/>
        <w:jc w:val="both"/>
        <w:rPr>
          <w:lang w:val="fr-CH"/>
        </w:rPr>
      </w:pPr>
      <w:r w:rsidRPr="004E599C">
        <w:rPr>
          <w:rStyle w:val="FootnoteReference"/>
          <w:color w:val="auto"/>
        </w:rPr>
        <w:footnoteRef/>
      </w:r>
      <w:r w:rsidRPr="004E599C">
        <w:rPr>
          <w:color w:val="auto"/>
          <w:lang w:val="fr-CH"/>
        </w:rPr>
        <w:t xml:space="preserve"> </w:t>
      </w:r>
      <w:r w:rsidR="00FA6CC7" w:rsidRPr="004E599C">
        <w:rPr>
          <w:color w:val="auto"/>
          <w:lang w:val="fr-CH"/>
        </w:rPr>
        <w:tab/>
      </w:r>
      <w:r w:rsidR="00387BFD" w:rsidRPr="004E599C">
        <w:rPr>
          <w:color w:val="auto"/>
          <w:lang w:val="fr-CH"/>
        </w:rPr>
        <w:t>Veuillez utiliser des feuilles supplémentaires pour toute question, si nécessaire.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3534" w14:textId="77777777" w:rsidR="00B91C57" w:rsidRDefault="00B91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7996" w14:textId="77777777" w:rsidR="00711CD3" w:rsidRDefault="00711CD3">
    <w:pPr>
      <w:pStyle w:val="PageTop"/>
    </w:pPr>
  </w:p>
  <w:p w14:paraId="1C0462F6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5838" w14:textId="77777777" w:rsidR="006368A3" w:rsidRDefault="007342CD" w:rsidP="005261E3">
    <w:pPr>
      <w:spacing w:before="120" w:after="1000"/>
      <w:rPr>
        <w:rFonts w:cs="Arial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5DDF85EC" wp14:editId="6321A2B9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2" name="Imag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1C6C73F1" wp14:editId="07A8AB23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3" name="Image 10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F37AF" w14:textId="77777777" w:rsidR="00711CD3" w:rsidRPr="00B72C61" w:rsidRDefault="006368A3" w:rsidP="006368A3">
    <w:pPr>
      <w:spacing w:before="120" w:after="1000"/>
      <w:ind w:right="-45"/>
      <w:jc w:val="center"/>
      <w:rPr>
        <w:rFonts w:ascii="Yanone Kaffeesatz" w:hAnsi="Yanone Kaffeesatz" w:cs="Arial"/>
        <w:sz w:val="64"/>
        <w:szCs w:val="64"/>
      </w:rPr>
    </w:pPr>
    <w:r w:rsidRPr="00B72C61">
      <w:rPr>
        <w:rFonts w:ascii="Yanone Kaffeesatz" w:hAnsi="Yanone Kaffeesatz" w:cs="Arial"/>
        <w:sz w:val="64"/>
        <w:szCs w:val="64"/>
      </w:rPr>
      <w:t>NOTIFICATION TO THE PARTIES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E41C5"/>
    <w:multiLevelType w:val="hybridMultilevel"/>
    <w:tmpl w:val="2EC25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D522B"/>
    <w:multiLevelType w:val="hybridMultilevel"/>
    <w:tmpl w:val="92146B44"/>
    <w:lvl w:ilvl="0" w:tplc="8B8E4D52">
      <w:start w:val="1"/>
      <w:numFmt w:val="decimal"/>
      <w:lvlText w:val="%1."/>
      <w:lvlJc w:val="left"/>
      <w:pPr>
        <w:ind w:left="720" w:hanging="360"/>
      </w:pPr>
      <w:rPr>
        <w:rFonts w:ascii="Archivo" w:eastAsia="SimSun" w:hAnsi="Archivo"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63A56"/>
    <w:multiLevelType w:val="hybridMultilevel"/>
    <w:tmpl w:val="495A8514"/>
    <w:lvl w:ilvl="0" w:tplc="3A3A47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121CB"/>
    <w:multiLevelType w:val="hybridMultilevel"/>
    <w:tmpl w:val="C308AA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chivo" w:eastAsia="SimSun" w:hAnsi="Archivo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6E42"/>
    <w:multiLevelType w:val="hybridMultilevel"/>
    <w:tmpl w:val="672A3E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1114"/>
    <w:multiLevelType w:val="hybridMultilevel"/>
    <w:tmpl w:val="C51426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27011"/>
    <w:multiLevelType w:val="hybridMultilevel"/>
    <w:tmpl w:val="05A4D3C6"/>
    <w:lvl w:ilvl="0" w:tplc="E6B2DE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CAA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325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CA0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0FCE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BCC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849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26E08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C246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55A09"/>
    <w:multiLevelType w:val="hybridMultilevel"/>
    <w:tmpl w:val="B4C21D0E"/>
    <w:lvl w:ilvl="0" w:tplc="1AC8B0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D0C6E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B491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5BED1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46A30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ECE4D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C7E45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B2817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8F8B0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66CA0E5D"/>
    <w:multiLevelType w:val="hybridMultilevel"/>
    <w:tmpl w:val="27183B40"/>
    <w:lvl w:ilvl="0" w:tplc="1960E7F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8D220DD"/>
    <w:multiLevelType w:val="hybridMultilevel"/>
    <w:tmpl w:val="1E7AB8E8"/>
    <w:lvl w:ilvl="0" w:tplc="B714E78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52586">
    <w:abstractNumId w:val="9"/>
  </w:num>
  <w:num w:numId="2" w16cid:durableId="1549610057">
    <w:abstractNumId w:val="7"/>
  </w:num>
  <w:num w:numId="3" w16cid:durableId="237637337">
    <w:abstractNumId w:val="6"/>
  </w:num>
  <w:num w:numId="4" w16cid:durableId="573784297">
    <w:abstractNumId w:val="5"/>
  </w:num>
  <w:num w:numId="5" w16cid:durableId="1861972136">
    <w:abstractNumId w:val="4"/>
  </w:num>
  <w:num w:numId="6" w16cid:durableId="1520120983">
    <w:abstractNumId w:val="8"/>
  </w:num>
  <w:num w:numId="7" w16cid:durableId="1889101011">
    <w:abstractNumId w:val="3"/>
  </w:num>
  <w:num w:numId="8" w16cid:durableId="1486046074">
    <w:abstractNumId w:val="2"/>
  </w:num>
  <w:num w:numId="9" w16cid:durableId="899709037">
    <w:abstractNumId w:val="1"/>
  </w:num>
  <w:num w:numId="10" w16cid:durableId="259605318">
    <w:abstractNumId w:val="0"/>
  </w:num>
  <w:num w:numId="11" w16cid:durableId="1202208028">
    <w:abstractNumId w:val="27"/>
  </w:num>
  <w:num w:numId="12" w16cid:durableId="782579571">
    <w:abstractNumId w:val="13"/>
  </w:num>
  <w:num w:numId="13" w16cid:durableId="578173311">
    <w:abstractNumId w:val="18"/>
  </w:num>
  <w:num w:numId="14" w16cid:durableId="238902210">
    <w:abstractNumId w:val="25"/>
  </w:num>
  <w:num w:numId="15" w16cid:durableId="1347101694">
    <w:abstractNumId w:val="10"/>
  </w:num>
  <w:num w:numId="16" w16cid:durableId="145168678">
    <w:abstractNumId w:val="24"/>
  </w:num>
  <w:num w:numId="17" w16cid:durableId="861477126">
    <w:abstractNumId w:val="26"/>
  </w:num>
  <w:num w:numId="18" w16cid:durableId="1851335423">
    <w:abstractNumId w:val="20"/>
  </w:num>
  <w:num w:numId="19" w16cid:durableId="244190930">
    <w:abstractNumId w:val="16"/>
  </w:num>
  <w:num w:numId="20" w16cid:durableId="96367507">
    <w:abstractNumId w:val="14"/>
  </w:num>
  <w:num w:numId="21" w16cid:durableId="934167016">
    <w:abstractNumId w:val="12"/>
  </w:num>
  <w:num w:numId="22" w16cid:durableId="409624754">
    <w:abstractNumId w:val="15"/>
  </w:num>
  <w:num w:numId="23" w16cid:durableId="1893956165">
    <w:abstractNumId w:val="17"/>
  </w:num>
  <w:num w:numId="24" w16cid:durableId="524292490">
    <w:abstractNumId w:val="11"/>
  </w:num>
  <w:num w:numId="25" w16cid:durableId="1394347886">
    <w:abstractNumId w:val="21"/>
  </w:num>
  <w:num w:numId="26" w16cid:durableId="1425421487">
    <w:abstractNumId w:val="19"/>
  </w:num>
  <w:num w:numId="27" w16cid:durableId="1498954982">
    <w:abstractNumId w:val="22"/>
  </w:num>
  <w:num w:numId="28" w16cid:durableId="2856277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Empty"/>
    <w:docVar w:name="TermBaseURL" w:val="empty"/>
    <w:docVar w:name="TextBases" w:val="TextBase TMs\Stand Cttee|TextBase TMs\AC|TextBase TMs\AC-PC|TextBase TMs\COP|TextBase TMs\Notifications|TextBase TMs\PC|TextBase TMs\Proposals|TextBase TMs\References|TextBase TMs\Resolutions|TextBase TMs\SC77|TextBase TMs\Sig trade|TextBase TMs\Stand Cttee|TextBase TMs\Trees programme"/>
    <w:docVar w:name="TextBaseURL" w:val="empty"/>
    <w:docVar w:name="UILng" w:val="en"/>
  </w:docVars>
  <w:rsids>
    <w:rsidRoot w:val="00CF18BA"/>
    <w:rsid w:val="00001676"/>
    <w:rsid w:val="00002335"/>
    <w:rsid w:val="000053D7"/>
    <w:rsid w:val="00005D2E"/>
    <w:rsid w:val="00007C66"/>
    <w:rsid w:val="00031C1C"/>
    <w:rsid w:val="0003477A"/>
    <w:rsid w:val="00035433"/>
    <w:rsid w:val="000371D6"/>
    <w:rsid w:val="0004131B"/>
    <w:rsid w:val="0005387F"/>
    <w:rsid w:val="00057F39"/>
    <w:rsid w:val="00060BC8"/>
    <w:rsid w:val="00064ABE"/>
    <w:rsid w:val="000666CA"/>
    <w:rsid w:val="00074F20"/>
    <w:rsid w:val="00080DB3"/>
    <w:rsid w:val="00084BD0"/>
    <w:rsid w:val="00087ED4"/>
    <w:rsid w:val="00092CC2"/>
    <w:rsid w:val="00094F68"/>
    <w:rsid w:val="000B7661"/>
    <w:rsid w:val="000C1B2C"/>
    <w:rsid w:val="000D04FD"/>
    <w:rsid w:val="000D1370"/>
    <w:rsid w:val="000D221D"/>
    <w:rsid w:val="000D6D45"/>
    <w:rsid w:val="000E4C23"/>
    <w:rsid w:val="00107A94"/>
    <w:rsid w:val="00115254"/>
    <w:rsid w:val="0014349E"/>
    <w:rsid w:val="00146E90"/>
    <w:rsid w:val="00147089"/>
    <w:rsid w:val="00152664"/>
    <w:rsid w:val="00155784"/>
    <w:rsid w:val="00161CE1"/>
    <w:rsid w:val="00161E2A"/>
    <w:rsid w:val="001623EF"/>
    <w:rsid w:val="00172194"/>
    <w:rsid w:val="00181972"/>
    <w:rsid w:val="00183A43"/>
    <w:rsid w:val="001849DE"/>
    <w:rsid w:val="00184F95"/>
    <w:rsid w:val="0018525B"/>
    <w:rsid w:val="001876F1"/>
    <w:rsid w:val="00187DBF"/>
    <w:rsid w:val="001A458A"/>
    <w:rsid w:val="001B0D23"/>
    <w:rsid w:val="001B320F"/>
    <w:rsid w:val="001C2D89"/>
    <w:rsid w:val="001C3D4B"/>
    <w:rsid w:val="001C4698"/>
    <w:rsid w:val="001D0DC9"/>
    <w:rsid w:val="001D35DE"/>
    <w:rsid w:val="001D4DE0"/>
    <w:rsid w:val="001D5784"/>
    <w:rsid w:val="001E6558"/>
    <w:rsid w:val="001F0B73"/>
    <w:rsid w:val="001F34CF"/>
    <w:rsid w:val="001F5FB7"/>
    <w:rsid w:val="002053A6"/>
    <w:rsid w:val="00211601"/>
    <w:rsid w:val="002309AC"/>
    <w:rsid w:val="00237AEA"/>
    <w:rsid w:val="00240275"/>
    <w:rsid w:val="002511AB"/>
    <w:rsid w:val="00254920"/>
    <w:rsid w:val="00264203"/>
    <w:rsid w:val="002646E7"/>
    <w:rsid w:val="00267E00"/>
    <w:rsid w:val="00272FE9"/>
    <w:rsid w:val="00273EC0"/>
    <w:rsid w:val="002928AE"/>
    <w:rsid w:val="00296052"/>
    <w:rsid w:val="002971E2"/>
    <w:rsid w:val="002976CD"/>
    <w:rsid w:val="002A207E"/>
    <w:rsid w:val="002A6FB0"/>
    <w:rsid w:val="002B33C2"/>
    <w:rsid w:val="002B4A8D"/>
    <w:rsid w:val="002C0025"/>
    <w:rsid w:val="002C6440"/>
    <w:rsid w:val="002C7E98"/>
    <w:rsid w:val="002D0913"/>
    <w:rsid w:val="002D270C"/>
    <w:rsid w:val="002E098E"/>
    <w:rsid w:val="002E255A"/>
    <w:rsid w:val="002E66F9"/>
    <w:rsid w:val="003062D3"/>
    <w:rsid w:val="00311E66"/>
    <w:rsid w:val="003158EC"/>
    <w:rsid w:val="00342FCC"/>
    <w:rsid w:val="00343BCC"/>
    <w:rsid w:val="0034696C"/>
    <w:rsid w:val="00353A96"/>
    <w:rsid w:val="00356B0D"/>
    <w:rsid w:val="00363097"/>
    <w:rsid w:val="003776AC"/>
    <w:rsid w:val="00377879"/>
    <w:rsid w:val="00377944"/>
    <w:rsid w:val="00380920"/>
    <w:rsid w:val="00387BFD"/>
    <w:rsid w:val="00394ABA"/>
    <w:rsid w:val="00395797"/>
    <w:rsid w:val="00397260"/>
    <w:rsid w:val="003A4564"/>
    <w:rsid w:val="003C2155"/>
    <w:rsid w:val="003D302C"/>
    <w:rsid w:val="003D37F8"/>
    <w:rsid w:val="003E03E9"/>
    <w:rsid w:val="003E04BB"/>
    <w:rsid w:val="003E28EE"/>
    <w:rsid w:val="003E3B17"/>
    <w:rsid w:val="003F2255"/>
    <w:rsid w:val="003F61B3"/>
    <w:rsid w:val="0040337A"/>
    <w:rsid w:val="0040474A"/>
    <w:rsid w:val="004053EC"/>
    <w:rsid w:val="00411D57"/>
    <w:rsid w:val="00420B4C"/>
    <w:rsid w:val="004233D6"/>
    <w:rsid w:val="00424578"/>
    <w:rsid w:val="004252A7"/>
    <w:rsid w:val="00450034"/>
    <w:rsid w:val="00453DBF"/>
    <w:rsid w:val="004573CC"/>
    <w:rsid w:val="00477F37"/>
    <w:rsid w:val="004831D7"/>
    <w:rsid w:val="004838CF"/>
    <w:rsid w:val="004961E8"/>
    <w:rsid w:val="004A0225"/>
    <w:rsid w:val="004A6B27"/>
    <w:rsid w:val="004B3F9A"/>
    <w:rsid w:val="004C0459"/>
    <w:rsid w:val="004C12DC"/>
    <w:rsid w:val="004C3B5D"/>
    <w:rsid w:val="004C629A"/>
    <w:rsid w:val="004D6CF1"/>
    <w:rsid w:val="004E0145"/>
    <w:rsid w:val="004E475C"/>
    <w:rsid w:val="004E599C"/>
    <w:rsid w:val="00503FC1"/>
    <w:rsid w:val="005217EF"/>
    <w:rsid w:val="00522305"/>
    <w:rsid w:val="00525041"/>
    <w:rsid w:val="005261E3"/>
    <w:rsid w:val="005278CC"/>
    <w:rsid w:val="00532720"/>
    <w:rsid w:val="00544E81"/>
    <w:rsid w:val="00545BCF"/>
    <w:rsid w:val="00550F7E"/>
    <w:rsid w:val="00554F6F"/>
    <w:rsid w:val="00580268"/>
    <w:rsid w:val="0059085E"/>
    <w:rsid w:val="00593FF4"/>
    <w:rsid w:val="005963F5"/>
    <w:rsid w:val="005B3BB1"/>
    <w:rsid w:val="005C408D"/>
    <w:rsid w:val="005D2EED"/>
    <w:rsid w:val="005D59C6"/>
    <w:rsid w:val="005E1BD2"/>
    <w:rsid w:val="005E248D"/>
    <w:rsid w:val="005F179B"/>
    <w:rsid w:val="005F463D"/>
    <w:rsid w:val="005F7250"/>
    <w:rsid w:val="0061075D"/>
    <w:rsid w:val="00613D8A"/>
    <w:rsid w:val="0061460C"/>
    <w:rsid w:val="00615CDD"/>
    <w:rsid w:val="00620953"/>
    <w:rsid w:val="006227A5"/>
    <w:rsid w:val="00625EEA"/>
    <w:rsid w:val="00631AF0"/>
    <w:rsid w:val="006368A3"/>
    <w:rsid w:val="00641260"/>
    <w:rsid w:val="0064722A"/>
    <w:rsid w:val="00657AAD"/>
    <w:rsid w:val="00667BE9"/>
    <w:rsid w:val="00672000"/>
    <w:rsid w:val="00673B15"/>
    <w:rsid w:val="006855B2"/>
    <w:rsid w:val="006862D2"/>
    <w:rsid w:val="006A1CB5"/>
    <w:rsid w:val="006A7488"/>
    <w:rsid w:val="006B209F"/>
    <w:rsid w:val="006B567E"/>
    <w:rsid w:val="006B6DC8"/>
    <w:rsid w:val="006C1135"/>
    <w:rsid w:val="006C47D3"/>
    <w:rsid w:val="006C5BA2"/>
    <w:rsid w:val="006D23D1"/>
    <w:rsid w:val="006D3467"/>
    <w:rsid w:val="006E2C62"/>
    <w:rsid w:val="006E745A"/>
    <w:rsid w:val="006F0AE4"/>
    <w:rsid w:val="006F5051"/>
    <w:rsid w:val="007035E0"/>
    <w:rsid w:val="0070499B"/>
    <w:rsid w:val="007067A5"/>
    <w:rsid w:val="00711CD3"/>
    <w:rsid w:val="00721A1F"/>
    <w:rsid w:val="00721E71"/>
    <w:rsid w:val="007221DF"/>
    <w:rsid w:val="007342CD"/>
    <w:rsid w:val="00741F6B"/>
    <w:rsid w:val="00763975"/>
    <w:rsid w:val="0076499C"/>
    <w:rsid w:val="00765082"/>
    <w:rsid w:val="00774E08"/>
    <w:rsid w:val="00781C75"/>
    <w:rsid w:val="0078528C"/>
    <w:rsid w:val="0078688D"/>
    <w:rsid w:val="007974BE"/>
    <w:rsid w:val="007A0906"/>
    <w:rsid w:val="007A1D5E"/>
    <w:rsid w:val="007B733C"/>
    <w:rsid w:val="007E34A2"/>
    <w:rsid w:val="007E72C0"/>
    <w:rsid w:val="0080350F"/>
    <w:rsid w:val="008271DE"/>
    <w:rsid w:val="00827845"/>
    <w:rsid w:val="00836CB7"/>
    <w:rsid w:val="0084381C"/>
    <w:rsid w:val="00844134"/>
    <w:rsid w:val="008563E7"/>
    <w:rsid w:val="00874055"/>
    <w:rsid w:val="00874671"/>
    <w:rsid w:val="008A1573"/>
    <w:rsid w:val="008A2B42"/>
    <w:rsid w:val="008A3C6C"/>
    <w:rsid w:val="008A5EFF"/>
    <w:rsid w:val="008B08A6"/>
    <w:rsid w:val="008B5372"/>
    <w:rsid w:val="008B6DC9"/>
    <w:rsid w:val="008C0349"/>
    <w:rsid w:val="008C1FB3"/>
    <w:rsid w:val="008C3E2F"/>
    <w:rsid w:val="008D3A8C"/>
    <w:rsid w:val="008D73FB"/>
    <w:rsid w:val="008F2CA5"/>
    <w:rsid w:val="00906A1F"/>
    <w:rsid w:val="00907E55"/>
    <w:rsid w:val="00910661"/>
    <w:rsid w:val="00932B2D"/>
    <w:rsid w:val="00943056"/>
    <w:rsid w:val="00957266"/>
    <w:rsid w:val="009726A9"/>
    <w:rsid w:val="009756EF"/>
    <w:rsid w:val="009771BE"/>
    <w:rsid w:val="00977585"/>
    <w:rsid w:val="00981534"/>
    <w:rsid w:val="00990149"/>
    <w:rsid w:val="0099064A"/>
    <w:rsid w:val="0099402F"/>
    <w:rsid w:val="0099709D"/>
    <w:rsid w:val="009B7C85"/>
    <w:rsid w:val="009D1716"/>
    <w:rsid w:val="009E550B"/>
    <w:rsid w:val="009F3CBD"/>
    <w:rsid w:val="00A2726E"/>
    <w:rsid w:val="00A41243"/>
    <w:rsid w:val="00A5130E"/>
    <w:rsid w:val="00A610ED"/>
    <w:rsid w:val="00A811DC"/>
    <w:rsid w:val="00A868D1"/>
    <w:rsid w:val="00A905DF"/>
    <w:rsid w:val="00AA0C5D"/>
    <w:rsid w:val="00AD21C5"/>
    <w:rsid w:val="00AE27C4"/>
    <w:rsid w:val="00AE5A24"/>
    <w:rsid w:val="00AE5CD6"/>
    <w:rsid w:val="00AE67AA"/>
    <w:rsid w:val="00B13152"/>
    <w:rsid w:val="00B13905"/>
    <w:rsid w:val="00B170FE"/>
    <w:rsid w:val="00B42758"/>
    <w:rsid w:val="00B470A7"/>
    <w:rsid w:val="00B5331F"/>
    <w:rsid w:val="00B62A97"/>
    <w:rsid w:val="00B648D0"/>
    <w:rsid w:val="00B707EC"/>
    <w:rsid w:val="00B72C61"/>
    <w:rsid w:val="00B8219C"/>
    <w:rsid w:val="00B91C57"/>
    <w:rsid w:val="00B9484D"/>
    <w:rsid w:val="00B956E4"/>
    <w:rsid w:val="00B96473"/>
    <w:rsid w:val="00BC04D3"/>
    <w:rsid w:val="00BD02A3"/>
    <w:rsid w:val="00BE28B4"/>
    <w:rsid w:val="00BF1547"/>
    <w:rsid w:val="00BF344A"/>
    <w:rsid w:val="00BF6D98"/>
    <w:rsid w:val="00C0342D"/>
    <w:rsid w:val="00C036C3"/>
    <w:rsid w:val="00C07FE1"/>
    <w:rsid w:val="00C22F69"/>
    <w:rsid w:val="00C27666"/>
    <w:rsid w:val="00C30535"/>
    <w:rsid w:val="00C32798"/>
    <w:rsid w:val="00C4603A"/>
    <w:rsid w:val="00C5085E"/>
    <w:rsid w:val="00C56DF8"/>
    <w:rsid w:val="00C5731E"/>
    <w:rsid w:val="00C6417B"/>
    <w:rsid w:val="00C6495F"/>
    <w:rsid w:val="00C67D1A"/>
    <w:rsid w:val="00C77BB7"/>
    <w:rsid w:val="00C80ED5"/>
    <w:rsid w:val="00CA7157"/>
    <w:rsid w:val="00CB58C8"/>
    <w:rsid w:val="00CD0AB3"/>
    <w:rsid w:val="00CD453E"/>
    <w:rsid w:val="00CF108C"/>
    <w:rsid w:val="00CF18BA"/>
    <w:rsid w:val="00CF590D"/>
    <w:rsid w:val="00D019D0"/>
    <w:rsid w:val="00D0406A"/>
    <w:rsid w:val="00D53D18"/>
    <w:rsid w:val="00D554FF"/>
    <w:rsid w:val="00D56FAF"/>
    <w:rsid w:val="00D57BF3"/>
    <w:rsid w:val="00D6422B"/>
    <w:rsid w:val="00D92A18"/>
    <w:rsid w:val="00DA59F4"/>
    <w:rsid w:val="00DA73CC"/>
    <w:rsid w:val="00DB3D70"/>
    <w:rsid w:val="00DC1FDB"/>
    <w:rsid w:val="00DC469B"/>
    <w:rsid w:val="00DC4E7D"/>
    <w:rsid w:val="00DC57E3"/>
    <w:rsid w:val="00DE7DB2"/>
    <w:rsid w:val="00DE7E6E"/>
    <w:rsid w:val="00DF241D"/>
    <w:rsid w:val="00DF6664"/>
    <w:rsid w:val="00E04BC4"/>
    <w:rsid w:val="00E07C34"/>
    <w:rsid w:val="00E11448"/>
    <w:rsid w:val="00E20D81"/>
    <w:rsid w:val="00E217D9"/>
    <w:rsid w:val="00E272B4"/>
    <w:rsid w:val="00E3034C"/>
    <w:rsid w:val="00E3049A"/>
    <w:rsid w:val="00E30DF6"/>
    <w:rsid w:val="00E357E9"/>
    <w:rsid w:val="00E36362"/>
    <w:rsid w:val="00E44B80"/>
    <w:rsid w:val="00E51F8E"/>
    <w:rsid w:val="00E52867"/>
    <w:rsid w:val="00E6589F"/>
    <w:rsid w:val="00E7282C"/>
    <w:rsid w:val="00E72C00"/>
    <w:rsid w:val="00E80A1D"/>
    <w:rsid w:val="00E95AD1"/>
    <w:rsid w:val="00EA2928"/>
    <w:rsid w:val="00EA65C5"/>
    <w:rsid w:val="00EB6484"/>
    <w:rsid w:val="00EB64D6"/>
    <w:rsid w:val="00EE1A56"/>
    <w:rsid w:val="00EE268D"/>
    <w:rsid w:val="00EF248D"/>
    <w:rsid w:val="00EF5371"/>
    <w:rsid w:val="00F01631"/>
    <w:rsid w:val="00F048A5"/>
    <w:rsid w:val="00F235C3"/>
    <w:rsid w:val="00F23DA1"/>
    <w:rsid w:val="00F357C9"/>
    <w:rsid w:val="00F41832"/>
    <w:rsid w:val="00F44ABD"/>
    <w:rsid w:val="00F50081"/>
    <w:rsid w:val="00F50DEB"/>
    <w:rsid w:val="00F51925"/>
    <w:rsid w:val="00F619F0"/>
    <w:rsid w:val="00F622EF"/>
    <w:rsid w:val="00F679E4"/>
    <w:rsid w:val="00F755AC"/>
    <w:rsid w:val="00F8085C"/>
    <w:rsid w:val="00F81735"/>
    <w:rsid w:val="00F84B41"/>
    <w:rsid w:val="00F87163"/>
    <w:rsid w:val="00F87B15"/>
    <w:rsid w:val="00F93C9F"/>
    <w:rsid w:val="00F97B25"/>
    <w:rsid w:val="00FA09DD"/>
    <w:rsid w:val="00FA6CC7"/>
    <w:rsid w:val="00FC18A5"/>
    <w:rsid w:val="00FC3A64"/>
    <w:rsid w:val="00FC774C"/>
    <w:rsid w:val="00FD0774"/>
    <w:rsid w:val="00FE0C75"/>
    <w:rsid w:val="00FE1B39"/>
    <w:rsid w:val="00FE1B97"/>
    <w:rsid w:val="00FF2108"/>
    <w:rsid w:val="00FF3F3B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E2B60"/>
  <w15:docId w15:val="{60C3201C-DC48-429D-84DB-3CC81356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260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8438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17EF"/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17EF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217EF"/>
    <w:rPr>
      <w:rFonts w:ascii="Arial" w:eastAsiaTheme="minorHAnsi" w:hAnsi="Arial" w:cstheme="minorBidi"/>
      <w:b/>
      <w:bCs/>
      <w:color w:val="000000"/>
      <w:kern w:val="22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E7282C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ascii="Calibri" w:eastAsia="SimSun" w:hAnsi="Calibri"/>
      <w:color w:val="auto"/>
      <w:kern w:val="0"/>
      <w:lang w:val="en-US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E7282C"/>
    <w:rPr>
      <w:rFonts w:ascii="Calibri" w:eastAsia="SimSun" w:hAnsi="Calibri"/>
      <w:lang w:val="en-US" w:eastAsia="en-US" w:bidi="en-US"/>
    </w:rPr>
  </w:style>
  <w:style w:type="character" w:styleId="FootnoteReference">
    <w:name w:val="footnote reference"/>
    <w:uiPriority w:val="99"/>
    <w:semiHidden/>
    <w:unhideWhenUsed/>
    <w:rsid w:val="00E728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6B6D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6DC8"/>
    <w:pPr>
      <w:widowControl w:val="0"/>
      <w:tabs>
        <w:tab w:val="clear" w:pos="397"/>
        <w:tab w:val="clear" w:pos="794"/>
        <w:tab w:val="clear" w:pos="1191"/>
        <w:tab w:val="clear" w:pos="1588"/>
        <w:tab w:val="clear" w:pos="1985"/>
      </w:tabs>
      <w:autoSpaceDE w:val="0"/>
      <w:autoSpaceDN w:val="0"/>
      <w:spacing w:after="0"/>
      <w:jc w:val="left"/>
    </w:pPr>
    <w:rPr>
      <w:rFonts w:eastAsia="Arial" w:cs="Arial"/>
      <w:color w:val="auto"/>
      <w:kern w:val="0"/>
      <w:sz w:val="22"/>
      <w:szCs w:val="22"/>
      <w:lang w:val="en-US"/>
    </w:rPr>
  </w:style>
  <w:style w:type="character" w:customStyle="1" w:styleId="WW8Num6z2">
    <w:name w:val="WW8Num6z2"/>
    <w:rsid w:val="00211601"/>
    <w:rPr>
      <w:rFonts w:ascii="Wingdings" w:hAnsi="Wingdings" w:cs="Wingdings" w:hint="default"/>
    </w:rPr>
  </w:style>
  <w:style w:type="character" w:customStyle="1" w:styleId="normaltextrun">
    <w:name w:val="normaltextrun"/>
    <w:basedOn w:val="DefaultParagraphFont"/>
    <w:rsid w:val="001F0B73"/>
  </w:style>
  <w:style w:type="paragraph" w:styleId="NormalWeb">
    <w:name w:val="Normal (Web)"/>
    <w:basedOn w:val="Normal"/>
    <w:uiPriority w:val="99"/>
    <w:unhideWhenUsed/>
    <w:rsid w:val="00FD0774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  <w:jc w:val="left"/>
    </w:pPr>
    <w:rPr>
      <w:rFonts w:ascii="Times New Roman" w:hAnsi="Times New Roman"/>
      <w:color w:val="auto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tes.org/fra/resources/reports/Annual_Illegal_trade_repor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ites.org/sites/default/files/notifications/F-Notif-2023-132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cites.org%2Fsites%2Fdefault%2Ffiles%2Feng%2Freports%2Fillegaltrade%2FE-AITR-format-2023.xlsx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rensburg\OneDrive%20-%20United%20Nations\Documents\SC\SC78\Asian%20big%20cats\Notification\20240704\Draft%20Notification%20on%20Asian%20big%20cats_PMJ+AMT_PMJ%20-%20bv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0" ma:contentTypeDescription="Create a new document." ma:contentTypeScope="" ma:versionID="5a1c3342649d2b55dff636e17e4f54d4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4f05bb7d6e46753185356a346b5dbcc8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0DC0A3D0-9386-4058-97E9-BB3FC3E36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80D49-F4A1-47D8-9F6B-DE7DE4A54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009fae64-a0e6-4869-b94e-2533145ac23d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Notification on Asian big cats_PMJ+AMT_PMJ - bvr.dotx</Template>
  <TotalTime>3</TotalTime>
  <Pages>4</Pages>
  <Words>672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Notification to the Parties 2024</vt:lpstr>
      <vt:lpstr>Notification to the Parties 2024</vt:lpstr>
    </vt:vector>
  </TitlesOfParts>
  <Company>United Nations Office at Geneva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2024</dc:title>
  <dc:creator>Barend VAN-RENSBURG</dc:creator>
  <cp:lastModifiedBy>Olga Lucia Montero Barros</cp:lastModifiedBy>
  <cp:revision>6</cp:revision>
  <cp:lastPrinted>2024-08-06T03:55:00Z</cp:lastPrinted>
  <dcterms:created xsi:type="dcterms:W3CDTF">2024-08-06T07:39:00Z</dcterms:created>
  <dcterms:modified xsi:type="dcterms:W3CDTF">2024-08-06T07:42:00Z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