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AEE6" w14:textId="4CF5248F" w:rsidR="002A6389" w:rsidRPr="005B4512" w:rsidRDefault="002D462E" w:rsidP="002D462E">
      <w:pPr>
        <w:pStyle w:val="NormalWeb"/>
        <w:spacing w:before="0" w:beforeAutospacing="0" w:after="0" w:afterAutospacing="0"/>
        <w:jc w:val="right"/>
        <w:rPr>
          <w:rFonts w:ascii="Archivo" w:hAnsi="Archivo" w:cs="Arial"/>
          <w:color w:val="000000" w:themeColor="text1"/>
          <w:lang w:val="fr-FR"/>
        </w:rPr>
      </w:pPr>
      <w:r w:rsidRPr="005B4512">
        <w:rPr>
          <w:rFonts w:ascii="Archivo" w:hAnsi="Archivo" w:cs="Arial"/>
          <w:color w:val="000000" w:themeColor="text1"/>
          <w:lang w:val="fr-FR"/>
        </w:rPr>
        <w:t>Notification aux Parties n° 2022/0</w:t>
      </w:r>
      <w:r w:rsidR="00D865B9">
        <w:rPr>
          <w:rFonts w:ascii="Archivo" w:hAnsi="Archivo" w:cs="Arial"/>
          <w:color w:val="000000" w:themeColor="text1"/>
          <w:lang w:val="fr-FR"/>
        </w:rPr>
        <w:t>68</w:t>
      </w:r>
      <w:r w:rsidRPr="005B4512">
        <w:rPr>
          <w:rFonts w:ascii="Archivo" w:hAnsi="Archivo" w:cs="Arial"/>
          <w:color w:val="000000" w:themeColor="text1"/>
          <w:lang w:val="fr-FR"/>
        </w:rPr>
        <w:t xml:space="preserve"> </w:t>
      </w:r>
      <w:r w:rsidR="00350BFF" w:rsidRPr="005B4512">
        <w:rPr>
          <w:rFonts w:ascii="Archivo" w:hAnsi="Archivo" w:cs="Arial"/>
          <w:color w:val="000000" w:themeColor="text1"/>
          <w:lang w:val="fr-FR"/>
        </w:rPr>
        <w:br/>
      </w:r>
      <w:r w:rsidRPr="005B4512">
        <w:rPr>
          <w:rFonts w:ascii="Archivo" w:hAnsi="Archivo" w:cs="Arial"/>
          <w:color w:val="000000" w:themeColor="text1"/>
          <w:lang w:val="fr-FR"/>
        </w:rPr>
        <w:t>Annexe 2</w:t>
      </w:r>
    </w:p>
    <w:p w14:paraId="651525AF" w14:textId="6002A6EF" w:rsidR="002E128A" w:rsidRPr="005B4512" w:rsidRDefault="002D462E" w:rsidP="002D462E">
      <w:pPr>
        <w:spacing w:line="500" w:lineRule="exact"/>
        <w:jc w:val="center"/>
        <w:rPr>
          <w:rFonts w:ascii="Archivo" w:eastAsia="Microsoft YaHei" w:hAnsi="Archivo"/>
          <w:color w:val="000000" w:themeColor="text1"/>
          <w:kern w:val="2"/>
          <w:sz w:val="22"/>
          <w:szCs w:val="22"/>
          <w:lang w:val="fr-FR"/>
        </w:rPr>
      </w:pPr>
      <w:r w:rsidRPr="005B4512">
        <w:rPr>
          <w:rFonts w:ascii="Archivo" w:eastAsia="Microsoft YaHei" w:hAnsi="Archivo"/>
          <w:color w:val="000000" w:themeColor="text1"/>
          <w:kern w:val="2"/>
          <w:sz w:val="22"/>
          <w:szCs w:val="22"/>
          <w:lang w:val="fr-FR"/>
        </w:rPr>
        <w:t>Formulaire d’inscription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375"/>
        <w:gridCol w:w="745"/>
        <w:gridCol w:w="1445"/>
        <w:gridCol w:w="2712"/>
        <w:gridCol w:w="1817"/>
        <w:gridCol w:w="1139"/>
      </w:tblGrid>
      <w:tr w:rsidR="005B4512" w:rsidRPr="005C5DB8" w14:paraId="378CBCF0" w14:textId="77777777" w:rsidTr="00E61D5C">
        <w:trPr>
          <w:trHeight w:val="486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52F3C" w14:textId="771CE485" w:rsidR="002A6389" w:rsidRPr="005B4512" w:rsidRDefault="00EE1BB7" w:rsidP="00E61D5C">
            <w:pPr>
              <w:snapToGrid w:val="0"/>
              <w:spacing w:after="0" w:line="276" w:lineRule="auto"/>
              <w:rPr>
                <w:rFonts w:ascii="Archivo" w:hAnsi="Archivo" w:cstheme="majorBidi"/>
                <w:b/>
                <w:bCs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b/>
                <w:bCs/>
                <w:color w:val="000000" w:themeColor="text1"/>
                <w:lang w:val="fr-FR"/>
              </w:rPr>
              <w:t>Nom du séminaire / de la formation :</w:t>
            </w:r>
          </w:p>
          <w:p w14:paraId="5A2E26A0" w14:textId="00EB709A" w:rsidR="002E128A" w:rsidRPr="005B4512" w:rsidRDefault="00DF7BD4" w:rsidP="00DF7BD4">
            <w:pPr>
              <w:snapToGrid w:val="0"/>
              <w:spacing w:after="0" w:line="276" w:lineRule="auto"/>
              <w:rPr>
                <w:rFonts w:ascii="Archivo" w:eastAsiaTheme="minorEastAsia" w:hAnsi="Archivo" w:cstheme="majorBidi"/>
                <w:color w:val="000000" w:themeColor="text1"/>
                <w:kern w:val="2"/>
                <w:lang w:val="fr-FR"/>
              </w:rPr>
            </w:pPr>
            <w:r w:rsidRPr="005B4512">
              <w:rPr>
                <w:rFonts w:ascii="Archivo" w:eastAsiaTheme="minorEastAsia" w:hAnsi="Archivo" w:cstheme="majorBidi"/>
                <w:color w:val="000000" w:themeColor="text1"/>
                <w:kern w:val="2"/>
                <w:lang w:val="fr-FR"/>
              </w:rPr>
              <w:t>Séminaire sur le renforcement des capacités des fonctionnaires des Parties appliquant la CITES</w:t>
            </w:r>
          </w:p>
        </w:tc>
      </w:tr>
      <w:tr w:rsidR="005B4512" w:rsidRPr="005B4512" w14:paraId="6927C327" w14:textId="77777777" w:rsidTr="00E61D5C">
        <w:trPr>
          <w:trHeight w:hRule="exact" w:val="703"/>
        </w:trPr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923D9" w14:textId="134F89EC" w:rsidR="002E128A" w:rsidRPr="005B4512" w:rsidRDefault="00DF7BD4" w:rsidP="00DF7BD4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Catégorie</w:t>
            </w:r>
          </w:p>
        </w:tc>
        <w:tc>
          <w:tcPr>
            <w:tcW w:w="5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0FB73" w14:textId="7DE0A1B1" w:rsidR="002E128A" w:rsidRPr="005B4512" w:rsidRDefault="00DF7BD4" w:rsidP="00DF7BD4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Séminaire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B266D" w14:textId="70715DEE" w:rsidR="002E128A" w:rsidRPr="005B4512" w:rsidRDefault="00DF7BD4" w:rsidP="00DF7BD4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Date</w:t>
            </w: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DC730" w14:textId="5232F5C0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18 –31</w:t>
            </w:r>
            <w:r w:rsidR="003149F4" w:rsidRPr="005B4512">
              <w:rPr>
                <w:rFonts w:ascii="Archivo" w:hAnsi="Archivo" w:cstheme="majorBidi"/>
                <w:color w:val="000000" w:themeColor="text1"/>
                <w:lang w:val="fr-FR"/>
              </w:rPr>
              <w:t xml:space="preserve"> août</w:t>
            </w:r>
          </w:p>
        </w:tc>
        <w:tc>
          <w:tcPr>
            <w:tcW w:w="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F60FF" w14:textId="626ACB78" w:rsidR="002E128A" w:rsidRPr="005B4512" w:rsidRDefault="00DF7BD4" w:rsidP="00DF7BD4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Lieu</w:t>
            </w:r>
          </w:p>
        </w:tc>
        <w:tc>
          <w:tcPr>
            <w:tcW w:w="5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A8CF5B" w14:textId="3015F88E" w:rsidR="002E128A" w:rsidRPr="005B4512" w:rsidRDefault="00DF7BD4" w:rsidP="00DF7BD4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En ligne</w:t>
            </w:r>
          </w:p>
        </w:tc>
      </w:tr>
      <w:tr w:rsidR="005B4512" w:rsidRPr="005B4512" w14:paraId="7F43DFE3" w14:textId="77777777" w:rsidTr="00E61D5C">
        <w:trPr>
          <w:trHeight w:hRule="exact" w:val="1037"/>
        </w:trPr>
        <w:tc>
          <w:tcPr>
            <w:tcW w:w="130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24C45D" w14:textId="2F0A694D" w:rsidR="002E128A" w:rsidRPr="005B4512" w:rsidRDefault="00DF7BD4" w:rsidP="00DF7BD4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Photo</w:t>
            </w:r>
            <w:r w:rsidR="00EE1BB7" w:rsidRPr="005B4512">
              <w:rPr>
                <w:rFonts w:ascii="Archivo" w:hAnsi="Archivo" w:cstheme="majorBidi"/>
                <w:color w:val="000000" w:themeColor="text1"/>
                <w:lang w:val="fr-FR"/>
              </w:rPr>
              <w:br/>
            </w: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(votre</w:t>
            </w:r>
            <w:r w:rsidR="00EE1BB7" w:rsidRPr="005B4512">
              <w:rPr>
                <w:rFonts w:ascii="Archivo" w:hAnsi="Archivo" w:cstheme="majorBidi"/>
                <w:color w:val="000000" w:themeColor="text1"/>
                <w:lang w:val="fr-FR"/>
              </w:rPr>
              <w:t xml:space="preserve"> </w:t>
            </w: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photo d’identification sera utilisée sur le certificat remis à la fin de</w:t>
            </w:r>
            <w:r w:rsidR="005C19E4">
              <w:rPr>
                <w:rFonts w:ascii="Archivo" w:hAnsi="Archivo" w:cstheme="majorBidi"/>
                <w:color w:val="000000" w:themeColor="text1"/>
                <w:lang w:val="fr-FR"/>
              </w:rPr>
              <w:t xml:space="preserve"> la</w:t>
            </w: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 xml:space="preserve"> formation)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DDF33" w14:textId="1E5DCCF0" w:rsidR="002E128A" w:rsidRPr="005B4512" w:rsidRDefault="00DF7BD4" w:rsidP="00DF7BD4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Nom de famille</w:t>
            </w:r>
          </w:p>
        </w:tc>
        <w:tc>
          <w:tcPr>
            <w:tcW w:w="29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8A94E" w14:textId="77777777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</w:p>
        </w:tc>
      </w:tr>
      <w:tr w:rsidR="005B4512" w:rsidRPr="005B4512" w14:paraId="2486E1F2" w14:textId="77777777" w:rsidTr="00E61D5C">
        <w:trPr>
          <w:trHeight w:hRule="exact" w:val="1070"/>
        </w:trPr>
        <w:tc>
          <w:tcPr>
            <w:tcW w:w="130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F0FD66" w14:textId="77777777" w:rsidR="002E128A" w:rsidRPr="005B4512" w:rsidRDefault="002E128A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000000" w:themeColor="text1"/>
                <w:kern w:val="2"/>
                <w:lang w:val="fr-FR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362EA9" w14:textId="046B3378" w:rsidR="002E128A" w:rsidRPr="005B4512" w:rsidRDefault="00DF7BD4" w:rsidP="00DF7BD4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Prénom</w:t>
            </w:r>
          </w:p>
        </w:tc>
        <w:tc>
          <w:tcPr>
            <w:tcW w:w="29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8E5DC" w14:textId="77777777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</w:p>
        </w:tc>
      </w:tr>
      <w:tr w:rsidR="005B4512" w:rsidRPr="005B4512" w14:paraId="2DCA85B6" w14:textId="77777777" w:rsidTr="00E61D5C">
        <w:trPr>
          <w:trHeight w:hRule="exact" w:val="924"/>
        </w:trPr>
        <w:tc>
          <w:tcPr>
            <w:tcW w:w="1304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6BD28" w14:textId="77777777" w:rsidR="002E128A" w:rsidRPr="005B4512" w:rsidRDefault="002E128A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000000" w:themeColor="text1"/>
                <w:kern w:val="2"/>
                <w:lang w:val="fr-FR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399DF" w14:textId="312EA3AB" w:rsidR="002E128A" w:rsidRPr="005B4512" w:rsidRDefault="00DF7BD4" w:rsidP="00DF7BD4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Titre du poste</w:t>
            </w:r>
          </w:p>
        </w:tc>
        <w:tc>
          <w:tcPr>
            <w:tcW w:w="29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2E0E5" w14:textId="77777777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</w:p>
        </w:tc>
      </w:tr>
      <w:tr w:rsidR="005B4512" w:rsidRPr="00632448" w14:paraId="2DF7D110" w14:textId="77777777" w:rsidTr="00E61D5C">
        <w:trPr>
          <w:trHeight w:val="664"/>
        </w:trPr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86CC2" w14:textId="55083A44" w:rsidR="002E128A" w:rsidRPr="005B4512" w:rsidRDefault="00DF7BD4" w:rsidP="00DF7BD4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Nationalité</w:t>
            </w: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13FEC" w14:textId="77777777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</w:p>
        </w:tc>
        <w:tc>
          <w:tcPr>
            <w:tcW w:w="14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FA2D0" w14:textId="7E3E4143" w:rsidR="002A6389" w:rsidRPr="005B4512" w:rsidRDefault="00DF7BD4" w:rsidP="00DF7BD4">
            <w:pPr>
              <w:snapToGrid w:val="0"/>
              <w:spacing w:after="0" w:line="276" w:lineRule="auto"/>
              <w:jc w:val="left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Nom de l’organisation</w:t>
            </w:r>
          </w:p>
          <w:p w14:paraId="4F044D08" w14:textId="6E6B4354" w:rsidR="002E128A" w:rsidRPr="005B4512" w:rsidRDefault="00DF7BD4" w:rsidP="00DF7BD4">
            <w:pPr>
              <w:snapToGrid w:val="0"/>
              <w:spacing w:after="0" w:line="276" w:lineRule="auto"/>
              <w:jc w:val="left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(</w:t>
            </w:r>
            <w:proofErr w:type="gramStart"/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pour</w:t>
            </w:r>
            <w:proofErr w:type="gramEnd"/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 xml:space="preserve"> quelle organisation travaillez-vous</w:t>
            </w:r>
            <w:r w:rsidR="00EE1BB7" w:rsidRPr="005B4512">
              <w:rPr>
                <w:rFonts w:ascii="Archivo" w:hAnsi="Archivo" w:cstheme="majorBidi"/>
                <w:color w:val="000000" w:themeColor="text1"/>
                <w:lang w:val="fr-FR"/>
              </w:rPr>
              <w:t> ?</w:t>
            </w: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)</w:t>
            </w:r>
          </w:p>
        </w:tc>
        <w:tc>
          <w:tcPr>
            <w:tcW w:w="153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BFD0D" w14:textId="77777777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</w:p>
        </w:tc>
      </w:tr>
      <w:tr w:rsidR="005B4512" w:rsidRPr="005B4512" w14:paraId="24C064B9" w14:textId="77777777" w:rsidTr="00E61D5C">
        <w:trPr>
          <w:trHeight w:hRule="exact" w:val="696"/>
        </w:trPr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C17AD" w14:textId="248944CA" w:rsidR="002E128A" w:rsidRPr="005B4512" w:rsidRDefault="00350BFF" w:rsidP="00350BFF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Genre</w:t>
            </w: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4F88D" w14:textId="77777777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</w:p>
        </w:tc>
        <w:tc>
          <w:tcPr>
            <w:tcW w:w="14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0159C" w14:textId="77777777" w:rsidR="002E128A" w:rsidRPr="005B4512" w:rsidRDefault="002E128A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000000" w:themeColor="text1"/>
                <w:kern w:val="2"/>
                <w:lang w:val="fr-FR"/>
              </w:rPr>
            </w:pPr>
          </w:p>
        </w:tc>
        <w:tc>
          <w:tcPr>
            <w:tcW w:w="153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9DA16" w14:textId="77777777" w:rsidR="002E128A" w:rsidRPr="005B4512" w:rsidRDefault="002E128A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000000" w:themeColor="text1"/>
                <w:kern w:val="2"/>
                <w:lang w:val="fr-FR"/>
              </w:rPr>
            </w:pPr>
          </w:p>
        </w:tc>
      </w:tr>
      <w:tr w:rsidR="005B4512" w:rsidRPr="005B4512" w14:paraId="1068A51B" w14:textId="77777777" w:rsidTr="00E61D5C">
        <w:trPr>
          <w:trHeight w:hRule="exact" w:val="95"/>
        </w:trPr>
        <w:tc>
          <w:tcPr>
            <w:tcW w:w="91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4C1D0" w14:textId="5B87B238" w:rsidR="002E128A" w:rsidRPr="005B4512" w:rsidRDefault="00350BFF" w:rsidP="00350BFF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Langue maternelle</w:t>
            </w:r>
          </w:p>
        </w:tc>
        <w:tc>
          <w:tcPr>
            <w:tcW w:w="113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BE94E" w14:textId="77777777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</w:p>
        </w:tc>
        <w:tc>
          <w:tcPr>
            <w:tcW w:w="14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23DA2" w14:textId="77777777" w:rsidR="002E128A" w:rsidRPr="005B4512" w:rsidRDefault="002E128A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000000" w:themeColor="text1"/>
                <w:kern w:val="2"/>
                <w:lang w:val="fr-FR"/>
              </w:rPr>
            </w:pPr>
          </w:p>
        </w:tc>
        <w:tc>
          <w:tcPr>
            <w:tcW w:w="153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E36A0F" w14:textId="77777777" w:rsidR="002E128A" w:rsidRPr="005B4512" w:rsidRDefault="002E128A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000000" w:themeColor="text1"/>
                <w:kern w:val="2"/>
                <w:lang w:val="fr-FR"/>
              </w:rPr>
            </w:pPr>
          </w:p>
        </w:tc>
      </w:tr>
      <w:tr w:rsidR="005B4512" w:rsidRPr="005C5DB8" w14:paraId="42DE4D42" w14:textId="77777777" w:rsidTr="00E61D5C">
        <w:trPr>
          <w:trHeight w:hRule="exact" w:val="749"/>
        </w:trPr>
        <w:tc>
          <w:tcPr>
            <w:tcW w:w="91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2C69E" w14:textId="77777777" w:rsidR="002E128A" w:rsidRPr="005B4512" w:rsidRDefault="002E128A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000000" w:themeColor="text1"/>
                <w:kern w:val="2"/>
                <w:lang w:val="fr-FR"/>
              </w:rPr>
            </w:pPr>
          </w:p>
        </w:tc>
        <w:tc>
          <w:tcPr>
            <w:tcW w:w="1138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A4BA7" w14:textId="77777777" w:rsidR="002E128A" w:rsidRPr="005B4512" w:rsidRDefault="002E128A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000000" w:themeColor="text1"/>
                <w:kern w:val="2"/>
                <w:lang w:val="fr-FR"/>
              </w:rPr>
            </w:pPr>
          </w:p>
        </w:tc>
        <w:tc>
          <w:tcPr>
            <w:tcW w:w="140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51E9D" w14:textId="5B020C0B" w:rsidR="002E128A" w:rsidRPr="005B4512" w:rsidRDefault="00350BFF" w:rsidP="00350BFF">
            <w:pPr>
              <w:snapToGrid w:val="0"/>
              <w:spacing w:after="0" w:line="276" w:lineRule="auto"/>
              <w:jc w:val="left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Adresse postale de votre organisation</w:t>
            </w:r>
          </w:p>
        </w:tc>
        <w:tc>
          <w:tcPr>
            <w:tcW w:w="153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41172" w14:textId="77777777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</w:p>
        </w:tc>
      </w:tr>
      <w:tr w:rsidR="005B4512" w:rsidRPr="005B4512" w14:paraId="12C99D5D" w14:textId="77777777" w:rsidTr="00E61D5C">
        <w:trPr>
          <w:trHeight w:hRule="exact" w:val="653"/>
        </w:trPr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46A6C7" w14:textId="68F2B982" w:rsidR="002E128A" w:rsidRPr="005B4512" w:rsidRDefault="00350BFF" w:rsidP="00350BFF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Religion</w:t>
            </w: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1D46" w14:textId="77777777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</w:p>
        </w:tc>
        <w:tc>
          <w:tcPr>
            <w:tcW w:w="14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4DF5E" w14:textId="77777777" w:rsidR="002E128A" w:rsidRPr="005B4512" w:rsidRDefault="002E128A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000000" w:themeColor="text1"/>
                <w:kern w:val="2"/>
                <w:lang w:val="fr-FR"/>
              </w:rPr>
            </w:pPr>
          </w:p>
        </w:tc>
        <w:tc>
          <w:tcPr>
            <w:tcW w:w="153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A0A4A" w14:textId="77777777" w:rsidR="002E128A" w:rsidRPr="005B4512" w:rsidRDefault="002E128A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000000" w:themeColor="text1"/>
                <w:kern w:val="2"/>
                <w:lang w:val="fr-FR"/>
              </w:rPr>
            </w:pPr>
          </w:p>
        </w:tc>
      </w:tr>
      <w:tr w:rsidR="005B4512" w:rsidRPr="005C5DB8" w14:paraId="3458423F" w14:textId="77777777" w:rsidTr="00E61D5C">
        <w:trPr>
          <w:trHeight w:hRule="exact" w:val="897"/>
        </w:trPr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158BE" w14:textId="609982F7" w:rsidR="002A6389" w:rsidRPr="005B4512" w:rsidRDefault="00350BFF" w:rsidP="00350BFF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Date de naissance</w:t>
            </w:r>
          </w:p>
          <w:p w14:paraId="2781119B" w14:textId="2E86F187" w:rsidR="002E128A" w:rsidRPr="005B4512" w:rsidRDefault="00350BFF" w:rsidP="00350BFF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(JJ/MM/AAAA)</w:t>
            </w: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D1E02" w14:textId="77777777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</w:p>
        </w:tc>
        <w:tc>
          <w:tcPr>
            <w:tcW w:w="140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4FD21" w14:textId="77777777" w:rsidR="002E128A" w:rsidRPr="005B4512" w:rsidRDefault="002E128A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000000" w:themeColor="text1"/>
                <w:kern w:val="2"/>
                <w:lang w:val="fr-FR"/>
              </w:rPr>
            </w:pPr>
          </w:p>
        </w:tc>
        <w:tc>
          <w:tcPr>
            <w:tcW w:w="1535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FC2FE" w14:textId="77777777" w:rsidR="002E128A" w:rsidRPr="005B4512" w:rsidRDefault="002E128A" w:rsidP="00E61D5C">
            <w:pPr>
              <w:snapToGrid w:val="0"/>
              <w:spacing w:after="0" w:line="276" w:lineRule="auto"/>
              <w:jc w:val="left"/>
              <w:rPr>
                <w:rFonts w:ascii="Archivo" w:eastAsiaTheme="minorEastAsia" w:hAnsi="Archivo" w:cstheme="majorBidi"/>
                <w:color w:val="000000" w:themeColor="text1"/>
                <w:kern w:val="2"/>
                <w:lang w:val="fr-FR"/>
              </w:rPr>
            </w:pPr>
          </w:p>
        </w:tc>
      </w:tr>
      <w:tr w:rsidR="005B4512" w:rsidRPr="005C5DB8" w14:paraId="50DDCE37" w14:textId="77777777" w:rsidTr="00E61D5C">
        <w:trPr>
          <w:trHeight w:hRule="exact" w:val="1003"/>
        </w:trPr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238AA" w14:textId="2F181A37" w:rsidR="002E128A" w:rsidRPr="005B4512" w:rsidRDefault="00350BFF" w:rsidP="00350BFF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Téléphone</w:t>
            </w: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49A10" w14:textId="77777777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73C83" w14:textId="4B8C4F3F" w:rsidR="002E128A" w:rsidRPr="005B4512" w:rsidRDefault="00350BFF" w:rsidP="00350BFF">
            <w:pPr>
              <w:snapToGrid w:val="0"/>
              <w:spacing w:after="0" w:line="276" w:lineRule="auto"/>
              <w:jc w:val="left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Courriel (vérifiez fréquemment votre courriel pour la communication)</w:t>
            </w:r>
          </w:p>
        </w:tc>
        <w:tc>
          <w:tcPr>
            <w:tcW w:w="1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97297" w14:textId="77777777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</w:p>
        </w:tc>
      </w:tr>
      <w:tr w:rsidR="005B4512" w:rsidRPr="005C5DB8" w14:paraId="6E652C1C" w14:textId="77777777" w:rsidTr="00E61D5C">
        <w:trPr>
          <w:trHeight w:val="959"/>
        </w:trPr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CF922" w14:textId="1CB94102" w:rsidR="002E128A" w:rsidRPr="005B4512" w:rsidRDefault="00350BFF" w:rsidP="00350BFF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Fax</w:t>
            </w: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E8671" w14:textId="77777777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E83E8B" w14:textId="504B5D81" w:rsidR="002E128A" w:rsidRPr="005B4512" w:rsidRDefault="00350BFF" w:rsidP="00350BFF">
            <w:pPr>
              <w:snapToGrid w:val="0"/>
              <w:spacing w:after="0" w:line="276" w:lineRule="auto"/>
              <w:jc w:val="left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Personne à contacter en cas d’urgence</w:t>
            </w:r>
          </w:p>
        </w:tc>
        <w:tc>
          <w:tcPr>
            <w:tcW w:w="1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43BC2" w14:textId="77777777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</w:p>
        </w:tc>
      </w:tr>
      <w:tr w:rsidR="005B4512" w:rsidRPr="005C5DB8" w14:paraId="76A653EF" w14:textId="77777777" w:rsidTr="00E61D5C">
        <w:trPr>
          <w:trHeight w:val="927"/>
        </w:trPr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A1593" w14:textId="0829A286" w:rsidR="002E128A" w:rsidRPr="005B4512" w:rsidRDefault="00350BFF" w:rsidP="00350BFF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Téléphone mobile</w:t>
            </w:r>
          </w:p>
        </w:tc>
        <w:tc>
          <w:tcPr>
            <w:tcW w:w="11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A755B" w14:textId="77777777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</w:p>
        </w:tc>
        <w:tc>
          <w:tcPr>
            <w:tcW w:w="14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4EC71" w14:textId="0A59AE88" w:rsidR="002E128A" w:rsidRPr="005B4512" w:rsidRDefault="00350BFF" w:rsidP="00350BFF">
            <w:pPr>
              <w:snapToGrid w:val="0"/>
              <w:spacing w:after="0" w:line="276" w:lineRule="auto"/>
              <w:jc w:val="left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Téléphone à contacter en cas d’urgence</w:t>
            </w:r>
          </w:p>
        </w:tc>
        <w:tc>
          <w:tcPr>
            <w:tcW w:w="153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705C" w14:textId="77777777" w:rsidR="002E128A" w:rsidRPr="005B4512" w:rsidRDefault="002E128A" w:rsidP="00E61D5C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</w:p>
        </w:tc>
      </w:tr>
      <w:tr w:rsidR="005B4512" w:rsidRPr="005B4512" w14:paraId="185B1C93" w14:textId="77777777" w:rsidTr="00E61D5C">
        <w:trPr>
          <w:trHeight w:val="819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EEE1D9" w14:textId="628844C6" w:rsidR="002E128A" w:rsidRPr="005B4512" w:rsidRDefault="00350BFF" w:rsidP="00350BFF">
            <w:pPr>
              <w:snapToGrid w:val="0"/>
              <w:spacing w:after="0" w:line="276" w:lineRule="auto"/>
              <w:rPr>
                <w:rFonts w:ascii="Archivo" w:hAnsi="Archivo" w:cstheme="majorBidi"/>
                <w:color w:val="000000" w:themeColor="text1"/>
                <w:lang w:val="fr-FR"/>
              </w:rPr>
            </w:pP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Signature</w:t>
            </w:r>
            <w:r w:rsidR="005B4512">
              <w:rPr>
                <w:rFonts w:ascii="Archivo" w:hAnsi="Archivo" w:cstheme="majorBidi"/>
                <w:color w:val="000000" w:themeColor="text1"/>
                <w:lang w:val="fr-FR"/>
              </w:rPr>
              <w:t> </w:t>
            </w: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:</w:t>
            </w:r>
            <w:r w:rsidR="005B4512">
              <w:rPr>
                <w:rFonts w:ascii="Archivo" w:hAnsi="Archivo" w:cstheme="majorBidi"/>
                <w:color w:val="000000" w:themeColor="text1"/>
                <w:lang w:val="fr-FR"/>
              </w:rPr>
              <w:t xml:space="preserve">                                                                                                                                </w:t>
            </w: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Date</w:t>
            </w:r>
            <w:r w:rsidR="005B4512">
              <w:rPr>
                <w:rFonts w:ascii="Archivo" w:hAnsi="Archivo" w:cstheme="majorBidi"/>
                <w:color w:val="000000" w:themeColor="text1"/>
                <w:lang w:val="fr-FR"/>
              </w:rPr>
              <w:t> </w:t>
            </w:r>
            <w:r w:rsidRPr="005B4512">
              <w:rPr>
                <w:rFonts w:ascii="Archivo" w:hAnsi="Archivo" w:cstheme="majorBidi"/>
                <w:color w:val="000000" w:themeColor="text1"/>
                <w:lang w:val="fr-FR"/>
              </w:rPr>
              <w:t>:</w:t>
            </w:r>
          </w:p>
        </w:tc>
      </w:tr>
    </w:tbl>
    <w:p w14:paraId="4E72FCBD" w14:textId="6F03DD04" w:rsidR="007035E0" w:rsidRPr="005B4512" w:rsidRDefault="007035E0" w:rsidP="005B4512">
      <w:pPr>
        <w:rPr>
          <w:color w:val="000000" w:themeColor="text1"/>
          <w:sz w:val="22"/>
          <w:szCs w:val="22"/>
          <w:lang w:val="fr-FR"/>
        </w:rPr>
      </w:pPr>
    </w:p>
    <w:sectPr w:rsidR="007035E0" w:rsidRPr="005B4512" w:rsidSect="005261E3">
      <w:headerReference w:type="default" r:id="rId10"/>
      <w:footerReference w:type="first" r:id="rId11"/>
      <w:type w:val="continuous"/>
      <w:pgSz w:w="11907" w:h="16840" w:code="9"/>
      <w:pgMar w:top="1134" w:right="1134" w:bottom="1129" w:left="1134" w:header="555" w:footer="2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CF67" w14:textId="77777777" w:rsidR="00BA5DDC" w:rsidRDefault="00BA5DDC">
      <w:r>
        <w:separator/>
      </w:r>
    </w:p>
  </w:endnote>
  <w:endnote w:type="continuationSeparator" w:id="0">
    <w:p w14:paraId="6815051F" w14:textId="77777777" w:rsidR="00BA5DDC" w:rsidRDefault="00BA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anone Kaffeesatz">
    <w:altName w:val="Calibri"/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5308" w14:textId="19D01C08" w:rsidR="00002335" w:rsidRDefault="005261E3" w:rsidP="00002335">
    <w:pPr>
      <w:pStyle w:val="Footer"/>
      <w:pBdr>
        <w:top w:val="none" w:sz="0" w:space="0" w:color="auto"/>
      </w:pBdr>
      <w:ind w:right="1089"/>
      <w:jc w:val="both"/>
      <w:rPr>
        <w:rFonts w:ascii="Archivo" w:hAnsi="Archivo" w:cs="Arial"/>
        <w:color w:val="auto"/>
        <w:lang w:val="fr-F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61E63ED" wp14:editId="06EC84AB">
              <wp:simplePos x="0" y="0"/>
              <wp:positionH relativeFrom="column">
                <wp:posOffset>-727897</wp:posOffset>
              </wp:positionH>
              <wp:positionV relativeFrom="paragraph">
                <wp:posOffset>329565</wp:posOffset>
              </wp:positionV>
              <wp:extent cx="7545771" cy="269508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5771" cy="2695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8D5CFC" w14:textId="77777777" w:rsidR="00BE76CD" w:rsidRPr="009C4D72" w:rsidRDefault="00BE76CD" w:rsidP="00BE76C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fr-CH"/>
                            </w:rPr>
                          </w:pPr>
                          <w:r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fr-CH"/>
                            </w:rPr>
                            <w:t xml:space="preserve">Secrétariat de la </w:t>
                          </w:r>
                          <w:r w:rsidRPr="000769A1"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fr-CH"/>
                            </w:rPr>
                            <w:t>Convention sur le commerce international des espèces de faune et de flore sauvages menacées d’extinction (CITES)</w:t>
                          </w:r>
                        </w:p>
                        <w:p w14:paraId="5534E678" w14:textId="77777777" w:rsidR="00F44ABD" w:rsidRPr="009C4D72" w:rsidRDefault="00F44ABD" w:rsidP="00F44ABD">
                          <w:pPr>
                            <w:jc w:val="center"/>
                            <w:rPr>
                              <w:rFonts w:ascii="Yanone Kaffeesatz" w:hAnsi="Yanone Kaffeesatz"/>
                              <w:color w:val="FFFFFF" w:themeColor="background1"/>
                              <w:sz w:val="24"/>
                              <w:szCs w:val="24"/>
                              <w:lang w:val="fr-CH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1E6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7.3pt;margin-top:25.95pt;width:594.15pt;height:2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" filled="f" stroked="f" strokeweight=".5pt">
              <v:textbox>
                <w:txbxContent>
                  <w:p w14:paraId="078D5CFC" w14:textId="77777777" w:rsidR="00BE76CD" w:rsidRPr="009C4D72" w:rsidRDefault="00BE76CD" w:rsidP="00BE76C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fr-CH"/>
                      </w:rPr>
                    </w:pPr>
                    <w:r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fr-CH"/>
                      </w:rPr>
                      <w:t xml:space="preserve">Secrétariat de la </w:t>
                    </w:r>
                    <w:r w:rsidRPr="000769A1"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fr-CH"/>
                      </w:rPr>
                      <w:t>Convention sur le commerce international des espèces de faune et de flore sauvages menacées d’extinction (CITES)</w:t>
                    </w:r>
                  </w:p>
                  <w:p w14:paraId="5534E678" w14:textId="77777777" w:rsidR="00F44ABD" w:rsidRPr="009C4D72" w:rsidRDefault="00F44ABD" w:rsidP="00F44ABD">
                    <w:pPr>
                      <w:jc w:val="center"/>
                      <w:rPr>
                        <w:rFonts w:ascii="Yanone Kaffeesatz" w:hAnsi="Yanone Kaffeesatz"/>
                        <w:color w:val="FFFFFF" w:themeColor="background1"/>
                        <w:sz w:val="24"/>
                        <w:szCs w:val="24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ACB7" w14:textId="77777777" w:rsidR="00BA5DDC" w:rsidRDefault="00BA5DDC">
      <w:r>
        <w:separator/>
      </w:r>
    </w:p>
  </w:footnote>
  <w:footnote w:type="continuationSeparator" w:id="0">
    <w:p w14:paraId="4D76288C" w14:textId="77777777" w:rsidR="00BA5DDC" w:rsidRDefault="00BA5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A972" w14:textId="77777777" w:rsidR="00711CD3" w:rsidRDefault="00711CD3">
    <w:pPr>
      <w:pStyle w:val="PageTop"/>
    </w:pPr>
  </w:p>
  <w:p w14:paraId="1B1B3875" w14:textId="77777777" w:rsidR="00711CD3" w:rsidRDefault="00711CD3">
    <w:pPr>
      <w:pStyle w:val="PageTop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C06CB"/>
    <w:multiLevelType w:val="singleLevel"/>
    <w:tmpl w:val="504C06CB"/>
    <w:lvl w:ilvl="0">
      <w:start w:val="5"/>
      <w:numFmt w:val="upperLetter"/>
      <w:suff w:val="nothing"/>
      <w:lvlText w:val="%1-"/>
      <w:lvlJc w:val="left"/>
      <w:pPr>
        <w:ind w:left="0" w:firstLine="0"/>
      </w:pPr>
    </w:lvl>
  </w:abstractNum>
  <w:abstractNum w:abstractNumId="13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11253">
    <w:abstractNumId w:val="9"/>
  </w:num>
  <w:num w:numId="2" w16cid:durableId="614405960">
    <w:abstractNumId w:val="7"/>
  </w:num>
  <w:num w:numId="3" w16cid:durableId="706294328">
    <w:abstractNumId w:val="6"/>
  </w:num>
  <w:num w:numId="4" w16cid:durableId="1127622624">
    <w:abstractNumId w:val="5"/>
  </w:num>
  <w:num w:numId="5" w16cid:durableId="2129615484">
    <w:abstractNumId w:val="4"/>
  </w:num>
  <w:num w:numId="6" w16cid:durableId="2029406079">
    <w:abstractNumId w:val="8"/>
  </w:num>
  <w:num w:numId="7" w16cid:durableId="251550884">
    <w:abstractNumId w:val="3"/>
  </w:num>
  <w:num w:numId="8" w16cid:durableId="297876852">
    <w:abstractNumId w:val="2"/>
  </w:num>
  <w:num w:numId="9" w16cid:durableId="484707654">
    <w:abstractNumId w:val="1"/>
  </w:num>
  <w:num w:numId="10" w16cid:durableId="879244217">
    <w:abstractNumId w:val="0"/>
  </w:num>
  <w:num w:numId="11" w16cid:durableId="989484427">
    <w:abstractNumId w:val="18"/>
  </w:num>
  <w:num w:numId="12" w16cid:durableId="2140412675">
    <w:abstractNumId w:val="11"/>
  </w:num>
  <w:num w:numId="13" w16cid:durableId="1104420702">
    <w:abstractNumId w:val="13"/>
  </w:num>
  <w:num w:numId="14" w16cid:durableId="1694334882">
    <w:abstractNumId w:val="16"/>
  </w:num>
  <w:num w:numId="15" w16cid:durableId="64379731">
    <w:abstractNumId w:val="10"/>
  </w:num>
  <w:num w:numId="16" w16cid:durableId="365444825">
    <w:abstractNumId w:val="15"/>
  </w:num>
  <w:num w:numId="17" w16cid:durableId="541360080">
    <w:abstractNumId w:val="17"/>
  </w:num>
  <w:num w:numId="18" w16cid:durableId="1663384483">
    <w:abstractNumId w:val="14"/>
  </w:num>
  <w:num w:numId="19" w16cid:durableId="1752660184">
    <w:abstractNumId w:val="1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CITES references"/>
    <w:docVar w:name="TermBaseURL" w:val="empty"/>
    <w:docVar w:name="TextBases" w:val="TextBase TMs\ Stand Cttee|TextBase TMs\AC-PC|TextBase TMs\COP|TextBase TMs\PC|TextBase TMs\References|TextBase TMs\Resolutions|TextBase TMs\Notifications|TextBase TMs\AC|TextBase TMs\Proposals"/>
    <w:docVar w:name="TextBaseURL" w:val="empty"/>
    <w:docVar w:name="UILng" w:val="en"/>
  </w:docVars>
  <w:rsids>
    <w:rsidRoot w:val="00257BB6"/>
    <w:rsid w:val="00002335"/>
    <w:rsid w:val="000053D7"/>
    <w:rsid w:val="00005D2E"/>
    <w:rsid w:val="000218FE"/>
    <w:rsid w:val="00035433"/>
    <w:rsid w:val="000371D6"/>
    <w:rsid w:val="00050866"/>
    <w:rsid w:val="00050DA1"/>
    <w:rsid w:val="00060BC8"/>
    <w:rsid w:val="00064B5F"/>
    <w:rsid w:val="000666CA"/>
    <w:rsid w:val="00084BD0"/>
    <w:rsid w:val="00087ED4"/>
    <w:rsid w:val="000D1370"/>
    <w:rsid w:val="000F56ED"/>
    <w:rsid w:val="0013576E"/>
    <w:rsid w:val="0014349E"/>
    <w:rsid w:val="00187DBF"/>
    <w:rsid w:val="001C2697"/>
    <w:rsid w:val="001C3D4B"/>
    <w:rsid w:val="001C4698"/>
    <w:rsid w:val="001F34CF"/>
    <w:rsid w:val="002309AC"/>
    <w:rsid w:val="002511AB"/>
    <w:rsid w:val="00254920"/>
    <w:rsid w:val="00257BB6"/>
    <w:rsid w:val="00296052"/>
    <w:rsid w:val="002971E2"/>
    <w:rsid w:val="002A1C03"/>
    <w:rsid w:val="002A6389"/>
    <w:rsid w:val="002A6FB0"/>
    <w:rsid w:val="002B4A8D"/>
    <w:rsid w:val="002C0025"/>
    <w:rsid w:val="002C6440"/>
    <w:rsid w:val="002D270C"/>
    <w:rsid w:val="002D462E"/>
    <w:rsid w:val="002E128A"/>
    <w:rsid w:val="003149F4"/>
    <w:rsid w:val="00350BFF"/>
    <w:rsid w:val="003776AC"/>
    <w:rsid w:val="00384BA4"/>
    <w:rsid w:val="00395797"/>
    <w:rsid w:val="00397260"/>
    <w:rsid w:val="003E03E9"/>
    <w:rsid w:val="003E28EE"/>
    <w:rsid w:val="003F2255"/>
    <w:rsid w:val="003F61B3"/>
    <w:rsid w:val="0040474A"/>
    <w:rsid w:val="004053EC"/>
    <w:rsid w:val="00411A3A"/>
    <w:rsid w:val="00424578"/>
    <w:rsid w:val="00477F37"/>
    <w:rsid w:val="0048498A"/>
    <w:rsid w:val="004961E8"/>
    <w:rsid w:val="004C0459"/>
    <w:rsid w:val="004D6CF1"/>
    <w:rsid w:val="004F7EBC"/>
    <w:rsid w:val="005261E3"/>
    <w:rsid w:val="00545BCF"/>
    <w:rsid w:val="00551422"/>
    <w:rsid w:val="00554F6F"/>
    <w:rsid w:val="005B3BB1"/>
    <w:rsid w:val="005B4512"/>
    <w:rsid w:val="005C19E4"/>
    <w:rsid w:val="005C5DB8"/>
    <w:rsid w:val="005D59C6"/>
    <w:rsid w:val="005E248D"/>
    <w:rsid w:val="005F7250"/>
    <w:rsid w:val="00613D8A"/>
    <w:rsid w:val="00615CDD"/>
    <w:rsid w:val="006227A5"/>
    <w:rsid w:val="00625EEA"/>
    <w:rsid w:val="00632448"/>
    <w:rsid w:val="006368A3"/>
    <w:rsid w:val="006807C8"/>
    <w:rsid w:val="00686435"/>
    <w:rsid w:val="006A1CB5"/>
    <w:rsid w:val="006D2129"/>
    <w:rsid w:val="006D23D1"/>
    <w:rsid w:val="007035E0"/>
    <w:rsid w:val="007108FA"/>
    <w:rsid w:val="00711CD3"/>
    <w:rsid w:val="007342CD"/>
    <w:rsid w:val="007952D3"/>
    <w:rsid w:val="00797496"/>
    <w:rsid w:val="00813B2E"/>
    <w:rsid w:val="00836CB7"/>
    <w:rsid w:val="00844C5A"/>
    <w:rsid w:val="00874055"/>
    <w:rsid w:val="00874671"/>
    <w:rsid w:val="00882B18"/>
    <w:rsid w:val="008A5EFF"/>
    <w:rsid w:val="008B5372"/>
    <w:rsid w:val="00907E55"/>
    <w:rsid w:val="009569F4"/>
    <w:rsid w:val="0099709D"/>
    <w:rsid w:val="009C4D72"/>
    <w:rsid w:val="009F5991"/>
    <w:rsid w:val="00A41243"/>
    <w:rsid w:val="00A5263C"/>
    <w:rsid w:val="00A661E3"/>
    <w:rsid w:val="00A9128B"/>
    <w:rsid w:val="00AC6B90"/>
    <w:rsid w:val="00AE5A24"/>
    <w:rsid w:val="00AE5CD6"/>
    <w:rsid w:val="00B075F6"/>
    <w:rsid w:val="00B11A76"/>
    <w:rsid w:val="00B13905"/>
    <w:rsid w:val="00B170FE"/>
    <w:rsid w:val="00B3178B"/>
    <w:rsid w:val="00B35A9C"/>
    <w:rsid w:val="00B46E0D"/>
    <w:rsid w:val="00B470A7"/>
    <w:rsid w:val="00B5331F"/>
    <w:rsid w:val="00B66E9B"/>
    <w:rsid w:val="00B72C61"/>
    <w:rsid w:val="00B9689E"/>
    <w:rsid w:val="00BA12CF"/>
    <w:rsid w:val="00BA5DDC"/>
    <w:rsid w:val="00BC04D3"/>
    <w:rsid w:val="00BE72A6"/>
    <w:rsid w:val="00BE76CD"/>
    <w:rsid w:val="00C0342D"/>
    <w:rsid w:val="00C036C3"/>
    <w:rsid w:val="00C32798"/>
    <w:rsid w:val="00C5085E"/>
    <w:rsid w:val="00C50B5A"/>
    <w:rsid w:val="00C547AD"/>
    <w:rsid w:val="00C56DF8"/>
    <w:rsid w:val="00C80ED5"/>
    <w:rsid w:val="00C97967"/>
    <w:rsid w:val="00CA7157"/>
    <w:rsid w:val="00CB0E76"/>
    <w:rsid w:val="00D01CB3"/>
    <w:rsid w:val="00D57BF3"/>
    <w:rsid w:val="00D865B9"/>
    <w:rsid w:val="00D92A18"/>
    <w:rsid w:val="00DB3D70"/>
    <w:rsid w:val="00DD31EE"/>
    <w:rsid w:val="00DF6664"/>
    <w:rsid w:val="00DF7BD4"/>
    <w:rsid w:val="00E04BC4"/>
    <w:rsid w:val="00E217D9"/>
    <w:rsid w:val="00E272B4"/>
    <w:rsid w:val="00E3034C"/>
    <w:rsid w:val="00E3049A"/>
    <w:rsid w:val="00E30DF6"/>
    <w:rsid w:val="00E36362"/>
    <w:rsid w:val="00E44B80"/>
    <w:rsid w:val="00E457DD"/>
    <w:rsid w:val="00E51F8E"/>
    <w:rsid w:val="00E52867"/>
    <w:rsid w:val="00E841F6"/>
    <w:rsid w:val="00E86765"/>
    <w:rsid w:val="00E973F5"/>
    <w:rsid w:val="00EA2928"/>
    <w:rsid w:val="00EE1BB7"/>
    <w:rsid w:val="00F01631"/>
    <w:rsid w:val="00F235C3"/>
    <w:rsid w:val="00F30AB1"/>
    <w:rsid w:val="00F44ABD"/>
    <w:rsid w:val="00F50DEB"/>
    <w:rsid w:val="00F5603C"/>
    <w:rsid w:val="00F8085C"/>
    <w:rsid w:val="00F84B41"/>
    <w:rsid w:val="00FB6B34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296FFB"/>
  <w15:docId w15:val="{74378507-59DC-4635-8A50-EF2C725F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paragraph" w:styleId="NormalWeb">
    <w:name w:val="Normal (Web)"/>
    <w:basedOn w:val="Normal"/>
    <w:unhideWhenUsed/>
    <w:qFormat/>
    <w:rsid w:val="002E128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  <w:jc w:val="left"/>
    </w:pPr>
    <w:rPr>
      <w:rFonts w:ascii="Calibri" w:eastAsiaTheme="minorEastAsia" w:hAnsi="Calibri" w:cs="Calibri"/>
      <w:color w:val="auto"/>
      <w:kern w:val="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witsinskaia\OneDrive%20-%20United%20Nations\Translations\Prepare%20for%20translations\F-Notif-2023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Helene Gandois</DisplayName>
        <AccountId>15</AccountId>
        <AccountType/>
      </UserInfo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34F15-ADAD-46F3-8641-D1DBD13BB4E2}">
  <ds:schemaRefs>
    <ds:schemaRef ds:uri="http://schemas.microsoft.com/office/2006/metadata/properties"/>
    <ds:schemaRef ds:uri="http://schemas.microsoft.com/office/infopath/2007/PartnerControls"/>
    <ds:schemaRef ds:uri="091e5ae7-c31f-43e0-b380-74509edc0e9e"/>
    <ds:schemaRef ds:uri="009fae64-a0e6-4869-b94e-2533145ac23d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7483166D-4B62-45AC-A714-1D944083F8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F-Notif-2023-Template.dotx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Notification aux Parties 2023</vt:lpstr>
      <vt:lpstr>Notification aux Parties 2022</vt:lpstr>
    </vt:vector>
  </TitlesOfParts>
  <Company>United Nations Office at Geneva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aux Parties 2023</dc:title>
  <dc:creator>Elena KWITSINSKAIA</dc:creator>
  <cp:lastModifiedBy>Elena Kwitsinskaia-Mayer</cp:lastModifiedBy>
  <cp:revision>4</cp:revision>
  <cp:lastPrinted>2022-03-18T14:25:00Z</cp:lastPrinted>
  <dcterms:created xsi:type="dcterms:W3CDTF">2023-06-13T08:27:00Z</dcterms:created>
  <dcterms:modified xsi:type="dcterms:W3CDTF">2023-06-13T08:28:00Z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